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9BB6" w14:textId="77777777" w:rsidR="00335B18" w:rsidRDefault="00335B18" w:rsidP="00335B18">
      <w:pPr>
        <w:rPr>
          <w:lang w:val="en-GB" w:eastAsia="en-US"/>
        </w:rPr>
      </w:pPr>
    </w:p>
    <w:p w14:paraId="2DD28870" w14:textId="77777777" w:rsidR="00335B18" w:rsidRDefault="00335B18" w:rsidP="00335B18">
      <w:pPr>
        <w:rPr>
          <w:lang w:val="en-GB" w:eastAsia="en-US"/>
        </w:rPr>
      </w:pPr>
    </w:p>
    <w:p w14:paraId="00C8E9B6" w14:textId="77777777" w:rsidR="00335B18" w:rsidRDefault="00335B18" w:rsidP="00335B18">
      <w:pPr>
        <w:rPr>
          <w:lang w:val="en-GB" w:eastAsia="en-US"/>
        </w:rPr>
      </w:pPr>
    </w:p>
    <w:p w14:paraId="36BAA75C" w14:textId="77777777" w:rsidR="00335B18" w:rsidRDefault="00335B18" w:rsidP="00335B18">
      <w:pPr>
        <w:rPr>
          <w:lang w:val="en-GB" w:eastAsia="en-US"/>
        </w:rPr>
      </w:pPr>
    </w:p>
    <w:p w14:paraId="31B34FC3" w14:textId="77777777" w:rsidR="00335B18" w:rsidRDefault="00335B18" w:rsidP="00335B18">
      <w:pPr>
        <w:rPr>
          <w:lang w:val="en-GB" w:eastAsia="en-US"/>
        </w:rPr>
      </w:pPr>
    </w:p>
    <w:p w14:paraId="4707BAE4" w14:textId="77777777" w:rsidR="00335B18" w:rsidRDefault="00335B18" w:rsidP="004933A9">
      <w:pPr>
        <w:jc w:val="right"/>
        <w:rPr>
          <w:lang w:val="en-GB" w:eastAsia="en-US"/>
        </w:rPr>
      </w:pPr>
    </w:p>
    <w:p w14:paraId="0E998882" w14:textId="77777777" w:rsidR="00335B18" w:rsidRDefault="00335B18" w:rsidP="00335B18">
      <w:pPr>
        <w:rPr>
          <w:lang w:val="en-GB" w:eastAsia="en-US"/>
        </w:rPr>
      </w:pPr>
    </w:p>
    <w:p w14:paraId="3316A83D" w14:textId="77777777" w:rsidR="00335B18" w:rsidRDefault="00335B18" w:rsidP="00335B18">
      <w:pPr>
        <w:rPr>
          <w:lang w:val="en-GB" w:eastAsia="en-US"/>
        </w:rPr>
      </w:pPr>
    </w:p>
    <w:p w14:paraId="0740EACE" w14:textId="77777777" w:rsidR="00335B18" w:rsidRDefault="00335B18" w:rsidP="00335B18">
      <w:pPr>
        <w:rPr>
          <w:lang w:val="en-GB" w:eastAsia="en-US"/>
        </w:rPr>
      </w:pPr>
    </w:p>
    <w:p w14:paraId="607C8E9E" w14:textId="77777777" w:rsidR="00335B18" w:rsidRDefault="00335B18" w:rsidP="00335B18">
      <w:pPr>
        <w:rPr>
          <w:lang w:val="en-GB" w:eastAsia="en-US"/>
        </w:rPr>
      </w:pPr>
    </w:p>
    <w:p w14:paraId="25781C91" w14:textId="77777777" w:rsidR="00335B18" w:rsidRPr="00FA2F38" w:rsidRDefault="00335B18" w:rsidP="00FA2F38">
      <w:pPr>
        <w:pStyle w:val="Quotationsource"/>
      </w:pPr>
    </w:p>
    <w:p w14:paraId="0BECA000" w14:textId="77777777" w:rsidR="00335B18" w:rsidRDefault="00335B18" w:rsidP="00335B18">
      <w:pPr>
        <w:rPr>
          <w:lang w:val="en-GB" w:eastAsia="en-US"/>
        </w:rPr>
      </w:pPr>
    </w:p>
    <w:p w14:paraId="0FC2D1C1" w14:textId="77777777" w:rsidR="00335B18" w:rsidRDefault="00335B18" w:rsidP="00335B18">
      <w:pPr>
        <w:rPr>
          <w:lang w:val="en-GB" w:eastAsia="en-US"/>
        </w:rPr>
      </w:pPr>
    </w:p>
    <w:p w14:paraId="3FF5A3F8" w14:textId="77777777" w:rsidR="00335B18" w:rsidRDefault="00335B18" w:rsidP="00335B18">
      <w:pPr>
        <w:rPr>
          <w:lang w:val="en-GB" w:eastAsia="en-US"/>
        </w:rPr>
      </w:pPr>
    </w:p>
    <w:p w14:paraId="4DA0262D" w14:textId="77777777" w:rsidR="00335B18" w:rsidRDefault="00335B18" w:rsidP="00335B18">
      <w:pPr>
        <w:rPr>
          <w:lang w:val="en-GB" w:eastAsia="en-US"/>
        </w:rPr>
      </w:pPr>
    </w:p>
    <w:p w14:paraId="13E57853" w14:textId="77777777" w:rsidR="00335B18" w:rsidRDefault="00335B18" w:rsidP="00335B18">
      <w:pPr>
        <w:rPr>
          <w:lang w:val="en-GB" w:eastAsia="en-US"/>
        </w:rPr>
      </w:pPr>
    </w:p>
    <w:p w14:paraId="6545B1CF" w14:textId="77777777" w:rsidR="00335B18" w:rsidRDefault="00335B18" w:rsidP="00335B18">
      <w:pPr>
        <w:rPr>
          <w:lang w:val="en-GB" w:eastAsia="en-US"/>
        </w:rPr>
      </w:pPr>
    </w:p>
    <w:p w14:paraId="3DC3521A" w14:textId="77777777" w:rsidR="00335B18" w:rsidRDefault="00335B18" w:rsidP="00335B18">
      <w:pPr>
        <w:rPr>
          <w:lang w:val="en-GB" w:eastAsia="en-US"/>
        </w:rPr>
      </w:pPr>
    </w:p>
    <w:p w14:paraId="09318B9C" w14:textId="77777777" w:rsidR="00335B18" w:rsidRDefault="00335B18" w:rsidP="00335B18">
      <w:pPr>
        <w:rPr>
          <w:lang w:val="en-GB" w:eastAsia="en-US"/>
        </w:rPr>
      </w:pPr>
    </w:p>
    <w:p w14:paraId="4CC5A32F" w14:textId="77777777" w:rsidR="00335B18" w:rsidRDefault="00335B18" w:rsidP="00335B18">
      <w:pPr>
        <w:rPr>
          <w:lang w:val="en-GB" w:eastAsia="en-US"/>
        </w:rPr>
      </w:pPr>
    </w:p>
    <w:p w14:paraId="55120ECD" w14:textId="77777777" w:rsidR="00335B18" w:rsidRDefault="00335B18" w:rsidP="00335B18">
      <w:pPr>
        <w:rPr>
          <w:lang w:val="en-GB" w:eastAsia="en-US"/>
        </w:rPr>
      </w:pPr>
    </w:p>
    <w:p w14:paraId="30CEA850" w14:textId="77777777" w:rsidR="00335B18" w:rsidRDefault="00335B18" w:rsidP="00335B18">
      <w:pPr>
        <w:rPr>
          <w:lang w:val="en-GB" w:eastAsia="en-US"/>
        </w:rPr>
      </w:pPr>
    </w:p>
    <w:p w14:paraId="031BD6BD" w14:textId="77777777" w:rsidR="00931038" w:rsidRDefault="00931038" w:rsidP="00335B18">
      <w:pPr>
        <w:rPr>
          <w:lang w:val="en-GB" w:eastAsia="en-US"/>
        </w:rPr>
      </w:pPr>
    </w:p>
    <w:p w14:paraId="5E09C3AF" w14:textId="77777777" w:rsidR="00931038" w:rsidRDefault="00931038" w:rsidP="00335B18">
      <w:pPr>
        <w:rPr>
          <w:lang w:val="en-GB" w:eastAsia="en-US"/>
        </w:rPr>
      </w:pPr>
    </w:p>
    <w:p w14:paraId="37A5052A" w14:textId="77777777" w:rsidR="00931038" w:rsidRDefault="00931038" w:rsidP="00335B18">
      <w:pPr>
        <w:rPr>
          <w:lang w:val="en-GB" w:eastAsia="en-US"/>
        </w:rPr>
      </w:pPr>
    </w:p>
    <w:p w14:paraId="50C3FF03" w14:textId="77777777" w:rsidR="00931038" w:rsidRDefault="00931038" w:rsidP="00335B18">
      <w:pPr>
        <w:rPr>
          <w:lang w:val="en-GB" w:eastAsia="en-US"/>
        </w:rPr>
      </w:pPr>
    </w:p>
    <w:p w14:paraId="0A1AFF5E" w14:textId="77777777" w:rsidR="00931038" w:rsidRDefault="00931038" w:rsidP="00335B18">
      <w:pPr>
        <w:rPr>
          <w:lang w:val="en-GB" w:eastAsia="en-US"/>
        </w:rPr>
      </w:pPr>
    </w:p>
    <w:p w14:paraId="48C3747E" w14:textId="77777777" w:rsidR="00931038" w:rsidRDefault="00931038" w:rsidP="00335B18">
      <w:pPr>
        <w:rPr>
          <w:lang w:val="en-GB" w:eastAsia="en-US"/>
        </w:rPr>
      </w:pPr>
    </w:p>
    <w:p w14:paraId="0D58DA39" w14:textId="77777777" w:rsidR="00931038" w:rsidRDefault="00931038" w:rsidP="00335B18">
      <w:pPr>
        <w:rPr>
          <w:lang w:val="en-GB" w:eastAsia="en-US"/>
        </w:rPr>
      </w:pPr>
    </w:p>
    <w:p w14:paraId="24B86505" w14:textId="77777777" w:rsidR="00931038" w:rsidRDefault="00931038" w:rsidP="00335B18">
      <w:pPr>
        <w:rPr>
          <w:lang w:val="en-GB" w:eastAsia="en-US"/>
        </w:rPr>
      </w:pPr>
    </w:p>
    <w:p w14:paraId="51084004" w14:textId="77777777" w:rsidR="00931038" w:rsidRDefault="00931038" w:rsidP="00335B18">
      <w:pPr>
        <w:rPr>
          <w:lang w:val="en-GB" w:eastAsia="en-US"/>
        </w:rPr>
      </w:pPr>
    </w:p>
    <w:p w14:paraId="448CB311" w14:textId="77777777" w:rsidR="00931038" w:rsidRDefault="00931038" w:rsidP="00335B18">
      <w:pPr>
        <w:rPr>
          <w:lang w:val="en-GB" w:eastAsia="en-US"/>
        </w:rPr>
      </w:pPr>
    </w:p>
    <w:p w14:paraId="64BE764E" w14:textId="77777777" w:rsidR="00931038" w:rsidRDefault="00931038" w:rsidP="00335B18">
      <w:pPr>
        <w:rPr>
          <w:lang w:val="en-GB" w:eastAsia="en-US"/>
        </w:rPr>
      </w:pPr>
    </w:p>
    <w:p w14:paraId="79CD7416" w14:textId="77777777" w:rsidR="00931038" w:rsidRDefault="00931038" w:rsidP="00335B18">
      <w:pPr>
        <w:rPr>
          <w:lang w:val="en-GB" w:eastAsia="en-US"/>
        </w:rPr>
      </w:pPr>
    </w:p>
    <w:p w14:paraId="59EB6375" w14:textId="77777777" w:rsidR="00931038" w:rsidRDefault="00931038" w:rsidP="00335B18">
      <w:pPr>
        <w:rPr>
          <w:lang w:val="en-GB" w:eastAsia="en-US"/>
        </w:rPr>
      </w:pPr>
    </w:p>
    <w:p w14:paraId="365355E6" w14:textId="77777777" w:rsidR="00931038" w:rsidRDefault="00931038" w:rsidP="00335B18">
      <w:pPr>
        <w:rPr>
          <w:lang w:val="en-GB" w:eastAsia="en-US"/>
        </w:rPr>
      </w:pPr>
    </w:p>
    <w:p w14:paraId="36131C97" w14:textId="77777777" w:rsidR="00931038" w:rsidRDefault="00931038" w:rsidP="00335B18">
      <w:pPr>
        <w:rPr>
          <w:lang w:val="en-GB" w:eastAsia="en-US"/>
        </w:rPr>
      </w:pPr>
    </w:p>
    <w:p w14:paraId="163CA400" w14:textId="77777777" w:rsidR="00931038" w:rsidRDefault="00931038" w:rsidP="00335B18">
      <w:pPr>
        <w:rPr>
          <w:lang w:val="en-GB" w:eastAsia="en-US"/>
        </w:rPr>
      </w:pPr>
    </w:p>
    <w:p w14:paraId="2F6C50FE" w14:textId="77777777" w:rsidR="00931038" w:rsidRDefault="00931038" w:rsidP="00335B18">
      <w:pPr>
        <w:rPr>
          <w:lang w:val="en-GB" w:eastAsia="en-US"/>
        </w:rPr>
      </w:pPr>
    </w:p>
    <w:p w14:paraId="696BF491" w14:textId="77777777" w:rsidR="00931038" w:rsidRDefault="00931038" w:rsidP="00335B18">
      <w:pPr>
        <w:rPr>
          <w:lang w:val="en-GB" w:eastAsia="en-US"/>
        </w:rPr>
      </w:pPr>
    </w:p>
    <w:p w14:paraId="6D9245C6" w14:textId="77777777" w:rsidR="00931038" w:rsidRDefault="00931038" w:rsidP="00335B18">
      <w:pPr>
        <w:rPr>
          <w:lang w:val="en-GB" w:eastAsia="en-US"/>
        </w:rPr>
      </w:pPr>
    </w:p>
    <w:p w14:paraId="1F8BBABD" w14:textId="77777777" w:rsidR="00931038" w:rsidRDefault="00931038" w:rsidP="00335B18">
      <w:pPr>
        <w:rPr>
          <w:lang w:val="en-GB" w:eastAsia="en-US"/>
        </w:rPr>
      </w:pPr>
    </w:p>
    <w:p w14:paraId="4E87973C" w14:textId="77777777" w:rsidR="00931038" w:rsidRDefault="00931038" w:rsidP="00335B18">
      <w:pPr>
        <w:rPr>
          <w:lang w:val="en-GB" w:eastAsia="en-US"/>
        </w:rPr>
      </w:pPr>
    </w:p>
    <w:p w14:paraId="42C1C9F0" w14:textId="77777777" w:rsidR="00931038" w:rsidRDefault="00931038" w:rsidP="00335B18">
      <w:pPr>
        <w:rPr>
          <w:lang w:val="en-GB" w:eastAsia="en-US"/>
        </w:rPr>
      </w:pPr>
    </w:p>
    <w:p w14:paraId="1F6CE0AB" w14:textId="77777777" w:rsidR="00931038" w:rsidRDefault="00931038" w:rsidP="00335B18">
      <w:pPr>
        <w:rPr>
          <w:lang w:val="en-GB" w:eastAsia="en-US"/>
        </w:rPr>
      </w:pPr>
    </w:p>
    <w:p w14:paraId="2EF3C9DA" w14:textId="77777777" w:rsidR="00931038" w:rsidRDefault="00931038" w:rsidP="00335B18">
      <w:pPr>
        <w:rPr>
          <w:lang w:val="en-GB" w:eastAsia="en-US"/>
        </w:rPr>
      </w:pPr>
    </w:p>
    <w:p w14:paraId="59937FD8" w14:textId="77777777" w:rsidR="00931038" w:rsidRDefault="00931038" w:rsidP="00335B18">
      <w:pPr>
        <w:rPr>
          <w:lang w:val="en-GB" w:eastAsia="en-US"/>
        </w:rPr>
      </w:pPr>
    </w:p>
    <w:p w14:paraId="0A9C5E89" w14:textId="77777777" w:rsidR="00931038" w:rsidRDefault="00931038" w:rsidP="00335B18">
      <w:pPr>
        <w:rPr>
          <w:lang w:val="en-GB" w:eastAsia="en-US"/>
        </w:rPr>
      </w:pPr>
    </w:p>
    <w:p w14:paraId="2BE351D0" w14:textId="77777777" w:rsidR="00931038" w:rsidRDefault="00931038" w:rsidP="00335B18">
      <w:pPr>
        <w:rPr>
          <w:lang w:val="en-GB" w:eastAsia="en-US"/>
        </w:rPr>
      </w:pPr>
    </w:p>
    <w:p w14:paraId="4AC65A33" w14:textId="77777777" w:rsidR="00931038" w:rsidRDefault="00931038" w:rsidP="00335B18">
      <w:pPr>
        <w:rPr>
          <w:lang w:val="en-GB" w:eastAsia="en-US"/>
        </w:rPr>
      </w:pPr>
    </w:p>
    <w:p w14:paraId="367F34DD" w14:textId="77777777" w:rsidR="00931038" w:rsidRDefault="00931038" w:rsidP="00335B18">
      <w:pPr>
        <w:rPr>
          <w:lang w:val="en-GB" w:eastAsia="en-US"/>
        </w:rPr>
      </w:pPr>
    </w:p>
    <w:p w14:paraId="491BD00F" w14:textId="77777777" w:rsidR="00931038" w:rsidRDefault="00931038" w:rsidP="00335B18">
      <w:pPr>
        <w:rPr>
          <w:lang w:val="en-GB" w:eastAsia="en-US"/>
        </w:rPr>
      </w:pPr>
    </w:p>
    <w:p w14:paraId="4B09BE1E" w14:textId="77777777" w:rsidR="00931038" w:rsidRDefault="00931038" w:rsidP="00335B18">
      <w:pPr>
        <w:rPr>
          <w:lang w:val="en-GB" w:eastAsia="en-US"/>
        </w:rPr>
      </w:pPr>
    </w:p>
    <w:p w14:paraId="4FCF699A" w14:textId="77777777" w:rsidR="00931038" w:rsidRDefault="00931038" w:rsidP="00335B18">
      <w:pPr>
        <w:rPr>
          <w:lang w:val="en-GB" w:eastAsia="en-US"/>
        </w:rPr>
      </w:pPr>
    </w:p>
    <w:p w14:paraId="63131794" w14:textId="77777777" w:rsidR="00931038" w:rsidRDefault="00931038" w:rsidP="00335B18">
      <w:pPr>
        <w:rPr>
          <w:lang w:val="en-GB" w:eastAsia="en-US"/>
        </w:rPr>
      </w:pPr>
    </w:p>
    <w:p w14:paraId="6E7C7269" w14:textId="77777777" w:rsidR="00931038" w:rsidRDefault="00931038" w:rsidP="00335B18">
      <w:pPr>
        <w:rPr>
          <w:lang w:val="en-GB" w:eastAsia="en-US"/>
        </w:rPr>
      </w:pPr>
    </w:p>
    <w:p w14:paraId="373E2AB2" w14:textId="77777777" w:rsidR="00931038" w:rsidRDefault="00931038" w:rsidP="00335B18">
      <w:pPr>
        <w:rPr>
          <w:lang w:val="en-GB" w:eastAsia="en-US"/>
        </w:rPr>
      </w:pPr>
    </w:p>
    <w:p w14:paraId="66F8AE93" w14:textId="77777777" w:rsidR="00931038" w:rsidRDefault="00931038" w:rsidP="00335B18">
      <w:pPr>
        <w:rPr>
          <w:lang w:val="en-GB" w:eastAsia="en-US"/>
        </w:rPr>
      </w:pPr>
    </w:p>
    <w:p w14:paraId="6D4E3B48" w14:textId="77777777" w:rsidR="00931038" w:rsidRDefault="00931038" w:rsidP="00335B18">
      <w:pPr>
        <w:rPr>
          <w:lang w:val="en-GB" w:eastAsia="en-US"/>
        </w:rPr>
      </w:pPr>
    </w:p>
    <w:p w14:paraId="6D4518FD" w14:textId="77777777" w:rsidR="00931038" w:rsidRDefault="00931038" w:rsidP="00335B18">
      <w:pPr>
        <w:rPr>
          <w:lang w:val="en-GB" w:eastAsia="en-US"/>
        </w:rPr>
      </w:pPr>
    </w:p>
    <w:p w14:paraId="0EDC880A" w14:textId="77777777" w:rsidR="00931038" w:rsidRDefault="00931038" w:rsidP="00335B18">
      <w:pPr>
        <w:rPr>
          <w:lang w:val="en-GB" w:eastAsia="en-US"/>
        </w:rPr>
      </w:pPr>
    </w:p>
    <w:p w14:paraId="3D5BB14A" w14:textId="77777777" w:rsidR="00931038" w:rsidRDefault="00931038" w:rsidP="00335B18">
      <w:pPr>
        <w:rPr>
          <w:lang w:val="en-GB" w:eastAsia="en-US"/>
        </w:rPr>
      </w:pPr>
    </w:p>
    <w:p w14:paraId="01AD2C91" w14:textId="77777777" w:rsidR="00931038" w:rsidRDefault="00931038" w:rsidP="00335B18">
      <w:pPr>
        <w:rPr>
          <w:lang w:val="en-GB" w:eastAsia="en-US"/>
        </w:rPr>
      </w:pPr>
    </w:p>
    <w:p w14:paraId="6B93717E" w14:textId="77777777" w:rsidR="00112A0F" w:rsidRDefault="00112A0F" w:rsidP="00335B18">
      <w:pPr>
        <w:rPr>
          <w:lang w:val="en-GB" w:eastAsia="en-US"/>
        </w:rPr>
      </w:pPr>
    </w:p>
    <w:p w14:paraId="1275DF2C" w14:textId="77777777" w:rsidR="00112A0F" w:rsidRDefault="00112A0F" w:rsidP="00335B18">
      <w:pPr>
        <w:rPr>
          <w:lang w:val="en-GB" w:eastAsia="en-US"/>
        </w:rPr>
      </w:pPr>
    </w:p>
    <w:p w14:paraId="4EFF50DB" w14:textId="77777777" w:rsidR="00112A0F" w:rsidRDefault="00112A0F" w:rsidP="00335B18">
      <w:pPr>
        <w:rPr>
          <w:lang w:val="en-GB" w:eastAsia="en-US"/>
        </w:rPr>
      </w:pPr>
    </w:p>
    <w:p w14:paraId="33CDD267" w14:textId="77777777" w:rsidR="00112A0F" w:rsidRDefault="00112A0F" w:rsidP="00335B18">
      <w:pPr>
        <w:rPr>
          <w:lang w:val="en-GB" w:eastAsia="en-US"/>
        </w:rPr>
      </w:pPr>
    </w:p>
    <w:p w14:paraId="7A0D8205" w14:textId="77777777" w:rsidR="00112A0F" w:rsidRDefault="00112A0F" w:rsidP="00335B18">
      <w:pPr>
        <w:rPr>
          <w:lang w:val="en-GB" w:eastAsia="en-US"/>
        </w:rPr>
      </w:pPr>
    </w:p>
    <w:p w14:paraId="7341FA64" w14:textId="77777777" w:rsidR="00112A0F" w:rsidRDefault="00112A0F" w:rsidP="00335B18">
      <w:pPr>
        <w:rPr>
          <w:lang w:val="en-GB" w:eastAsia="en-US"/>
        </w:rPr>
      </w:pPr>
    </w:p>
    <w:p w14:paraId="452FC2D7" w14:textId="77777777" w:rsidR="00112A0F" w:rsidRDefault="00112A0F" w:rsidP="00335B18">
      <w:pPr>
        <w:rPr>
          <w:lang w:val="en-GB" w:eastAsia="en-US"/>
        </w:rPr>
      </w:pPr>
    </w:p>
    <w:p w14:paraId="54529D54" w14:textId="77777777" w:rsidR="00112A0F" w:rsidRDefault="00112A0F" w:rsidP="00335B18">
      <w:pPr>
        <w:rPr>
          <w:lang w:val="en-GB" w:eastAsia="en-US"/>
        </w:rPr>
      </w:pPr>
    </w:p>
    <w:p w14:paraId="006A7696" w14:textId="77777777" w:rsidR="00112A0F" w:rsidRDefault="00112A0F" w:rsidP="00335B18">
      <w:pPr>
        <w:rPr>
          <w:lang w:val="en-GB" w:eastAsia="en-US"/>
        </w:rPr>
      </w:pPr>
    </w:p>
    <w:p w14:paraId="0F540E85" w14:textId="77777777" w:rsidR="00112A0F" w:rsidRDefault="00112A0F" w:rsidP="00335B18">
      <w:pPr>
        <w:rPr>
          <w:lang w:val="en-GB" w:eastAsia="en-US"/>
        </w:rPr>
      </w:pPr>
    </w:p>
    <w:p w14:paraId="26BDB65F" w14:textId="77777777" w:rsidR="00112A0F" w:rsidRDefault="00112A0F" w:rsidP="00335B18">
      <w:pPr>
        <w:rPr>
          <w:lang w:val="en-GB" w:eastAsia="en-US"/>
        </w:rPr>
      </w:pPr>
    </w:p>
    <w:p w14:paraId="570A2660" w14:textId="77777777" w:rsidR="00112A0F" w:rsidRDefault="00112A0F" w:rsidP="00335B18">
      <w:pPr>
        <w:rPr>
          <w:lang w:val="en-GB" w:eastAsia="en-US"/>
        </w:rPr>
      </w:pPr>
    </w:p>
    <w:p w14:paraId="3B6F1A7D" w14:textId="77777777" w:rsidR="00112A0F" w:rsidRDefault="00112A0F" w:rsidP="00335B18">
      <w:pPr>
        <w:rPr>
          <w:lang w:val="en-GB" w:eastAsia="en-US"/>
        </w:rPr>
      </w:pPr>
    </w:p>
    <w:p w14:paraId="3057F4E5" w14:textId="77777777" w:rsidR="00112A0F" w:rsidRDefault="00112A0F" w:rsidP="00335B18">
      <w:pPr>
        <w:rPr>
          <w:lang w:val="en-GB" w:eastAsia="en-US"/>
        </w:rPr>
      </w:pPr>
    </w:p>
    <w:p w14:paraId="395AB39B" w14:textId="77777777" w:rsidR="00112A0F" w:rsidRDefault="00112A0F" w:rsidP="00335B18">
      <w:pPr>
        <w:rPr>
          <w:lang w:val="en-GB" w:eastAsia="en-US"/>
        </w:rPr>
      </w:pPr>
    </w:p>
    <w:p w14:paraId="67A926E9" w14:textId="77777777" w:rsidR="00112A0F" w:rsidRDefault="00112A0F" w:rsidP="00335B18">
      <w:pPr>
        <w:rPr>
          <w:lang w:val="en-GB" w:eastAsia="en-US"/>
        </w:rPr>
      </w:pPr>
    </w:p>
    <w:p w14:paraId="5F469E2C" w14:textId="77777777" w:rsidR="00112A0F" w:rsidRDefault="00112A0F" w:rsidP="00335B18">
      <w:pPr>
        <w:rPr>
          <w:lang w:val="en-GB" w:eastAsia="en-US"/>
        </w:rPr>
      </w:pPr>
    </w:p>
    <w:p w14:paraId="332EDC8C" w14:textId="77777777" w:rsidR="00112A0F" w:rsidRDefault="00112A0F" w:rsidP="00335B18">
      <w:pPr>
        <w:rPr>
          <w:lang w:val="en-GB" w:eastAsia="en-US"/>
        </w:rPr>
      </w:pPr>
    </w:p>
    <w:p w14:paraId="27CFA32E" w14:textId="77777777" w:rsidR="00112A0F" w:rsidRDefault="00112A0F" w:rsidP="00335B18">
      <w:pPr>
        <w:rPr>
          <w:lang w:val="en-GB" w:eastAsia="en-US"/>
        </w:rPr>
      </w:pPr>
    </w:p>
    <w:p w14:paraId="63B3D7A7" w14:textId="77777777" w:rsidR="00112A0F" w:rsidRDefault="00112A0F" w:rsidP="00335B18">
      <w:pPr>
        <w:rPr>
          <w:lang w:val="en-GB" w:eastAsia="en-US"/>
        </w:rPr>
      </w:pPr>
    </w:p>
    <w:p w14:paraId="05650780" w14:textId="77777777" w:rsidR="00112A0F" w:rsidRDefault="00112A0F" w:rsidP="00335B18">
      <w:pPr>
        <w:rPr>
          <w:lang w:val="en-GB" w:eastAsia="en-US"/>
        </w:rPr>
      </w:pPr>
    </w:p>
    <w:p w14:paraId="0FDD6736" w14:textId="77777777" w:rsidR="00112A0F" w:rsidRDefault="00112A0F" w:rsidP="00335B18">
      <w:pPr>
        <w:rPr>
          <w:lang w:val="en-GB" w:eastAsia="en-US"/>
        </w:rPr>
      </w:pPr>
    </w:p>
    <w:p w14:paraId="3BCD2E73" w14:textId="77777777" w:rsidR="00112A0F" w:rsidRDefault="00112A0F" w:rsidP="00335B18">
      <w:pPr>
        <w:rPr>
          <w:lang w:val="en-GB" w:eastAsia="en-US"/>
        </w:rPr>
      </w:pPr>
    </w:p>
    <w:p w14:paraId="497BD595" w14:textId="77777777" w:rsidR="00112A0F" w:rsidRDefault="00112A0F" w:rsidP="00335B18">
      <w:pPr>
        <w:rPr>
          <w:lang w:val="en-GB" w:eastAsia="en-US"/>
        </w:rPr>
      </w:pPr>
    </w:p>
    <w:p w14:paraId="2EBD8CDF" w14:textId="77777777" w:rsidR="00112A0F" w:rsidRDefault="00112A0F" w:rsidP="00335B18">
      <w:pPr>
        <w:rPr>
          <w:lang w:val="en-GB" w:eastAsia="en-US"/>
        </w:rPr>
      </w:pPr>
    </w:p>
    <w:p w14:paraId="38D21563" w14:textId="77777777" w:rsidR="00112A0F" w:rsidRDefault="00112A0F" w:rsidP="00335B18">
      <w:pPr>
        <w:rPr>
          <w:lang w:val="en-GB" w:eastAsia="en-US"/>
        </w:rPr>
      </w:pPr>
    </w:p>
    <w:p w14:paraId="6E8B50A7" w14:textId="77777777" w:rsidR="00112A0F" w:rsidRDefault="00112A0F" w:rsidP="00335B18">
      <w:pPr>
        <w:rPr>
          <w:lang w:val="en-GB" w:eastAsia="en-US"/>
        </w:rPr>
      </w:pPr>
    </w:p>
    <w:p w14:paraId="71A200C4" w14:textId="77777777" w:rsidR="00112A0F" w:rsidRDefault="00112A0F" w:rsidP="00335B18">
      <w:pPr>
        <w:rPr>
          <w:lang w:val="en-GB" w:eastAsia="en-US"/>
        </w:rPr>
      </w:pPr>
    </w:p>
    <w:p w14:paraId="6F0440D5" w14:textId="77777777" w:rsidR="00112A0F" w:rsidRDefault="00112A0F" w:rsidP="00335B18">
      <w:pPr>
        <w:rPr>
          <w:lang w:val="en-GB" w:eastAsia="en-US"/>
        </w:rPr>
      </w:pPr>
    </w:p>
    <w:p w14:paraId="11381F4C" w14:textId="77777777" w:rsidR="00112A0F" w:rsidRDefault="00112A0F" w:rsidP="00335B18">
      <w:pPr>
        <w:rPr>
          <w:lang w:val="en-GB" w:eastAsia="en-US"/>
        </w:rPr>
      </w:pPr>
    </w:p>
    <w:p w14:paraId="31155A16" w14:textId="77777777" w:rsidR="00112A0F" w:rsidRDefault="00112A0F" w:rsidP="00335B18">
      <w:pPr>
        <w:rPr>
          <w:lang w:val="en-GB" w:eastAsia="en-US"/>
        </w:rPr>
      </w:pPr>
    </w:p>
    <w:p w14:paraId="1B2DCFAB" w14:textId="77777777" w:rsidR="00112A0F" w:rsidRDefault="00112A0F" w:rsidP="00335B18">
      <w:pPr>
        <w:rPr>
          <w:lang w:val="en-GB" w:eastAsia="en-US"/>
        </w:rPr>
      </w:pPr>
    </w:p>
    <w:p w14:paraId="47848626" w14:textId="77777777" w:rsidR="00112A0F" w:rsidRDefault="00112A0F" w:rsidP="00335B18">
      <w:pPr>
        <w:rPr>
          <w:lang w:val="en-GB" w:eastAsia="en-US"/>
        </w:rPr>
      </w:pPr>
    </w:p>
    <w:p w14:paraId="421B2E08" w14:textId="77777777" w:rsidR="00112A0F" w:rsidRDefault="00112A0F" w:rsidP="00335B18">
      <w:pPr>
        <w:rPr>
          <w:lang w:val="en-GB" w:eastAsia="en-US"/>
        </w:rPr>
      </w:pPr>
    </w:p>
    <w:p w14:paraId="27C1B4A9" w14:textId="77777777" w:rsidR="00112A0F" w:rsidRDefault="00112A0F" w:rsidP="00335B18">
      <w:pPr>
        <w:rPr>
          <w:lang w:val="en-GB" w:eastAsia="en-US"/>
        </w:rPr>
      </w:pPr>
    </w:p>
    <w:p w14:paraId="4D3C835F" w14:textId="77777777" w:rsidR="00112A0F" w:rsidRDefault="00112A0F" w:rsidP="00335B18">
      <w:pPr>
        <w:rPr>
          <w:lang w:val="en-GB" w:eastAsia="en-US"/>
        </w:rPr>
      </w:pPr>
    </w:p>
    <w:p w14:paraId="2588B465" w14:textId="77777777" w:rsidR="00112A0F" w:rsidRDefault="00112A0F" w:rsidP="00335B18">
      <w:pPr>
        <w:rPr>
          <w:lang w:val="en-GB" w:eastAsia="en-US"/>
        </w:rPr>
      </w:pPr>
    </w:p>
    <w:p w14:paraId="087D5B37" w14:textId="77777777" w:rsidR="00112A0F" w:rsidRDefault="00112A0F" w:rsidP="00335B18">
      <w:pPr>
        <w:rPr>
          <w:lang w:val="en-GB" w:eastAsia="en-US"/>
        </w:rPr>
      </w:pPr>
    </w:p>
    <w:p w14:paraId="4C20FC43" w14:textId="77777777" w:rsidR="00112A0F" w:rsidRDefault="00112A0F" w:rsidP="00335B18">
      <w:pPr>
        <w:rPr>
          <w:lang w:val="en-GB" w:eastAsia="en-US"/>
        </w:rPr>
      </w:pPr>
    </w:p>
    <w:p w14:paraId="287A616B" w14:textId="77777777" w:rsidR="00112A0F" w:rsidRDefault="00112A0F" w:rsidP="00335B18">
      <w:pPr>
        <w:rPr>
          <w:lang w:val="en-GB" w:eastAsia="en-US"/>
        </w:rPr>
      </w:pPr>
    </w:p>
    <w:p w14:paraId="79F81FDB" w14:textId="77777777" w:rsidR="00112A0F" w:rsidRDefault="00112A0F" w:rsidP="00335B18">
      <w:pPr>
        <w:rPr>
          <w:lang w:val="en-GB" w:eastAsia="en-US"/>
        </w:rPr>
      </w:pPr>
    </w:p>
    <w:p w14:paraId="3EEB1A88" w14:textId="77777777" w:rsidR="00112A0F" w:rsidRDefault="00112A0F" w:rsidP="00335B18">
      <w:pPr>
        <w:rPr>
          <w:lang w:val="en-GB" w:eastAsia="en-US"/>
        </w:rPr>
      </w:pPr>
    </w:p>
    <w:p w14:paraId="5C65A48D" w14:textId="77777777" w:rsidR="00112A0F" w:rsidRDefault="00112A0F" w:rsidP="00335B18">
      <w:pPr>
        <w:rPr>
          <w:lang w:val="en-GB" w:eastAsia="en-US"/>
        </w:rPr>
      </w:pPr>
    </w:p>
    <w:p w14:paraId="4266AA8F" w14:textId="77777777" w:rsidR="00112A0F" w:rsidRDefault="00112A0F" w:rsidP="00335B18">
      <w:pPr>
        <w:rPr>
          <w:lang w:val="en-GB" w:eastAsia="en-US"/>
        </w:rPr>
      </w:pPr>
    </w:p>
    <w:p w14:paraId="77AA1B05" w14:textId="77777777" w:rsidR="00112A0F" w:rsidRDefault="00112A0F" w:rsidP="00335B18">
      <w:pPr>
        <w:rPr>
          <w:lang w:val="en-GB" w:eastAsia="en-US"/>
        </w:rPr>
      </w:pPr>
    </w:p>
    <w:p w14:paraId="53DB7E4F" w14:textId="77777777" w:rsidR="00112A0F" w:rsidRDefault="00112A0F" w:rsidP="00335B18">
      <w:pPr>
        <w:rPr>
          <w:lang w:val="en-GB" w:eastAsia="en-US"/>
        </w:rPr>
      </w:pPr>
    </w:p>
    <w:p w14:paraId="26898154" w14:textId="77777777" w:rsidR="00112A0F" w:rsidRDefault="00112A0F" w:rsidP="00335B18">
      <w:pPr>
        <w:rPr>
          <w:lang w:val="en-GB" w:eastAsia="en-US"/>
        </w:rPr>
      </w:pPr>
    </w:p>
    <w:p w14:paraId="04334B30" w14:textId="77777777" w:rsidR="00112A0F" w:rsidRDefault="00112A0F" w:rsidP="00335B18">
      <w:pPr>
        <w:rPr>
          <w:lang w:val="en-GB" w:eastAsia="en-US"/>
        </w:rPr>
      </w:pPr>
    </w:p>
    <w:p w14:paraId="3ED8117B" w14:textId="77777777" w:rsidR="00112A0F" w:rsidRDefault="00112A0F" w:rsidP="00335B18">
      <w:pPr>
        <w:rPr>
          <w:lang w:val="en-GB" w:eastAsia="en-US"/>
        </w:rPr>
      </w:pPr>
    </w:p>
    <w:p w14:paraId="0223797F" w14:textId="77777777" w:rsidR="00112A0F" w:rsidRDefault="00112A0F" w:rsidP="00335B18">
      <w:pPr>
        <w:rPr>
          <w:lang w:val="en-GB" w:eastAsia="en-US"/>
        </w:rPr>
      </w:pPr>
    </w:p>
    <w:p w14:paraId="25F8C080" w14:textId="77777777" w:rsidR="00112A0F" w:rsidRDefault="00112A0F" w:rsidP="00335B18">
      <w:pPr>
        <w:rPr>
          <w:lang w:val="en-GB" w:eastAsia="en-US"/>
        </w:rPr>
      </w:pPr>
    </w:p>
    <w:p w14:paraId="52FDAD4B" w14:textId="77777777" w:rsidR="00112A0F" w:rsidRDefault="00112A0F" w:rsidP="00335B18">
      <w:pPr>
        <w:rPr>
          <w:lang w:val="en-GB" w:eastAsia="en-US"/>
        </w:rPr>
      </w:pPr>
    </w:p>
    <w:p w14:paraId="68EDE8F7" w14:textId="77777777" w:rsidR="00112A0F" w:rsidRDefault="00112A0F" w:rsidP="00335B18">
      <w:pPr>
        <w:rPr>
          <w:lang w:val="en-GB" w:eastAsia="en-US"/>
        </w:rPr>
      </w:pPr>
    </w:p>
    <w:p w14:paraId="0A0F39F4" w14:textId="77777777" w:rsidR="00112A0F" w:rsidRDefault="00112A0F" w:rsidP="00335B18">
      <w:pPr>
        <w:rPr>
          <w:lang w:val="en-GB" w:eastAsia="en-US"/>
        </w:rPr>
      </w:pPr>
    </w:p>
    <w:p w14:paraId="052F008A" w14:textId="77777777" w:rsidR="00112A0F" w:rsidRDefault="00112A0F" w:rsidP="00335B18">
      <w:pPr>
        <w:rPr>
          <w:lang w:val="en-GB" w:eastAsia="en-US"/>
        </w:rPr>
      </w:pPr>
    </w:p>
    <w:p w14:paraId="773458C4" w14:textId="77777777" w:rsidR="00112A0F" w:rsidRDefault="00112A0F" w:rsidP="00335B18">
      <w:pPr>
        <w:rPr>
          <w:lang w:val="en-GB" w:eastAsia="en-US"/>
        </w:rPr>
      </w:pPr>
    </w:p>
    <w:p w14:paraId="2E3E3E9B" w14:textId="77777777" w:rsidR="00112A0F" w:rsidRDefault="00112A0F" w:rsidP="00335B18">
      <w:pPr>
        <w:rPr>
          <w:lang w:val="en-GB" w:eastAsia="en-US"/>
        </w:rPr>
      </w:pPr>
    </w:p>
    <w:p w14:paraId="24F48D43" w14:textId="77777777" w:rsidR="00112A0F" w:rsidRDefault="00112A0F" w:rsidP="00335B18">
      <w:pPr>
        <w:rPr>
          <w:lang w:val="en-GB" w:eastAsia="en-US"/>
        </w:rPr>
      </w:pPr>
    </w:p>
    <w:p w14:paraId="54DC0BB8" w14:textId="77777777" w:rsidR="00112A0F" w:rsidRDefault="00112A0F" w:rsidP="00335B18">
      <w:pPr>
        <w:rPr>
          <w:lang w:val="en-GB" w:eastAsia="en-US"/>
        </w:rPr>
      </w:pPr>
    </w:p>
    <w:p w14:paraId="18BA7D85" w14:textId="77777777" w:rsidR="00112A0F" w:rsidRDefault="00112A0F" w:rsidP="00335B18">
      <w:pPr>
        <w:rPr>
          <w:lang w:val="en-GB" w:eastAsia="en-US"/>
        </w:rPr>
      </w:pPr>
    </w:p>
    <w:p w14:paraId="456E0B77" w14:textId="77777777" w:rsidR="00112A0F" w:rsidRDefault="00112A0F" w:rsidP="00335B18">
      <w:pPr>
        <w:rPr>
          <w:lang w:val="en-GB" w:eastAsia="en-US"/>
        </w:rPr>
      </w:pPr>
    </w:p>
    <w:p w14:paraId="29BABE41" w14:textId="77777777" w:rsidR="00112A0F" w:rsidRDefault="00112A0F" w:rsidP="00335B18">
      <w:pPr>
        <w:rPr>
          <w:lang w:val="en-GB" w:eastAsia="en-US"/>
        </w:rPr>
      </w:pPr>
    </w:p>
    <w:p w14:paraId="7C219E46" w14:textId="77777777" w:rsidR="00112A0F" w:rsidRDefault="00112A0F" w:rsidP="00335B18">
      <w:pPr>
        <w:rPr>
          <w:lang w:val="en-GB" w:eastAsia="en-US"/>
        </w:rPr>
      </w:pPr>
    </w:p>
    <w:p w14:paraId="30C1DB64" w14:textId="77777777" w:rsidR="00112A0F" w:rsidRDefault="00112A0F" w:rsidP="00335B18">
      <w:pPr>
        <w:rPr>
          <w:lang w:val="en-GB" w:eastAsia="en-US"/>
        </w:rPr>
      </w:pPr>
    </w:p>
    <w:p w14:paraId="180A5DD4" w14:textId="77777777" w:rsidR="00112A0F" w:rsidRDefault="00112A0F" w:rsidP="00335B18">
      <w:pPr>
        <w:rPr>
          <w:lang w:val="en-GB" w:eastAsia="en-US"/>
        </w:rPr>
      </w:pPr>
    </w:p>
    <w:p w14:paraId="60BE40F7" w14:textId="77777777" w:rsidR="00112A0F" w:rsidRDefault="00112A0F" w:rsidP="00335B18">
      <w:pPr>
        <w:rPr>
          <w:lang w:val="en-GB" w:eastAsia="en-US"/>
        </w:rPr>
      </w:pPr>
    </w:p>
    <w:p w14:paraId="7DCF3159" w14:textId="77777777" w:rsidR="00112A0F" w:rsidRDefault="00112A0F" w:rsidP="00335B18">
      <w:pPr>
        <w:rPr>
          <w:lang w:val="en-GB" w:eastAsia="en-US"/>
        </w:rPr>
      </w:pPr>
    </w:p>
    <w:p w14:paraId="10A51992" w14:textId="77777777" w:rsidR="00112A0F" w:rsidRDefault="00112A0F" w:rsidP="00335B18">
      <w:pPr>
        <w:rPr>
          <w:lang w:val="en-GB" w:eastAsia="en-US"/>
        </w:rPr>
      </w:pPr>
    </w:p>
    <w:p w14:paraId="28D2C1CB" w14:textId="77777777" w:rsidR="00112A0F" w:rsidRDefault="00112A0F" w:rsidP="00335B18">
      <w:pPr>
        <w:rPr>
          <w:lang w:val="en-GB" w:eastAsia="en-US"/>
        </w:rPr>
      </w:pPr>
    </w:p>
    <w:sectPr w:rsidR="00112A0F" w:rsidSect="007B32FE">
      <w:headerReference w:type="even" r:id="rId7"/>
      <w:headerReference w:type="default" r:id="rId8"/>
      <w:footerReference w:type="even" r:id="rId9"/>
      <w:footerReference w:type="default" r:id="rId10"/>
      <w:type w:val="oddPage"/>
      <w:pgSz w:w="11909" w:h="16834" w:code="9"/>
      <w:pgMar w:top="1701" w:right="2835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3980" w14:textId="77777777" w:rsidR="000E4806" w:rsidRDefault="000E4806">
      <w:r>
        <w:separator/>
      </w:r>
    </w:p>
  </w:endnote>
  <w:endnote w:type="continuationSeparator" w:id="0">
    <w:p w14:paraId="2A4CA67A" w14:textId="77777777" w:rsidR="000E4806" w:rsidRDefault="000E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897" w14:textId="77777777" w:rsidR="00931038" w:rsidRPr="00C83918" w:rsidRDefault="00931038" w:rsidP="007B32FE">
    <w:pPr>
      <w:framePr w:wrap="around" w:vAnchor="text" w:hAnchor="page" w:x="3136" w:y="-96"/>
      <w:rPr>
        <w:rStyle w:val="PageNumber"/>
      </w:rPr>
    </w:pPr>
    <w:r w:rsidRPr="00C83918">
      <w:rPr>
        <w:rStyle w:val="PageNumber"/>
      </w:rPr>
      <w:fldChar w:fldCharType="begin"/>
    </w:r>
    <w:r w:rsidRPr="00C83918">
      <w:rPr>
        <w:rStyle w:val="PageNumber"/>
      </w:rPr>
      <w:instrText xml:space="preserve">PAGE  </w:instrText>
    </w:r>
    <w:r w:rsidRPr="00C83918">
      <w:rPr>
        <w:rStyle w:val="PageNumber"/>
      </w:rPr>
      <w:fldChar w:fldCharType="separate"/>
    </w:r>
    <w:r w:rsidR="0037102B">
      <w:rPr>
        <w:rStyle w:val="PageNumber"/>
        <w:noProof/>
      </w:rPr>
      <w:t>4</w:t>
    </w:r>
    <w:r w:rsidRPr="00C83918">
      <w:rPr>
        <w:rStyle w:val="PageNumber"/>
      </w:rPr>
      <w:fldChar w:fldCharType="end"/>
    </w:r>
  </w:p>
  <w:p w14:paraId="050F7C40" w14:textId="77777777" w:rsidR="009876ED" w:rsidRPr="00C83918" w:rsidRDefault="009876ED">
    <w:pPr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8159" w14:textId="77777777" w:rsidR="009876ED" w:rsidRPr="00C83918" w:rsidRDefault="00462858">
    <w:pPr>
      <w:framePr w:wrap="around" w:vAnchor="text" w:hAnchor="margin" w:xAlign="right" w:y="1"/>
      <w:rPr>
        <w:rStyle w:val="PageNumber"/>
      </w:rPr>
    </w:pPr>
    <w:r w:rsidRPr="00C83918">
      <w:rPr>
        <w:rStyle w:val="PageNumber"/>
      </w:rPr>
      <w:fldChar w:fldCharType="begin"/>
    </w:r>
    <w:r w:rsidRPr="00C83918">
      <w:rPr>
        <w:rStyle w:val="PageNumber"/>
      </w:rPr>
      <w:instrText xml:space="preserve">PAGE  </w:instrText>
    </w:r>
    <w:r w:rsidRPr="00C83918">
      <w:rPr>
        <w:rStyle w:val="PageNumber"/>
      </w:rPr>
      <w:fldChar w:fldCharType="separate"/>
    </w:r>
    <w:r w:rsidR="0037102B">
      <w:rPr>
        <w:rStyle w:val="PageNumber"/>
        <w:noProof/>
      </w:rPr>
      <w:t>3</w:t>
    </w:r>
    <w:r w:rsidRPr="00C83918">
      <w:rPr>
        <w:rStyle w:val="PageNumber"/>
      </w:rPr>
      <w:fldChar w:fldCharType="end"/>
    </w:r>
  </w:p>
  <w:p w14:paraId="09F20E39" w14:textId="77777777" w:rsidR="009876ED" w:rsidRPr="00931038" w:rsidRDefault="009876ED">
    <w:pPr>
      <w:ind w:right="360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E4E1" w14:textId="77777777" w:rsidR="000E4806" w:rsidRDefault="000E4806">
      <w:r>
        <w:separator/>
      </w:r>
    </w:p>
  </w:footnote>
  <w:footnote w:type="continuationSeparator" w:id="0">
    <w:p w14:paraId="6FD1595C" w14:textId="77777777" w:rsidR="000E4806" w:rsidRDefault="000E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72B5" w14:textId="77777777" w:rsidR="00C83918" w:rsidRPr="00C83918" w:rsidRDefault="00535C2C" w:rsidP="007B32FE">
    <w:pPr>
      <w:pStyle w:val="Header"/>
      <w:jc w:val="left"/>
    </w:pPr>
    <w:r>
      <w:t>njhF</w:t>
    </w:r>
    <w:r w:rsidRPr="00A3522F">
      <w:rPr>
        <w:rFonts w:ascii="Vijaya" w:hAnsi="Vijaya" w:cs="Vijaya"/>
      </w:rPr>
      <w:t>தி</w:t>
    </w:r>
    <w:r>
      <w:rPr>
        <w:rFonts w:ascii="Times New Roman" w:hAnsi="Times New Roman"/>
      </w:rPr>
      <w:t>/</w:t>
    </w:r>
    <w:r w:rsidRPr="00A3522F">
      <w:t>myF</w:t>
    </w:r>
    <w:r w:rsidRPr="00A3522F">
      <w:rPr>
        <w:rFonts w:ascii="Times New Roman" w:hAnsi="Times New Roman"/>
      </w:rPr>
      <w:t>[</w:t>
    </w:r>
    <w:r>
      <w:t>,yf;fk;</w:t>
    </w:r>
    <w:r w:rsidRPr="00A3522F">
      <w:rPr>
        <w:rFonts w:ascii="Times New Roman" w:hAnsi="Times New Roman"/>
      </w:rPr>
      <w:t>]:</w:t>
    </w:r>
    <w:r w:rsidRPr="00C6583C">
      <w:t xml:space="preserve"> njhFjp</w:t>
    </w:r>
    <w:r w:rsidRPr="00C6583C">
      <w:rPr>
        <w:rFonts w:ascii="Times New Roman" w:hAnsi="Times New Roman"/>
      </w:rPr>
      <w:t>/</w:t>
    </w:r>
    <w:r w:rsidRPr="00C6583C">
      <w:t>myfpd;</w:t>
    </w:r>
    <w:r w:rsidRPr="00505D79">
      <w:t xml:space="preserve"> jiyg;G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51A4" w14:textId="77777777" w:rsidR="00C83918" w:rsidRPr="009D3C41" w:rsidRDefault="009D3C41" w:rsidP="009D3C41">
    <w:pPr>
      <w:pStyle w:val="Header"/>
    </w:pPr>
    <w:r w:rsidRPr="00C5002A">
      <w:t>mku;T ,yf;fk</w:t>
    </w:r>
    <w:r>
      <w:t>;</w:t>
    </w:r>
    <w:r w:rsidRPr="00C5002A">
      <w:t>: jiyg;G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15AE"/>
    <w:multiLevelType w:val="hybridMultilevel"/>
    <w:tmpl w:val="3FAE87C6"/>
    <w:lvl w:ilvl="0" w:tplc="4176D648">
      <w:start w:val="1"/>
      <w:numFmt w:val="decimal"/>
      <w:pStyle w:val="Activitynumbered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C0A35"/>
    <w:multiLevelType w:val="hybridMultilevel"/>
    <w:tmpl w:val="C83E841A"/>
    <w:lvl w:ilvl="0" w:tplc="402AFC38">
      <w:start w:val="1"/>
      <w:numFmt w:val="bullet"/>
      <w:pStyle w:val="Activity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054A92"/>
    <w:multiLevelType w:val="hybridMultilevel"/>
    <w:tmpl w:val="FB126F92"/>
    <w:lvl w:ilvl="0" w:tplc="05FE31B8">
      <w:start w:val="1"/>
      <w:numFmt w:val="bullet"/>
      <w:pStyle w:val="Bulletedlis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0325D3"/>
    <w:multiLevelType w:val="hybridMultilevel"/>
    <w:tmpl w:val="7ADCC268"/>
    <w:lvl w:ilvl="0" w:tplc="8500BBB0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473301451">
    <w:abstractNumId w:val="2"/>
  </w:num>
  <w:num w:numId="2" w16cid:durableId="332683890">
    <w:abstractNumId w:val="3"/>
  </w:num>
  <w:num w:numId="3" w16cid:durableId="857499675">
    <w:abstractNumId w:val="1"/>
  </w:num>
  <w:num w:numId="4" w16cid:durableId="62523942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86"/>
    <w:rsid w:val="00010A0B"/>
    <w:rsid w:val="000550F7"/>
    <w:rsid w:val="00086F96"/>
    <w:rsid w:val="000B1859"/>
    <w:rsid w:val="000C2F2C"/>
    <w:rsid w:val="000D48FC"/>
    <w:rsid w:val="000E134F"/>
    <w:rsid w:val="000E1D6F"/>
    <w:rsid w:val="000E3845"/>
    <w:rsid w:val="000E4806"/>
    <w:rsid w:val="000E62DA"/>
    <w:rsid w:val="000F6F64"/>
    <w:rsid w:val="00112A0F"/>
    <w:rsid w:val="001135BE"/>
    <w:rsid w:val="00125C41"/>
    <w:rsid w:val="00134E34"/>
    <w:rsid w:val="00145643"/>
    <w:rsid w:val="001515D3"/>
    <w:rsid w:val="001528FB"/>
    <w:rsid w:val="00193287"/>
    <w:rsid w:val="001B76CB"/>
    <w:rsid w:val="001F011D"/>
    <w:rsid w:val="00232507"/>
    <w:rsid w:val="00241640"/>
    <w:rsid w:val="00243E86"/>
    <w:rsid w:val="00244580"/>
    <w:rsid w:val="002469C0"/>
    <w:rsid w:val="00263805"/>
    <w:rsid w:val="00274093"/>
    <w:rsid w:val="002C5700"/>
    <w:rsid w:val="002D1448"/>
    <w:rsid w:val="002E4CB7"/>
    <w:rsid w:val="002F3CA7"/>
    <w:rsid w:val="00302E22"/>
    <w:rsid w:val="003129E4"/>
    <w:rsid w:val="00333AC6"/>
    <w:rsid w:val="00335B18"/>
    <w:rsid w:val="00352450"/>
    <w:rsid w:val="0035666A"/>
    <w:rsid w:val="0035795F"/>
    <w:rsid w:val="0037102B"/>
    <w:rsid w:val="003B0CB6"/>
    <w:rsid w:val="003E432D"/>
    <w:rsid w:val="004137AF"/>
    <w:rsid w:val="004163E5"/>
    <w:rsid w:val="00437B32"/>
    <w:rsid w:val="00443D61"/>
    <w:rsid w:val="0044610E"/>
    <w:rsid w:val="004609C1"/>
    <w:rsid w:val="00462858"/>
    <w:rsid w:val="00480C18"/>
    <w:rsid w:val="00483E39"/>
    <w:rsid w:val="004933A9"/>
    <w:rsid w:val="004E16A5"/>
    <w:rsid w:val="0051657C"/>
    <w:rsid w:val="00524846"/>
    <w:rsid w:val="00534756"/>
    <w:rsid w:val="00535C2C"/>
    <w:rsid w:val="005462A4"/>
    <w:rsid w:val="00546524"/>
    <w:rsid w:val="005B33F1"/>
    <w:rsid w:val="005D27DF"/>
    <w:rsid w:val="00600545"/>
    <w:rsid w:val="00600654"/>
    <w:rsid w:val="00600988"/>
    <w:rsid w:val="00634403"/>
    <w:rsid w:val="006A0AEF"/>
    <w:rsid w:val="006B3381"/>
    <w:rsid w:val="006B3BB9"/>
    <w:rsid w:val="006B5D44"/>
    <w:rsid w:val="006E4ACA"/>
    <w:rsid w:val="006E5545"/>
    <w:rsid w:val="00736876"/>
    <w:rsid w:val="00741E94"/>
    <w:rsid w:val="007A7F04"/>
    <w:rsid w:val="007B32FE"/>
    <w:rsid w:val="007C5C67"/>
    <w:rsid w:val="007C7146"/>
    <w:rsid w:val="007D2899"/>
    <w:rsid w:val="007E65B1"/>
    <w:rsid w:val="007F25AC"/>
    <w:rsid w:val="0080434E"/>
    <w:rsid w:val="0080626B"/>
    <w:rsid w:val="008642FE"/>
    <w:rsid w:val="008736DB"/>
    <w:rsid w:val="008813C3"/>
    <w:rsid w:val="008A50BC"/>
    <w:rsid w:val="008A6817"/>
    <w:rsid w:val="008F2D01"/>
    <w:rsid w:val="008F3753"/>
    <w:rsid w:val="0090103B"/>
    <w:rsid w:val="00926B81"/>
    <w:rsid w:val="00931038"/>
    <w:rsid w:val="00937F90"/>
    <w:rsid w:val="009464DB"/>
    <w:rsid w:val="00976054"/>
    <w:rsid w:val="00986768"/>
    <w:rsid w:val="009876ED"/>
    <w:rsid w:val="009B6F8A"/>
    <w:rsid w:val="009D3C41"/>
    <w:rsid w:val="00A26038"/>
    <w:rsid w:val="00A515C3"/>
    <w:rsid w:val="00A51E90"/>
    <w:rsid w:val="00A61F24"/>
    <w:rsid w:val="00A80540"/>
    <w:rsid w:val="00A96F78"/>
    <w:rsid w:val="00B0558E"/>
    <w:rsid w:val="00B16E74"/>
    <w:rsid w:val="00B245E7"/>
    <w:rsid w:val="00B30F9B"/>
    <w:rsid w:val="00B4400C"/>
    <w:rsid w:val="00B61879"/>
    <w:rsid w:val="00B651BA"/>
    <w:rsid w:val="00B71296"/>
    <w:rsid w:val="00B8340A"/>
    <w:rsid w:val="00B83D27"/>
    <w:rsid w:val="00B965D9"/>
    <w:rsid w:val="00BC282E"/>
    <w:rsid w:val="00BC6BC5"/>
    <w:rsid w:val="00BD0464"/>
    <w:rsid w:val="00C26A77"/>
    <w:rsid w:val="00C43ED1"/>
    <w:rsid w:val="00C55375"/>
    <w:rsid w:val="00C83918"/>
    <w:rsid w:val="00CB2F58"/>
    <w:rsid w:val="00D20A1F"/>
    <w:rsid w:val="00D21B22"/>
    <w:rsid w:val="00D23E9A"/>
    <w:rsid w:val="00D249F2"/>
    <w:rsid w:val="00D2576F"/>
    <w:rsid w:val="00D66887"/>
    <w:rsid w:val="00D76E34"/>
    <w:rsid w:val="00D87EB2"/>
    <w:rsid w:val="00D907C2"/>
    <w:rsid w:val="00D93FF3"/>
    <w:rsid w:val="00DB3A2E"/>
    <w:rsid w:val="00DD7BFE"/>
    <w:rsid w:val="00DF532E"/>
    <w:rsid w:val="00DF6D3D"/>
    <w:rsid w:val="00E23121"/>
    <w:rsid w:val="00E40261"/>
    <w:rsid w:val="00E453D7"/>
    <w:rsid w:val="00E51ABF"/>
    <w:rsid w:val="00E87B39"/>
    <w:rsid w:val="00E87EBE"/>
    <w:rsid w:val="00EB3725"/>
    <w:rsid w:val="00EC5975"/>
    <w:rsid w:val="00ED37D0"/>
    <w:rsid w:val="00ED3832"/>
    <w:rsid w:val="00ED6551"/>
    <w:rsid w:val="00EF0416"/>
    <w:rsid w:val="00F21BD7"/>
    <w:rsid w:val="00F273C3"/>
    <w:rsid w:val="00F31978"/>
    <w:rsid w:val="00F35C18"/>
    <w:rsid w:val="00F35CB7"/>
    <w:rsid w:val="00F50F0F"/>
    <w:rsid w:val="00F55FE8"/>
    <w:rsid w:val="00F77A53"/>
    <w:rsid w:val="00F80B6E"/>
    <w:rsid w:val="00F826FA"/>
    <w:rsid w:val="00F85B93"/>
    <w:rsid w:val="00FA2F38"/>
    <w:rsid w:val="00FB2E2F"/>
    <w:rsid w:val="00FB2E8A"/>
    <w:rsid w:val="00FB6E1D"/>
    <w:rsid w:val="00FC15BF"/>
    <w:rsid w:val="00FF1026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98AC9"/>
  <w15:docId w15:val="{6051F634-8826-4134-9FEF-4F92E04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BD7"/>
    <w:pPr>
      <w:spacing w:after="180"/>
      <w:mirrorIndents/>
    </w:pPr>
    <w:rPr>
      <w:rFonts w:ascii="Bamini" w:hAnsi="Bamini"/>
      <w:sz w:val="24"/>
      <w:szCs w:val="24"/>
      <w:lang w:eastAsia="ja-JP"/>
    </w:rPr>
  </w:style>
  <w:style w:type="paragraph" w:styleId="Heading1">
    <w:name w:val="heading 1"/>
    <w:basedOn w:val="Normal"/>
    <w:next w:val="Normal"/>
    <w:autoRedefine/>
    <w:qFormat/>
    <w:rsid w:val="00FA2F38"/>
    <w:pPr>
      <w:spacing w:before="480" w:after="24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Heading1"/>
    <w:next w:val="Normal"/>
    <w:autoRedefine/>
    <w:qFormat/>
    <w:rsid w:val="00B0558E"/>
    <w:pPr>
      <w:spacing w:before="360" w:after="120"/>
      <w:outlineLvl w:val="1"/>
    </w:pPr>
    <w:rPr>
      <w:bCs w:val="0"/>
      <w:iCs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FA2F38"/>
    <w:pPr>
      <w:spacing w:before="240"/>
      <w:outlineLvl w:val="2"/>
    </w:pPr>
    <w:rPr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vityending">
    <w:name w:val="Activity ending"/>
    <w:basedOn w:val="Normal"/>
    <w:next w:val="Normal"/>
    <w:autoRedefine/>
    <w:rsid w:val="00FA2F38"/>
    <w:pPr>
      <w:pBdr>
        <w:bottom w:val="single" w:sz="18" w:space="10" w:color="008080"/>
      </w:pBdr>
      <w:overflowPunct w:val="0"/>
      <w:autoSpaceDE w:val="0"/>
      <w:autoSpaceDN w:val="0"/>
      <w:adjustRightInd w:val="0"/>
      <w:spacing w:before="60" w:line="210" w:lineRule="exact"/>
      <w:textAlignment w:val="baseline"/>
    </w:pPr>
    <w:rPr>
      <w:rFonts w:eastAsia="Times New Roman"/>
      <w:i/>
      <w:color w:val="000000"/>
      <w:kern w:val="22"/>
      <w:sz w:val="19"/>
      <w:szCs w:val="20"/>
      <w:lang w:eastAsia="en-US"/>
    </w:rPr>
  </w:style>
  <w:style w:type="paragraph" w:customStyle="1" w:styleId="Activityheading">
    <w:name w:val="Activity heading"/>
    <w:basedOn w:val="Normal"/>
    <w:next w:val="Activitytext"/>
    <w:autoRedefine/>
    <w:qFormat/>
    <w:rsid w:val="00FA2F38"/>
    <w:pPr>
      <w:pBdr>
        <w:top w:val="single" w:sz="18" w:space="6" w:color="008080"/>
        <w:bottom w:val="single" w:sz="18" w:space="6" w:color="008080"/>
      </w:pBdr>
      <w:overflowPunct w:val="0"/>
      <w:autoSpaceDE w:val="0"/>
      <w:autoSpaceDN w:val="0"/>
      <w:adjustRightInd w:val="0"/>
      <w:spacing w:before="360"/>
      <w:textAlignment w:val="baseline"/>
    </w:pPr>
    <w:rPr>
      <w:rFonts w:eastAsia="Times New Roman"/>
      <w:b/>
      <w:color w:val="000000"/>
      <w:kern w:val="22"/>
      <w:szCs w:val="20"/>
      <w:lang w:eastAsia="en-US"/>
    </w:rPr>
  </w:style>
  <w:style w:type="paragraph" w:customStyle="1" w:styleId="Activitytext">
    <w:name w:val="Activity text"/>
    <w:basedOn w:val="Normal"/>
    <w:next w:val="Normal"/>
    <w:autoRedefine/>
    <w:qFormat/>
    <w:rsid w:val="00FA2F38"/>
    <w:pPr>
      <w:overflowPunct w:val="0"/>
      <w:autoSpaceDE w:val="0"/>
      <w:autoSpaceDN w:val="0"/>
      <w:adjustRightInd w:val="0"/>
      <w:spacing w:before="60" w:line="210" w:lineRule="exact"/>
      <w:textAlignment w:val="baseline"/>
    </w:pPr>
    <w:rPr>
      <w:rFonts w:eastAsia="Times New Roman"/>
      <w:color w:val="000000"/>
      <w:kern w:val="22"/>
      <w:sz w:val="19"/>
      <w:szCs w:val="20"/>
      <w:lang w:eastAsia="en-US"/>
    </w:rPr>
  </w:style>
  <w:style w:type="paragraph" w:customStyle="1" w:styleId="Box">
    <w:name w:val="Box"/>
    <w:basedOn w:val="Normal"/>
    <w:next w:val="Normal"/>
    <w:rsid w:val="00B0558E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overflowPunct w:val="0"/>
      <w:autoSpaceDE w:val="0"/>
      <w:autoSpaceDN w:val="0"/>
      <w:adjustRightInd w:val="0"/>
      <w:ind w:left="480" w:right="480"/>
      <w:textAlignment w:val="baseline"/>
    </w:pPr>
    <w:rPr>
      <w:rFonts w:eastAsia="Times New Roman"/>
      <w:szCs w:val="20"/>
      <w:lang w:eastAsia="en-US"/>
    </w:rPr>
  </w:style>
  <w:style w:type="paragraph" w:customStyle="1" w:styleId="Bulletedlist">
    <w:name w:val="Bulleted list"/>
    <w:basedOn w:val="Normal"/>
    <w:next w:val="Normal"/>
    <w:autoRedefine/>
    <w:rsid w:val="00B0558E"/>
    <w:pPr>
      <w:numPr>
        <w:numId w:val="1"/>
      </w:numPr>
      <w:tabs>
        <w:tab w:val="left" w:pos="4"/>
      </w:tabs>
      <w:overflowPunct w:val="0"/>
      <w:autoSpaceDE w:val="0"/>
      <w:autoSpaceDN w:val="0"/>
      <w:adjustRightInd w:val="0"/>
      <w:spacing w:before="20" w:line="260" w:lineRule="exact"/>
      <w:textAlignment w:val="baseline"/>
    </w:pPr>
    <w:rPr>
      <w:rFonts w:eastAsia="Times New Roman"/>
      <w:szCs w:val="20"/>
      <w:lang w:eastAsia="en-US"/>
    </w:rPr>
  </w:style>
  <w:style w:type="paragraph" w:customStyle="1" w:styleId="Columnhead">
    <w:name w:val="Column head"/>
    <w:basedOn w:val="Normal"/>
    <w:rsid w:val="00B0558E"/>
    <w:pPr>
      <w:overflowPunct w:val="0"/>
      <w:autoSpaceDE w:val="0"/>
      <w:autoSpaceDN w:val="0"/>
      <w:adjustRightInd w:val="0"/>
      <w:spacing w:before="60" w:line="260" w:lineRule="exact"/>
      <w:jc w:val="center"/>
      <w:textAlignment w:val="baseline"/>
    </w:pPr>
    <w:rPr>
      <w:rFonts w:eastAsia="Times New Roman"/>
      <w:b/>
      <w:szCs w:val="20"/>
      <w:lang w:eastAsia="en-US"/>
    </w:rPr>
  </w:style>
  <w:style w:type="paragraph" w:customStyle="1" w:styleId="Crossreference">
    <w:name w:val="Cross reference"/>
    <w:basedOn w:val="Normal"/>
    <w:next w:val="Normal"/>
    <w:rsid w:val="00FA2F38"/>
    <w:pPr>
      <w:framePr w:w="885" w:h="1152" w:hRule="exact" w:hSpace="187" w:vSpace="187" w:wrap="around" w:vAnchor="text" w:hAnchor="page" w:xAlign="outside" w:yAlign="top"/>
      <w:pBdr>
        <w:top w:val="single" w:sz="6" w:space="5" w:color="808080"/>
        <w:left w:val="single" w:sz="6" w:space="5" w:color="808080"/>
        <w:bottom w:val="single" w:sz="6" w:space="5" w:color="808080"/>
        <w:right w:val="single" w:sz="6" w:space="5" w:color="808080"/>
      </w:pBdr>
      <w:shd w:val="pct12" w:color="auto" w:fill="auto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/>
      <w:sz w:val="16"/>
      <w:szCs w:val="20"/>
      <w:lang w:eastAsia="en-US"/>
    </w:rPr>
  </w:style>
  <w:style w:type="paragraph" w:customStyle="1" w:styleId="Example">
    <w:name w:val="Example"/>
    <w:basedOn w:val="Normal"/>
    <w:next w:val="Normal"/>
    <w:autoRedefine/>
    <w:rsid w:val="00B0558E"/>
    <w:pPr>
      <w:overflowPunct w:val="0"/>
      <w:autoSpaceDE w:val="0"/>
      <w:autoSpaceDN w:val="0"/>
      <w:adjustRightInd w:val="0"/>
      <w:ind w:left="360"/>
      <w:textAlignment w:val="baseline"/>
    </w:pPr>
    <w:rPr>
      <w:rFonts w:eastAsia="Times New Roman"/>
      <w:szCs w:val="20"/>
      <w:lang w:eastAsia="en-US"/>
    </w:rPr>
  </w:style>
  <w:style w:type="paragraph" w:customStyle="1" w:styleId="Examplehead">
    <w:name w:val="Example head"/>
    <w:basedOn w:val="Normal"/>
    <w:next w:val="Example"/>
    <w:autoRedefine/>
    <w:rsid w:val="00A51E90"/>
    <w:rPr>
      <w:i/>
    </w:rPr>
  </w:style>
  <w:style w:type="paragraph" w:customStyle="1" w:styleId="Figure">
    <w:name w:val="Figure"/>
    <w:basedOn w:val="Normal"/>
    <w:next w:val="Normal"/>
    <w:autoRedefine/>
    <w:rsid w:val="00B0558E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szCs w:val="20"/>
      <w:lang w:eastAsia="en-US"/>
    </w:rPr>
  </w:style>
  <w:style w:type="paragraph" w:styleId="Footer">
    <w:name w:val="footer"/>
    <w:basedOn w:val="Normal"/>
    <w:link w:val="FooterChar"/>
    <w:autoRedefine/>
    <w:uiPriority w:val="99"/>
    <w:rsid w:val="00FA2F38"/>
    <w:pPr>
      <w:framePr w:wrap="around" w:vAnchor="page" w:hAnchor="page" w:xAlign="outside" w:y="1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60" w:lineRule="exact"/>
      <w:jc w:val="center"/>
      <w:textAlignment w:val="baseline"/>
    </w:pPr>
    <w:rPr>
      <w:rFonts w:ascii="Times New Roman" w:eastAsia="Times New Roman" w:hAnsi="Times New Roman"/>
      <w:sz w:val="18"/>
      <w:szCs w:val="20"/>
      <w:lang w:eastAsia="en-US"/>
    </w:rPr>
  </w:style>
  <w:style w:type="character" w:styleId="FootnoteReference">
    <w:name w:val="footnote reference"/>
    <w:semiHidden/>
    <w:rsid w:val="00ED6551"/>
    <w:rPr>
      <w:sz w:val="16"/>
      <w:vertAlign w:val="superscript"/>
    </w:rPr>
  </w:style>
  <w:style w:type="paragraph" w:styleId="FootnoteText">
    <w:name w:val="footnote text"/>
    <w:basedOn w:val="Normal"/>
    <w:semiHidden/>
    <w:rsid w:val="00ED6551"/>
    <w:pPr>
      <w:overflowPunct w:val="0"/>
      <w:autoSpaceDE w:val="0"/>
      <w:autoSpaceDN w:val="0"/>
      <w:adjustRightInd w:val="0"/>
      <w:spacing w:before="60" w:line="260" w:lineRule="exact"/>
      <w:textAlignment w:val="baseline"/>
    </w:pPr>
    <w:rPr>
      <w:rFonts w:eastAsia="Times New Roman"/>
      <w:sz w:val="20"/>
      <w:szCs w:val="20"/>
      <w:lang w:eastAsia="en-US"/>
    </w:rPr>
  </w:style>
  <w:style w:type="character" w:customStyle="1" w:styleId="Glossaryheadword">
    <w:name w:val="Glossary headword"/>
    <w:rsid w:val="00FA2F38"/>
    <w:rPr>
      <w:rFonts w:ascii="Bamini" w:hAnsi="Bamini"/>
      <w:b/>
    </w:rPr>
  </w:style>
  <w:style w:type="paragraph" w:styleId="Header">
    <w:name w:val="header"/>
    <w:basedOn w:val="Normal"/>
    <w:next w:val="Normal"/>
    <w:link w:val="HeaderChar"/>
    <w:autoRedefine/>
    <w:uiPriority w:val="99"/>
    <w:rsid w:val="00FB6E1D"/>
    <w:pPr>
      <w:pBdr>
        <w:bottom w:val="single" w:sz="6" w:space="0" w:color="C0C0C0"/>
      </w:pBdr>
      <w:tabs>
        <w:tab w:val="center" w:pos="3685"/>
        <w:tab w:val="right" w:pos="7371"/>
        <w:tab w:val="right" w:pos="8306"/>
      </w:tabs>
      <w:overflowPunct w:val="0"/>
      <w:autoSpaceDE w:val="0"/>
      <w:autoSpaceDN w:val="0"/>
      <w:adjustRightInd w:val="0"/>
      <w:spacing w:before="60" w:after="480" w:line="220" w:lineRule="exact"/>
      <w:mirrorIndents w:val="0"/>
      <w:jc w:val="right"/>
      <w:textAlignment w:val="baseline"/>
    </w:pPr>
    <w:rPr>
      <w:rFonts w:eastAsia="Times New Roman"/>
      <w:kern w:val="22"/>
      <w:sz w:val="16"/>
      <w:szCs w:val="20"/>
      <w:lang w:val="en-GB" w:eastAsia="en-US"/>
    </w:rPr>
  </w:style>
  <w:style w:type="paragraph" w:styleId="Index1">
    <w:name w:val="index 1"/>
    <w:basedOn w:val="Normal"/>
    <w:next w:val="Normal"/>
    <w:semiHidden/>
    <w:rsid w:val="00ED6551"/>
    <w:pPr>
      <w:tabs>
        <w:tab w:val="right" w:pos="3325"/>
      </w:tabs>
      <w:overflowPunct w:val="0"/>
      <w:autoSpaceDE w:val="0"/>
      <w:autoSpaceDN w:val="0"/>
      <w:adjustRightInd w:val="0"/>
      <w:spacing w:before="60" w:line="260" w:lineRule="exact"/>
      <w:ind w:left="1134" w:hanging="1134"/>
      <w:textAlignment w:val="baseline"/>
    </w:pPr>
    <w:rPr>
      <w:rFonts w:eastAsia="Times New Roman"/>
      <w:szCs w:val="20"/>
      <w:lang w:eastAsia="en-US"/>
    </w:rPr>
  </w:style>
  <w:style w:type="paragraph" w:styleId="Index2">
    <w:name w:val="index 2"/>
    <w:basedOn w:val="Index1"/>
    <w:next w:val="Normal"/>
    <w:semiHidden/>
    <w:rsid w:val="00ED6551"/>
    <w:pPr>
      <w:ind w:left="1276"/>
    </w:pPr>
  </w:style>
  <w:style w:type="paragraph" w:styleId="Index3">
    <w:name w:val="index 3"/>
    <w:basedOn w:val="Index1"/>
    <w:next w:val="Normal"/>
    <w:semiHidden/>
    <w:rsid w:val="00ED6551"/>
    <w:pPr>
      <w:ind w:left="1418"/>
    </w:pPr>
  </w:style>
  <w:style w:type="paragraph" w:styleId="IndexHeading">
    <w:name w:val="index heading"/>
    <w:basedOn w:val="Normal"/>
    <w:next w:val="Index1"/>
    <w:semiHidden/>
    <w:rsid w:val="00ED6551"/>
    <w:pPr>
      <w:pageBreakBefore/>
      <w:framePr w:w="8640" w:hSpace="180" w:vSpace="180" w:wrap="notBeside" w:vAnchor="text" w:hAnchor="page" w:xAlign="center" w:y="1"/>
      <w:overflowPunct w:val="0"/>
      <w:autoSpaceDE w:val="0"/>
      <w:autoSpaceDN w:val="0"/>
      <w:adjustRightInd w:val="0"/>
      <w:spacing w:before="60" w:line="260" w:lineRule="exact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Keywordbold">
    <w:name w:val="Keyword bold"/>
    <w:rsid w:val="00FA2F38"/>
    <w:rPr>
      <w:rFonts w:ascii="Bamini" w:hAnsi="Bamini"/>
      <w:b/>
    </w:rPr>
  </w:style>
  <w:style w:type="character" w:customStyle="1" w:styleId="Keyworditalics">
    <w:name w:val="Keyword italics"/>
    <w:rsid w:val="00FA2F38"/>
    <w:rPr>
      <w:rFonts w:ascii="Bamini" w:hAnsi="Bamini"/>
      <w:i/>
    </w:rPr>
  </w:style>
  <w:style w:type="paragraph" w:customStyle="1" w:styleId="Keywordlabel">
    <w:name w:val="Keyword label"/>
    <w:basedOn w:val="Normal"/>
    <w:autoRedefine/>
    <w:rsid w:val="00B0558E"/>
    <w:pPr>
      <w:framePr w:w="885" w:h="1152" w:hRule="exact" w:hSpace="187" w:vSpace="187" w:wrap="around" w:vAnchor="text" w:hAnchor="page" w:xAlign="outside" w:yAlign="top"/>
      <w:pBdr>
        <w:top w:val="single" w:sz="6" w:space="5" w:color="808080"/>
        <w:left w:val="single" w:sz="6" w:space="5" w:color="808080"/>
        <w:bottom w:val="single" w:sz="6" w:space="5" w:color="808080"/>
        <w:right w:val="single" w:sz="6" w:space="5" w:color="808080"/>
      </w:pBdr>
      <w:shd w:val="pct12" w:color="auto" w:fill="auto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/>
      <w:sz w:val="16"/>
      <w:szCs w:val="20"/>
      <w:lang w:eastAsia="en-US"/>
    </w:rPr>
  </w:style>
  <w:style w:type="paragraph" w:customStyle="1" w:styleId="Label">
    <w:name w:val="Label"/>
    <w:basedOn w:val="Normal"/>
    <w:next w:val="Normal"/>
    <w:autoRedefine/>
    <w:rsid w:val="00B0558E"/>
    <w:pPr>
      <w:overflowPunct w:val="0"/>
      <w:autoSpaceDE w:val="0"/>
      <w:autoSpaceDN w:val="0"/>
      <w:adjustRightInd w:val="0"/>
      <w:spacing w:before="60" w:line="260" w:lineRule="exact"/>
      <w:textAlignment w:val="baseline"/>
    </w:pPr>
    <w:rPr>
      <w:rFonts w:eastAsia="Times New Roman"/>
      <w:i/>
      <w:szCs w:val="20"/>
      <w:lang w:eastAsia="en-US"/>
    </w:rPr>
  </w:style>
  <w:style w:type="paragraph" w:customStyle="1" w:styleId="Law">
    <w:name w:val="Law"/>
    <w:basedOn w:val="Normal"/>
    <w:next w:val="Normal"/>
    <w:autoRedefine/>
    <w:rsid w:val="00B0558E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overflowPunct w:val="0"/>
      <w:autoSpaceDE w:val="0"/>
      <w:autoSpaceDN w:val="0"/>
      <w:adjustRightInd w:val="0"/>
      <w:ind w:left="480" w:right="480"/>
      <w:textAlignment w:val="baseline"/>
    </w:pPr>
    <w:rPr>
      <w:rFonts w:eastAsia="Times New Roman"/>
      <w:i/>
      <w:szCs w:val="20"/>
      <w:lang w:eastAsia="en-US"/>
    </w:rPr>
  </w:style>
  <w:style w:type="paragraph" w:customStyle="1" w:styleId="Lawhead">
    <w:name w:val="Law head"/>
    <w:basedOn w:val="Normal"/>
    <w:next w:val="Law"/>
    <w:autoRedefine/>
    <w:rsid w:val="00A51E90"/>
    <w:pPr>
      <w:spacing w:before="240"/>
    </w:pPr>
    <w:rPr>
      <w:b/>
    </w:rPr>
  </w:style>
  <w:style w:type="paragraph" w:customStyle="1" w:styleId="Marginal">
    <w:name w:val="Marginal"/>
    <w:basedOn w:val="Normal"/>
    <w:next w:val="Normal"/>
    <w:autoRedefine/>
    <w:rsid w:val="00B0558E"/>
    <w:pPr>
      <w:framePr w:w="1152" w:h="1152" w:hRule="exact" w:hSpace="187" w:vSpace="187" w:wrap="around" w:vAnchor="text" w:hAnchor="page" w:xAlign="outside" w:y="1"/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paragraph" w:customStyle="1" w:styleId="Numberedlist">
    <w:name w:val="Numbered list"/>
    <w:basedOn w:val="Normal"/>
    <w:next w:val="Normal"/>
    <w:autoRedefine/>
    <w:qFormat/>
    <w:rsid w:val="00B0558E"/>
    <w:pPr>
      <w:numPr>
        <w:numId w:val="2"/>
      </w:numPr>
      <w:overflowPunct w:val="0"/>
      <w:autoSpaceDE w:val="0"/>
      <w:autoSpaceDN w:val="0"/>
      <w:adjustRightInd w:val="0"/>
      <w:spacing w:before="60"/>
      <w:textAlignment w:val="baseline"/>
    </w:pPr>
    <w:rPr>
      <w:rFonts w:eastAsia="Times New Roman"/>
      <w:szCs w:val="20"/>
      <w:lang w:eastAsia="en-US"/>
    </w:rPr>
  </w:style>
  <w:style w:type="paragraph" w:customStyle="1" w:styleId="Quotation">
    <w:name w:val="Quotation"/>
    <w:basedOn w:val="Normal"/>
    <w:next w:val="Quotationsource"/>
    <w:autoRedefine/>
    <w:rsid w:val="00FA2F38"/>
    <w:pPr>
      <w:overflowPunct w:val="0"/>
      <w:autoSpaceDE w:val="0"/>
      <w:autoSpaceDN w:val="0"/>
      <w:adjustRightInd w:val="0"/>
      <w:ind w:left="3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Quotationhead">
    <w:name w:val="Quotation head"/>
    <w:basedOn w:val="Normal"/>
    <w:next w:val="Quotation"/>
    <w:autoRedefine/>
    <w:rsid w:val="00A51E90"/>
    <w:pPr>
      <w:spacing w:before="180"/>
    </w:pPr>
  </w:style>
  <w:style w:type="paragraph" w:customStyle="1" w:styleId="Sessionnumber">
    <w:name w:val="Session number"/>
    <w:basedOn w:val="Normal"/>
    <w:next w:val="Sessiontitle"/>
    <w:autoRedefine/>
    <w:rsid w:val="00FA2F38"/>
    <w:pPr>
      <w:pageBreakBefore/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00"/>
      <w:kern w:val="28"/>
      <w:sz w:val="40"/>
      <w:szCs w:val="20"/>
      <w:lang w:eastAsia="en-US"/>
    </w:rPr>
  </w:style>
  <w:style w:type="paragraph" w:customStyle="1" w:styleId="Sessiontitle">
    <w:name w:val="Session title"/>
    <w:basedOn w:val="Normal"/>
    <w:next w:val="Normal"/>
    <w:autoRedefine/>
    <w:rsid w:val="00FA2F38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kern w:val="28"/>
      <w:sz w:val="40"/>
      <w:szCs w:val="20"/>
      <w:lang w:eastAsia="en-US"/>
    </w:rPr>
  </w:style>
  <w:style w:type="paragraph" w:customStyle="1" w:styleId="Tablecentre">
    <w:name w:val="Table centre"/>
    <w:basedOn w:val="Normal"/>
    <w:autoRedefine/>
    <w:rsid w:val="00B0558E"/>
    <w:pPr>
      <w:jc w:val="center"/>
    </w:pPr>
  </w:style>
  <w:style w:type="paragraph" w:customStyle="1" w:styleId="Tabledecimal">
    <w:name w:val="Table decimal"/>
    <w:basedOn w:val="Normal"/>
    <w:autoRedefine/>
    <w:rsid w:val="00B0558E"/>
    <w:pPr>
      <w:tabs>
        <w:tab w:val="decimal" w:pos="567"/>
      </w:tabs>
    </w:pPr>
  </w:style>
  <w:style w:type="paragraph" w:customStyle="1" w:styleId="Tableright">
    <w:name w:val="Table right"/>
    <w:basedOn w:val="Normal"/>
    <w:autoRedefine/>
    <w:rsid w:val="00B0558E"/>
    <w:pPr>
      <w:jc w:val="right"/>
    </w:pPr>
  </w:style>
  <w:style w:type="paragraph" w:customStyle="1" w:styleId="Unitnumber">
    <w:name w:val="Unit number"/>
    <w:basedOn w:val="Normal"/>
    <w:next w:val="Unittitle"/>
    <w:autoRedefine/>
    <w:rsid w:val="00FA2F38"/>
    <w:pPr>
      <w:pageBreakBefore/>
      <w:overflowPunct w:val="0"/>
      <w:autoSpaceDE w:val="0"/>
      <w:autoSpaceDN w:val="0"/>
      <w:adjustRightInd w:val="0"/>
      <w:spacing w:before="60" w:line="320" w:lineRule="exact"/>
      <w:textAlignment w:val="baseline"/>
    </w:pPr>
    <w:rPr>
      <w:rFonts w:eastAsia="Times New Roman"/>
      <w:b/>
      <w:caps/>
      <w:sz w:val="34"/>
      <w:szCs w:val="20"/>
      <w:lang w:eastAsia="en-US"/>
    </w:rPr>
  </w:style>
  <w:style w:type="paragraph" w:customStyle="1" w:styleId="Unittitle">
    <w:name w:val="Unit title"/>
    <w:basedOn w:val="Normal"/>
    <w:next w:val="Unittoc1"/>
    <w:autoRedefine/>
    <w:rsid w:val="00FA2F38"/>
    <w:pPr>
      <w:pBdr>
        <w:top w:val="single" w:sz="12" w:space="5" w:color="auto"/>
        <w:bottom w:val="single" w:sz="12" w:space="5" w:color="auto"/>
      </w:pBdr>
      <w:overflowPunct w:val="0"/>
      <w:autoSpaceDE w:val="0"/>
      <w:autoSpaceDN w:val="0"/>
      <w:adjustRightInd w:val="0"/>
      <w:spacing w:before="60" w:after="1000"/>
      <w:textAlignment w:val="baseline"/>
    </w:pPr>
    <w:rPr>
      <w:rFonts w:eastAsia="Times New Roman"/>
      <w:b/>
      <w:caps/>
      <w:kern w:val="28"/>
      <w:sz w:val="44"/>
      <w:szCs w:val="20"/>
      <w:lang w:eastAsia="en-US"/>
    </w:rPr>
  </w:style>
  <w:style w:type="paragraph" w:customStyle="1" w:styleId="Contentsheading">
    <w:name w:val="Contents heading"/>
    <w:basedOn w:val="Normal"/>
    <w:next w:val="Heading1"/>
    <w:autoRedefine/>
    <w:rsid w:val="00BD0464"/>
    <w:pPr>
      <w:pBdr>
        <w:top w:val="double" w:sz="6" w:space="14" w:color="auto"/>
        <w:bottom w:val="double" w:sz="6" w:space="14" w:color="auto"/>
      </w:pBdr>
      <w:tabs>
        <w:tab w:val="left" w:pos="540"/>
      </w:tabs>
      <w:overflowPunct w:val="0"/>
      <w:autoSpaceDE w:val="0"/>
      <w:autoSpaceDN w:val="0"/>
      <w:adjustRightInd w:val="0"/>
      <w:spacing w:before="20"/>
      <w:textAlignment w:val="baseline"/>
    </w:pPr>
    <w:rPr>
      <w:rFonts w:eastAsia="Times New Roman"/>
      <w:szCs w:val="20"/>
      <w:lang w:eastAsia="en-US"/>
    </w:rPr>
  </w:style>
  <w:style w:type="paragraph" w:customStyle="1" w:styleId="Activitybulletedlist">
    <w:name w:val="Activity bulleted list"/>
    <w:basedOn w:val="Normal"/>
    <w:next w:val="Activityending"/>
    <w:autoRedefine/>
    <w:qFormat/>
    <w:rsid w:val="00FA2F38"/>
    <w:pPr>
      <w:numPr>
        <w:numId w:val="3"/>
      </w:numPr>
      <w:tabs>
        <w:tab w:val="left" w:pos="4"/>
      </w:tabs>
      <w:overflowPunct w:val="0"/>
      <w:autoSpaceDE w:val="0"/>
      <w:autoSpaceDN w:val="0"/>
      <w:adjustRightInd w:val="0"/>
      <w:spacing w:before="20" w:line="260" w:lineRule="exact"/>
      <w:textAlignment w:val="baseline"/>
    </w:pPr>
    <w:rPr>
      <w:rFonts w:eastAsia="Times New Roman"/>
      <w:sz w:val="19"/>
      <w:szCs w:val="20"/>
      <w:lang w:eastAsia="en-US"/>
    </w:rPr>
  </w:style>
  <w:style w:type="paragraph" w:customStyle="1" w:styleId="Quotationsource">
    <w:name w:val="Quotation source"/>
    <w:basedOn w:val="Normal"/>
    <w:next w:val="Normal"/>
    <w:autoRedefine/>
    <w:qFormat/>
    <w:rsid w:val="00FA2F38"/>
    <w:rPr>
      <w:lang w:val="en-GB" w:eastAsia="en-US"/>
    </w:rPr>
  </w:style>
  <w:style w:type="paragraph" w:customStyle="1" w:styleId="Activitynumberedlist">
    <w:name w:val="Activity numbered list"/>
    <w:basedOn w:val="Normal"/>
    <w:next w:val="Normal"/>
    <w:autoRedefine/>
    <w:qFormat/>
    <w:rsid w:val="00FA2F38"/>
    <w:pPr>
      <w:numPr>
        <w:numId w:val="4"/>
      </w:numPr>
      <w:overflowPunct w:val="0"/>
      <w:autoSpaceDE w:val="0"/>
      <w:autoSpaceDN w:val="0"/>
      <w:adjustRightInd w:val="0"/>
      <w:spacing w:before="60" w:line="220" w:lineRule="exact"/>
      <w:textAlignment w:val="baseline"/>
    </w:pPr>
    <w:rPr>
      <w:rFonts w:eastAsia="Times New Roman"/>
      <w:color w:val="000000"/>
      <w:kern w:val="22"/>
      <w:sz w:val="19"/>
      <w:szCs w:val="20"/>
      <w:lang w:eastAsia="en-US"/>
    </w:rPr>
  </w:style>
  <w:style w:type="paragraph" w:customStyle="1" w:styleId="Tableleft">
    <w:name w:val="Table left"/>
    <w:basedOn w:val="Normal"/>
    <w:autoRedefine/>
    <w:rsid w:val="00B0558E"/>
    <w:pPr>
      <w:overflowPunct w:val="0"/>
      <w:autoSpaceDE w:val="0"/>
      <w:autoSpaceDN w:val="0"/>
      <w:adjustRightInd w:val="0"/>
      <w:spacing w:before="60" w:line="260" w:lineRule="exact"/>
      <w:textAlignment w:val="baseline"/>
    </w:pPr>
    <w:rPr>
      <w:rFonts w:eastAsia="Times New Roman"/>
      <w:szCs w:val="20"/>
      <w:lang w:eastAsia="en-US"/>
    </w:rPr>
  </w:style>
  <w:style w:type="paragraph" w:styleId="TOC1">
    <w:name w:val="toc 1"/>
    <w:basedOn w:val="Normal"/>
    <w:next w:val="Normal"/>
    <w:autoRedefine/>
    <w:rsid w:val="00B0558E"/>
  </w:style>
  <w:style w:type="paragraph" w:customStyle="1" w:styleId="Introheading1">
    <w:name w:val="Intro heading 1"/>
    <w:basedOn w:val="Normal"/>
    <w:next w:val="Normal"/>
    <w:autoRedefine/>
    <w:rsid w:val="00FA2F38"/>
    <w:pPr>
      <w:overflowPunct w:val="0"/>
      <w:autoSpaceDE w:val="0"/>
      <w:autoSpaceDN w:val="0"/>
      <w:adjustRightInd w:val="0"/>
      <w:spacing w:before="3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Introheading2">
    <w:name w:val="Intro heading 2"/>
    <w:basedOn w:val="Normal"/>
    <w:next w:val="Normal"/>
    <w:autoRedefine/>
    <w:rsid w:val="00FA2F38"/>
    <w:pPr>
      <w:overflowPunct w:val="0"/>
      <w:autoSpaceDE w:val="0"/>
      <w:autoSpaceDN w:val="0"/>
      <w:adjustRightInd w:val="0"/>
      <w:spacing w:before="240"/>
      <w:textAlignment w:val="baseline"/>
    </w:pPr>
    <w:rPr>
      <w:rFonts w:eastAsia="Times New Roman"/>
      <w:b/>
      <w:i/>
      <w:sz w:val="20"/>
      <w:szCs w:val="20"/>
      <w:lang w:eastAsia="en-US"/>
    </w:rPr>
  </w:style>
  <w:style w:type="paragraph" w:customStyle="1" w:styleId="Introtitle">
    <w:name w:val="Intro title"/>
    <w:basedOn w:val="Normal"/>
    <w:next w:val="Normal"/>
    <w:autoRedefine/>
    <w:rsid w:val="00FA2F38"/>
    <w:pPr>
      <w:pageBreakBefore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Unittoc1">
    <w:name w:val="Unit toc 1"/>
    <w:basedOn w:val="Normal"/>
    <w:next w:val="Unittoc2"/>
    <w:autoRedefine/>
    <w:rsid w:val="00B0558E"/>
    <w:pPr>
      <w:tabs>
        <w:tab w:val="left" w:pos="1440"/>
        <w:tab w:val="right" w:pos="7371"/>
      </w:tabs>
      <w:overflowPunct w:val="0"/>
      <w:autoSpaceDE w:val="0"/>
      <w:autoSpaceDN w:val="0"/>
      <w:adjustRightInd w:val="0"/>
      <w:spacing w:before="480"/>
      <w:ind w:left="1440" w:hanging="1440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Unittoc2">
    <w:name w:val="Unit toc 2"/>
    <w:basedOn w:val="TOC1"/>
    <w:next w:val="Unittoc3"/>
    <w:autoRedefine/>
    <w:rsid w:val="00B0558E"/>
    <w:pPr>
      <w:tabs>
        <w:tab w:val="left" w:pos="1440"/>
        <w:tab w:val="right" w:pos="7371"/>
      </w:tabs>
      <w:overflowPunct w:val="0"/>
      <w:autoSpaceDE w:val="0"/>
      <w:autoSpaceDN w:val="0"/>
      <w:adjustRightInd w:val="0"/>
      <w:spacing w:before="480"/>
      <w:ind w:left="1440" w:hanging="1440"/>
      <w:textAlignment w:val="baseline"/>
    </w:pPr>
    <w:rPr>
      <w:rFonts w:eastAsia="Times New Roman"/>
      <w:b/>
      <w:sz w:val="28"/>
      <w:szCs w:val="20"/>
      <w:lang w:val="en-AU" w:eastAsia="en-US"/>
    </w:rPr>
  </w:style>
  <w:style w:type="paragraph" w:customStyle="1" w:styleId="Unittoc3">
    <w:name w:val="Unit toc 3"/>
    <w:basedOn w:val="Unittoc2"/>
    <w:next w:val="Unittoc2"/>
    <w:autoRedefine/>
    <w:rsid w:val="00B0558E"/>
    <w:pPr>
      <w:spacing w:before="0"/>
    </w:pPr>
  </w:style>
  <w:style w:type="character" w:customStyle="1" w:styleId="FooterChar">
    <w:name w:val="Footer Char"/>
    <w:link w:val="Footer"/>
    <w:uiPriority w:val="99"/>
    <w:rsid w:val="00FA2F38"/>
    <w:rPr>
      <w:rFonts w:eastAsia="Times New Roman"/>
      <w:sz w:val="18"/>
    </w:rPr>
  </w:style>
  <w:style w:type="paragraph" w:customStyle="1" w:styleId="References">
    <w:name w:val="References"/>
    <w:basedOn w:val="Normal"/>
    <w:next w:val="Normal"/>
    <w:autoRedefine/>
    <w:qFormat/>
    <w:rsid w:val="00B0558E"/>
    <w:pPr>
      <w:spacing w:after="240"/>
      <w:ind w:left="288" w:hanging="288"/>
    </w:pPr>
    <w:rPr>
      <w:sz w:val="22"/>
      <w:lang w:val="en-GB" w:eastAsia="en-US"/>
    </w:rPr>
  </w:style>
  <w:style w:type="character" w:customStyle="1" w:styleId="HeaderChar">
    <w:name w:val="Header Char"/>
    <w:link w:val="Header"/>
    <w:uiPriority w:val="99"/>
    <w:rsid w:val="00FB6E1D"/>
    <w:rPr>
      <w:rFonts w:eastAsia="Times New Roman"/>
      <w:kern w:val="22"/>
      <w:sz w:val="16"/>
      <w:lang w:val="en-GB" w:bidi="ar-SA"/>
    </w:rPr>
  </w:style>
  <w:style w:type="character" w:styleId="PageNumber">
    <w:name w:val="page number"/>
    <w:rsid w:val="00C83918"/>
    <w:rPr>
      <w:rFonts w:ascii="Times New Roman" w:hAnsi="Times New Roman"/>
      <w:sz w:val="18"/>
    </w:rPr>
  </w:style>
  <w:style w:type="paragraph" w:customStyle="1" w:styleId="Activitycomments">
    <w:name w:val="Activity comments"/>
    <w:basedOn w:val="Normal"/>
    <w:next w:val="Normal"/>
    <w:autoRedefine/>
    <w:rsid w:val="00FA2F38"/>
    <w:pPr>
      <w:pBdr>
        <w:top w:val="single" w:sz="6" w:space="10" w:color="008080"/>
        <w:bottom w:val="single" w:sz="18" w:space="10" w:color="008080"/>
      </w:pBdr>
      <w:spacing w:before="60" w:line="210" w:lineRule="exact"/>
    </w:pPr>
    <w:rPr>
      <w:i/>
      <w:sz w:val="19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eb%20Backups\2025-01-31\wordpress\documents\docs\Cetme\2022\Unit_template_Tam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Unit_template_Tamil</Template>
  <TotalTime>0</TotalTime>
  <Pages>5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Technologies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Admin - PID</dc:creator>
  <cp:keywords/>
  <cp:lastModifiedBy>Mr MGM Pasindu Kalhara</cp:lastModifiedBy>
  <cp:revision>1</cp:revision>
  <dcterms:created xsi:type="dcterms:W3CDTF">2025-03-24T06:19:00Z</dcterms:created>
  <dcterms:modified xsi:type="dcterms:W3CDTF">2025-03-24T06:19:00Z</dcterms:modified>
</cp:coreProperties>
</file>