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323D" w14:textId="77777777" w:rsidR="00F06D83" w:rsidRDefault="00F06D83" w:rsidP="00B9038A"/>
    <w:p w14:paraId="41DD4D77" w14:textId="77777777" w:rsidR="00112A0F" w:rsidRDefault="00112A0F" w:rsidP="00F06D83">
      <w:pPr>
        <w:jc w:val="right"/>
      </w:pPr>
    </w:p>
    <w:p w14:paraId="61F19915" w14:textId="77777777" w:rsidR="00F06D83" w:rsidRDefault="00F06D83" w:rsidP="00F06D83">
      <w:pPr>
        <w:jc w:val="right"/>
      </w:pPr>
    </w:p>
    <w:p w14:paraId="0C8AA614" w14:textId="77777777" w:rsidR="00F06D83" w:rsidRDefault="00F06D83" w:rsidP="00F06D83">
      <w:pPr>
        <w:jc w:val="right"/>
      </w:pPr>
    </w:p>
    <w:p w14:paraId="3E1212E0" w14:textId="77777777" w:rsidR="00F06D83" w:rsidRDefault="00F06D83" w:rsidP="00F06D83">
      <w:pPr>
        <w:jc w:val="right"/>
      </w:pPr>
    </w:p>
    <w:p w14:paraId="566AEB66" w14:textId="77777777" w:rsidR="00F06D83" w:rsidRDefault="00F06D83" w:rsidP="00F06D83">
      <w:pPr>
        <w:jc w:val="right"/>
      </w:pPr>
    </w:p>
    <w:p w14:paraId="5ED58198" w14:textId="77777777" w:rsidR="00F06D83" w:rsidRDefault="00F06D83" w:rsidP="00F06D83">
      <w:pPr>
        <w:jc w:val="right"/>
      </w:pPr>
    </w:p>
    <w:p w14:paraId="3FD98062" w14:textId="77777777" w:rsidR="00F06D83" w:rsidRDefault="00F06D83" w:rsidP="00F06D83">
      <w:pPr>
        <w:jc w:val="right"/>
      </w:pPr>
    </w:p>
    <w:p w14:paraId="161EF31D" w14:textId="77777777" w:rsidR="00F06D83" w:rsidRDefault="00F06D83" w:rsidP="00F06D83">
      <w:pPr>
        <w:jc w:val="right"/>
      </w:pPr>
    </w:p>
    <w:p w14:paraId="3C616C43" w14:textId="77777777" w:rsidR="00F06D83" w:rsidRDefault="00F06D83" w:rsidP="00F06D83">
      <w:pPr>
        <w:jc w:val="right"/>
      </w:pPr>
    </w:p>
    <w:p w14:paraId="0083202F" w14:textId="77777777" w:rsidR="00F06D83" w:rsidRDefault="00F06D83" w:rsidP="00F06D83">
      <w:pPr>
        <w:jc w:val="right"/>
      </w:pPr>
    </w:p>
    <w:p w14:paraId="41765662" w14:textId="77777777" w:rsidR="00F06D83" w:rsidRDefault="00F06D83" w:rsidP="00F06D83">
      <w:pPr>
        <w:jc w:val="right"/>
      </w:pPr>
    </w:p>
    <w:p w14:paraId="73DCC6FD" w14:textId="77777777" w:rsidR="00F06D83" w:rsidRDefault="00F06D83" w:rsidP="00F06D83">
      <w:pPr>
        <w:jc w:val="right"/>
      </w:pPr>
    </w:p>
    <w:p w14:paraId="77CAD7F6" w14:textId="77777777" w:rsidR="00F06D83" w:rsidRDefault="00F06D83" w:rsidP="00F06D83">
      <w:pPr>
        <w:jc w:val="right"/>
      </w:pPr>
    </w:p>
    <w:p w14:paraId="3BCBE28B" w14:textId="77777777" w:rsidR="00F06D83" w:rsidRDefault="00F06D83" w:rsidP="00F06D83">
      <w:pPr>
        <w:jc w:val="right"/>
      </w:pPr>
    </w:p>
    <w:p w14:paraId="17BEB0CF" w14:textId="77777777" w:rsidR="00F06D83" w:rsidRDefault="00F06D83" w:rsidP="00F06D83">
      <w:pPr>
        <w:jc w:val="right"/>
      </w:pPr>
    </w:p>
    <w:p w14:paraId="0991C587" w14:textId="77777777" w:rsidR="00F06D83" w:rsidRDefault="00F06D83" w:rsidP="00F06D83">
      <w:pPr>
        <w:jc w:val="right"/>
      </w:pPr>
    </w:p>
    <w:p w14:paraId="385374BB" w14:textId="77777777" w:rsidR="00F06D83" w:rsidRDefault="00F06D83" w:rsidP="00F06D83">
      <w:pPr>
        <w:jc w:val="right"/>
      </w:pPr>
    </w:p>
    <w:p w14:paraId="74B1F59C" w14:textId="77777777" w:rsidR="00F06D83" w:rsidRDefault="00F06D83" w:rsidP="00F06D83">
      <w:pPr>
        <w:jc w:val="right"/>
      </w:pPr>
    </w:p>
    <w:p w14:paraId="6A284D0B" w14:textId="77777777" w:rsidR="00F06D83" w:rsidRDefault="00F06D83" w:rsidP="00F06D83">
      <w:pPr>
        <w:jc w:val="right"/>
      </w:pPr>
    </w:p>
    <w:p w14:paraId="27208414" w14:textId="77777777" w:rsidR="00F06D83" w:rsidRDefault="00F06D83" w:rsidP="00F06D83">
      <w:pPr>
        <w:jc w:val="right"/>
      </w:pPr>
    </w:p>
    <w:p w14:paraId="2577A804" w14:textId="77777777" w:rsidR="00F06D83" w:rsidRDefault="00F06D83" w:rsidP="00F06D83">
      <w:pPr>
        <w:jc w:val="right"/>
      </w:pPr>
    </w:p>
    <w:p w14:paraId="7A75767E" w14:textId="77777777" w:rsidR="00F06D83" w:rsidRDefault="00F06D83" w:rsidP="00F06D83">
      <w:pPr>
        <w:jc w:val="right"/>
      </w:pPr>
    </w:p>
    <w:p w14:paraId="074FC633" w14:textId="77777777" w:rsidR="00F06D83" w:rsidRDefault="00F06D83" w:rsidP="00F06D83">
      <w:pPr>
        <w:jc w:val="right"/>
      </w:pPr>
    </w:p>
    <w:p w14:paraId="1A7340E9" w14:textId="77777777" w:rsidR="00F06D83" w:rsidRDefault="00F06D83" w:rsidP="00F06D83">
      <w:pPr>
        <w:jc w:val="right"/>
      </w:pPr>
    </w:p>
    <w:p w14:paraId="528DEED4" w14:textId="77777777" w:rsidR="00F06D83" w:rsidRDefault="00F06D83" w:rsidP="00F06D83">
      <w:pPr>
        <w:jc w:val="right"/>
      </w:pPr>
    </w:p>
    <w:p w14:paraId="2A102018" w14:textId="77777777" w:rsidR="00F06D83" w:rsidRPr="00F06D83" w:rsidRDefault="00F06D83" w:rsidP="00F06D83">
      <w:pPr>
        <w:jc w:val="right"/>
      </w:pPr>
    </w:p>
    <w:sectPr w:rsidR="00F06D83" w:rsidRPr="00F06D83" w:rsidSect="007B32FE">
      <w:headerReference w:type="even" r:id="rId7"/>
      <w:headerReference w:type="default" r:id="rId8"/>
      <w:footerReference w:type="even" r:id="rId9"/>
      <w:footerReference w:type="default" r:id="rId10"/>
      <w:type w:val="oddPage"/>
      <w:pgSz w:w="11909" w:h="16834" w:code="9"/>
      <w:pgMar w:top="1701" w:right="2835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48FC" w14:textId="77777777" w:rsidR="00512BFB" w:rsidRDefault="00512BFB">
      <w:r>
        <w:separator/>
      </w:r>
    </w:p>
  </w:endnote>
  <w:endnote w:type="continuationSeparator" w:id="0">
    <w:p w14:paraId="025F1451" w14:textId="77777777" w:rsidR="00512BFB" w:rsidRDefault="0051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L-Paras.">
    <w:altName w:val="Calibri"/>
    <w:charset w:val="00"/>
    <w:family w:val="auto"/>
    <w:pitch w:val="variable"/>
    <w:sig w:usb0="00000003" w:usb1="00000000" w:usb2="00000000" w:usb3="00000000" w:csb0="00000001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105F" w14:textId="77777777" w:rsidR="00931038" w:rsidRPr="00C83918" w:rsidRDefault="00931038" w:rsidP="007B32FE">
    <w:pPr>
      <w:framePr w:wrap="around" w:vAnchor="text" w:hAnchor="page" w:x="3136" w:y="-96"/>
      <w:rPr>
        <w:rStyle w:val="PageNumber"/>
      </w:rPr>
    </w:pPr>
    <w:r w:rsidRPr="00C83918">
      <w:rPr>
        <w:rStyle w:val="PageNumber"/>
      </w:rPr>
      <w:fldChar w:fldCharType="begin"/>
    </w:r>
    <w:r w:rsidRPr="00C83918">
      <w:rPr>
        <w:rStyle w:val="PageNumber"/>
      </w:rPr>
      <w:instrText xml:space="preserve">PAGE  </w:instrText>
    </w:r>
    <w:r w:rsidRPr="00C83918">
      <w:rPr>
        <w:rStyle w:val="PageNumber"/>
      </w:rPr>
      <w:fldChar w:fldCharType="separate"/>
    </w:r>
    <w:r w:rsidR="00F06D83">
      <w:rPr>
        <w:rStyle w:val="PageNumber"/>
        <w:noProof/>
      </w:rPr>
      <w:t>2</w:t>
    </w:r>
    <w:r w:rsidRPr="00C83918">
      <w:rPr>
        <w:rStyle w:val="PageNumber"/>
      </w:rPr>
      <w:fldChar w:fldCharType="end"/>
    </w:r>
  </w:p>
  <w:p w14:paraId="13411316" w14:textId="77777777" w:rsidR="009876ED" w:rsidRPr="00C83918" w:rsidRDefault="009876ED">
    <w:pPr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CC44" w14:textId="77777777" w:rsidR="009876ED" w:rsidRPr="00C83918" w:rsidRDefault="00462858">
    <w:pPr>
      <w:framePr w:wrap="around" w:vAnchor="text" w:hAnchor="margin" w:xAlign="right" w:y="1"/>
      <w:rPr>
        <w:rStyle w:val="PageNumber"/>
      </w:rPr>
    </w:pPr>
    <w:r w:rsidRPr="00C83918">
      <w:rPr>
        <w:rStyle w:val="PageNumber"/>
      </w:rPr>
      <w:fldChar w:fldCharType="begin"/>
    </w:r>
    <w:r w:rsidRPr="00C83918">
      <w:rPr>
        <w:rStyle w:val="PageNumber"/>
      </w:rPr>
      <w:instrText xml:space="preserve">PAGE  </w:instrText>
    </w:r>
    <w:r w:rsidRPr="00C83918">
      <w:rPr>
        <w:rStyle w:val="PageNumber"/>
      </w:rPr>
      <w:fldChar w:fldCharType="separate"/>
    </w:r>
    <w:r w:rsidR="00F06D83">
      <w:rPr>
        <w:rStyle w:val="PageNumber"/>
        <w:noProof/>
      </w:rPr>
      <w:t>1</w:t>
    </w:r>
    <w:r w:rsidRPr="00C83918">
      <w:rPr>
        <w:rStyle w:val="PageNumber"/>
      </w:rPr>
      <w:fldChar w:fldCharType="end"/>
    </w:r>
  </w:p>
  <w:p w14:paraId="2F8D1469" w14:textId="77777777" w:rsidR="009876ED" w:rsidRPr="00931038" w:rsidRDefault="009876ED">
    <w:pPr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D800" w14:textId="77777777" w:rsidR="00512BFB" w:rsidRDefault="00512BFB">
      <w:r>
        <w:separator/>
      </w:r>
    </w:p>
  </w:footnote>
  <w:footnote w:type="continuationSeparator" w:id="0">
    <w:p w14:paraId="707C5367" w14:textId="77777777" w:rsidR="00512BFB" w:rsidRDefault="0051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E095" w14:textId="77777777" w:rsidR="00C83918" w:rsidRPr="00C83918" w:rsidRDefault="00F7715E" w:rsidP="007B32FE">
    <w:pPr>
      <w:pStyle w:val="Header"/>
      <w:jc w:val="left"/>
    </w:pPr>
    <w:r>
      <w:t>msvq$tall$</w:t>
    </w:r>
    <w:r>
      <w:rPr>
        <w:rFonts w:ascii="Arial" w:hAnsi="Arial" w:cs="Arial"/>
      </w:rPr>
      <w:t>[</w:t>
    </w:r>
    <w:r>
      <w:rPr>
        <w:rFonts w:cs="Arial"/>
      </w:rPr>
      <w:t>wxl</w:t>
    </w:r>
    <w:r w:rsidRPr="00F7715E">
      <w:rPr>
        <w:rFonts w:ascii="Arial" w:hAnsi="Arial" w:cs="Arial"/>
      </w:rPr>
      <w:t>l</w:t>
    </w:r>
    <w:r>
      <w:rPr>
        <w:rFonts w:ascii="Arial" w:hAnsi="Arial" w:cs="Arial"/>
      </w:rPr>
      <w:t>]:</w:t>
    </w:r>
    <w:r>
      <w:t>msvq$tall ud;Dldj</w:t>
    </w:r>
    <w:r w:rsidR="00C8391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D569" w14:textId="77777777" w:rsidR="00C83918" w:rsidRPr="00C83918" w:rsidRDefault="00F7715E" w:rsidP="00F7715E">
    <w:pPr>
      <w:pStyle w:val="Header"/>
      <w:rPr>
        <w:lang w:val="en-US"/>
      </w:rPr>
    </w:pPr>
    <w:r>
      <w:rPr>
        <w:lang w:val="en-US"/>
      </w:rPr>
      <w:t xml:space="preserve">ieis </w:t>
    </w:r>
    <w:r>
      <w:rPr>
        <w:rFonts w:ascii="Arial" w:hAnsi="Arial" w:cs="Arial"/>
        <w:lang w:val="en-US"/>
      </w:rPr>
      <w:t>[</w:t>
    </w:r>
    <w:r>
      <w:rPr>
        <w:rFonts w:cs="Arial"/>
        <w:lang w:val="en-US"/>
      </w:rPr>
      <w:t>wxl</w:t>
    </w:r>
    <w:r>
      <w:rPr>
        <w:rFonts w:ascii="Arial" w:hAnsi="Arial" w:cs="Arial"/>
        <w:lang w:val="en-US"/>
      </w:rPr>
      <w:t>]:</w:t>
    </w:r>
    <w:r>
      <w:rPr>
        <w:rFonts w:cs="Arial"/>
        <w:lang w:val="en-US"/>
      </w:rPr>
      <w:t>ud;Dldj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5AE"/>
    <w:multiLevelType w:val="hybridMultilevel"/>
    <w:tmpl w:val="3FAE87C6"/>
    <w:lvl w:ilvl="0" w:tplc="4176D648">
      <w:start w:val="1"/>
      <w:numFmt w:val="decimal"/>
      <w:pStyle w:val="Activity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C0A35"/>
    <w:multiLevelType w:val="hybridMultilevel"/>
    <w:tmpl w:val="C83E841A"/>
    <w:lvl w:ilvl="0" w:tplc="402AFC38">
      <w:start w:val="1"/>
      <w:numFmt w:val="bullet"/>
      <w:pStyle w:val="Activity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054A92"/>
    <w:multiLevelType w:val="hybridMultilevel"/>
    <w:tmpl w:val="FB126F92"/>
    <w:lvl w:ilvl="0" w:tplc="05FE31B8">
      <w:start w:val="1"/>
      <w:numFmt w:val="bullet"/>
      <w:pStyle w:val="Bulletedlis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0325D3"/>
    <w:multiLevelType w:val="hybridMultilevel"/>
    <w:tmpl w:val="7ADCC268"/>
    <w:lvl w:ilvl="0" w:tplc="8500BBB0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87197012">
    <w:abstractNumId w:val="2"/>
  </w:num>
  <w:num w:numId="2" w16cid:durableId="284392355">
    <w:abstractNumId w:val="3"/>
  </w:num>
  <w:num w:numId="3" w16cid:durableId="877933554">
    <w:abstractNumId w:val="1"/>
  </w:num>
  <w:num w:numId="4" w16cid:durableId="9881678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10"/>
    <w:rsid w:val="00010A0B"/>
    <w:rsid w:val="000550F7"/>
    <w:rsid w:val="00086F96"/>
    <w:rsid w:val="000C2F2C"/>
    <w:rsid w:val="000D48FC"/>
    <w:rsid w:val="000E134F"/>
    <w:rsid w:val="000E1D6F"/>
    <w:rsid w:val="000E3845"/>
    <w:rsid w:val="000E62DA"/>
    <w:rsid w:val="000F6F64"/>
    <w:rsid w:val="00112A0F"/>
    <w:rsid w:val="001135BE"/>
    <w:rsid w:val="00125C41"/>
    <w:rsid w:val="00134E34"/>
    <w:rsid w:val="0013586F"/>
    <w:rsid w:val="00145643"/>
    <w:rsid w:val="001515D3"/>
    <w:rsid w:val="001528FB"/>
    <w:rsid w:val="0016759C"/>
    <w:rsid w:val="00193287"/>
    <w:rsid w:val="001942EB"/>
    <w:rsid w:val="001B76CB"/>
    <w:rsid w:val="001F011D"/>
    <w:rsid w:val="00232507"/>
    <w:rsid w:val="00241640"/>
    <w:rsid w:val="00244580"/>
    <w:rsid w:val="002469C0"/>
    <w:rsid w:val="00263805"/>
    <w:rsid w:val="00274093"/>
    <w:rsid w:val="002C5700"/>
    <w:rsid w:val="002D1448"/>
    <w:rsid w:val="002E4CB7"/>
    <w:rsid w:val="002F3CA7"/>
    <w:rsid w:val="00302E22"/>
    <w:rsid w:val="003129E4"/>
    <w:rsid w:val="00333AC6"/>
    <w:rsid w:val="00335B18"/>
    <w:rsid w:val="00352450"/>
    <w:rsid w:val="0035666A"/>
    <w:rsid w:val="0035795F"/>
    <w:rsid w:val="003A5380"/>
    <w:rsid w:val="003B0CB6"/>
    <w:rsid w:val="003E432D"/>
    <w:rsid w:val="004137AF"/>
    <w:rsid w:val="004163E5"/>
    <w:rsid w:val="00437B32"/>
    <w:rsid w:val="0044610E"/>
    <w:rsid w:val="004609C1"/>
    <w:rsid w:val="00462858"/>
    <w:rsid w:val="00480C18"/>
    <w:rsid w:val="004B5B01"/>
    <w:rsid w:val="004E16A5"/>
    <w:rsid w:val="00512BFB"/>
    <w:rsid w:val="0051657C"/>
    <w:rsid w:val="00524846"/>
    <w:rsid w:val="005462A4"/>
    <w:rsid w:val="00546524"/>
    <w:rsid w:val="005A4ADA"/>
    <w:rsid w:val="005B33F1"/>
    <w:rsid w:val="005D27DF"/>
    <w:rsid w:val="00600545"/>
    <w:rsid w:val="00600654"/>
    <w:rsid w:val="00634403"/>
    <w:rsid w:val="006545F6"/>
    <w:rsid w:val="006A0AEF"/>
    <w:rsid w:val="006B3381"/>
    <w:rsid w:val="006B3BB9"/>
    <w:rsid w:val="006B5D44"/>
    <w:rsid w:val="006E4ACA"/>
    <w:rsid w:val="006E5545"/>
    <w:rsid w:val="00736876"/>
    <w:rsid w:val="00741E94"/>
    <w:rsid w:val="007A7F04"/>
    <w:rsid w:val="007B32FE"/>
    <w:rsid w:val="007C5C67"/>
    <w:rsid w:val="007C7146"/>
    <w:rsid w:val="007D2899"/>
    <w:rsid w:val="007E65B1"/>
    <w:rsid w:val="007F25AC"/>
    <w:rsid w:val="0080434E"/>
    <w:rsid w:val="0080626B"/>
    <w:rsid w:val="00812F04"/>
    <w:rsid w:val="008642FE"/>
    <w:rsid w:val="008736DB"/>
    <w:rsid w:val="008813C3"/>
    <w:rsid w:val="008A50BC"/>
    <w:rsid w:val="008A6817"/>
    <w:rsid w:val="008F2D01"/>
    <w:rsid w:val="008F3753"/>
    <w:rsid w:val="0090103B"/>
    <w:rsid w:val="00926B81"/>
    <w:rsid w:val="00931038"/>
    <w:rsid w:val="00937F90"/>
    <w:rsid w:val="009464DB"/>
    <w:rsid w:val="00976054"/>
    <w:rsid w:val="00986768"/>
    <w:rsid w:val="009876ED"/>
    <w:rsid w:val="009B6F8A"/>
    <w:rsid w:val="00A26038"/>
    <w:rsid w:val="00A515C3"/>
    <w:rsid w:val="00A51E90"/>
    <w:rsid w:val="00A61F24"/>
    <w:rsid w:val="00A80540"/>
    <w:rsid w:val="00A96F78"/>
    <w:rsid w:val="00B0558E"/>
    <w:rsid w:val="00B07010"/>
    <w:rsid w:val="00B16E74"/>
    <w:rsid w:val="00B245E7"/>
    <w:rsid w:val="00B30F9B"/>
    <w:rsid w:val="00B4400C"/>
    <w:rsid w:val="00B61879"/>
    <w:rsid w:val="00B651BA"/>
    <w:rsid w:val="00B71296"/>
    <w:rsid w:val="00B8340A"/>
    <w:rsid w:val="00B83D27"/>
    <w:rsid w:val="00B9038A"/>
    <w:rsid w:val="00B965D9"/>
    <w:rsid w:val="00BC282E"/>
    <w:rsid w:val="00BC6BC5"/>
    <w:rsid w:val="00BD0464"/>
    <w:rsid w:val="00C26A77"/>
    <w:rsid w:val="00C43ED1"/>
    <w:rsid w:val="00C83918"/>
    <w:rsid w:val="00CB2F58"/>
    <w:rsid w:val="00D20A1F"/>
    <w:rsid w:val="00D21B22"/>
    <w:rsid w:val="00D23E9A"/>
    <w:rsid w:val="00D249F2"/>
    <w:rsid w:val="00D2576F"/>
    <w:rsid w:val="00D66887"/>
    <w:rsid w:val="00D76E34"/>
    <w:rsid w:val="00D87EB2"/>
    <w:rsid w:val="00D907C2"/>
    <w:rsid w:val="00D93FF3"/>
    <w:rsid w:val="00DB3A2E"/>
    <w:rsid w:val="00DC0113"/>
    <w:rsid w:val="00DD7BFE"/>
    <w:rsid w:val="00DF532E"/>
    <w:rsid w:val="00DF6D3D"/>
    <w:rsid w:val="00E0317B"/>
    <w:rsid w:val="00E23121"/>
    <w:rsid w:val="00E24696"/>
    <w:rsid w:val="00E40261"/>
    <w:rsid w:val="00E453D7"/>
    <w:rsid w:val="00E51ABF"/>
    <w:rsid w:val="00E87B39"/>
    <w:rsid w:val="00E87EBE"/>
    <w:rsid w:val="00EB3725"/>
    <w:rsid w:val="00EC5975"/>
    <w:rsid w:val="00ED37D0"/>
    <w:rsid w:val="00ED3832"/>
    <w:rsid w:val="00ED6551"/>
    <w:rsid w:val="00EE2695"/>
    <w:rsid w:val="00EF0416"/>
    <w:rsid w:val="00F06D83"/>
    <w:rsid w:val="00F273C3"/>
    <w:rsid w:val="00F31978"/>
    <w:rsid w:val="00F35C18"/>
    <w:rsid w:val="00F35CB7"/>
    <w:rsid w:val="00F50F0F"/>
    <w:rsid w:val="00F55FE8"/>
    <w:rsid w:val="00F66163"/>
    <w:rsid w:val="00F7715E"/>
    <w:rsid w:val="00F77A53"/>
    <w:rsid w:val="00F80B6E"/>
    <w:rsid w:val="00F826FA"/>
    <w:rsid w:val="00F85B93"/>
    <w:rsid w:val="00FB2E2F"/>
    <w:rsid w:val="00FB2E8A"/>
    <w:rsid w:val="00FB6E1D"/>
    <w:rsid w:val="00FC15BF"/>
    <w:rsid w:val="00FF1026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71BE2"/>
  <w15:docId w15:val="{EC7FD3B2-3AB7-464C-A855-31F6628B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F04"/>
    <w:pPr>
      <w:spacing w:after="180" w:line="360" w:lineRule="auto"/>
      <w:mirrorIndents/>
    </w:pPr>
    <w:rPr>
      <w:rFonts w:ascii="DL-Paras." w:hAnsi="DL-Paras."/>
      <w:sz w:val="24"/>
      <w:szCs w:val="24"/>
      <w:lang w:eastAsia="ja-JP"/>
    </w:rPr>
  </w:style>
  <w:style w:type="paragraph" w:styleId="Heading1">
    <w:name w:val="heading 1"/>
    <w:basedOn w:val="Normal"/>
    <w:next w:val="Normal"/>
    <w:autoRedefine/>
    <w:qFormat/>
    <w:rsid w:val="00DC0113"/>
    <w:pPr>
      <w:spacing w:before="480" w:after="240"/>
      <w:outlineLvl w:val="0"/>
    </w:pPr>
    <w:rPr>
      <w:rFonts w:ascii="FMBindumathi" w:hAnsi="FMBindumathi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autoRedefine/>
    <w:qFormat/>
    <w:rsid w:val="00B0558E"/>
    <w:pPr>
      <w:spacing w:before="360" w:after="120"/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812F04"/>
    <w:pPr>
      <w:spacing w:before="240"/>
      <w:outlineLvl w:val="2"/>
    </w:pPr>
    <w:rPr>
      <w:rFonts w:ascii="FMBindumathi" w:hAnsi="FMBindumath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ending">
    <w:name w:val="Activity ending"/>
    <w:basedOn w:val="Normal"/>
    <w:next w:val="Normal"/>
    <w:autoRedefine/>
    <w:rsid w:val="0016759C"/>
    <w:pPr>
      <w:pBdr>
        <w:bottom w:val="single" w:sz="18" w:space="10" w:color="008080"/>
      </w:pBdr>
      <w:overflowPunct w:val="0"/>
      <w:autoSpaceDE w:val="0"/>
      <w:autoSpaceDN w:val="0"/>
      <w:adjustRightInd w:val="0"/>
      <w:spacing w:before="60" w:line="210" w:lineRule="exact"/>
      <w:textAlignment w:val="baseline"/>
    </w:pPr>
    <w:rPr>
      <w:rFonts w:eastAsia="Times New Roman"/>
      <w:i/>
      <w:color w:val="000000"/>
      <w:kern w:val="22"/>
      <w:sz w:val="19"/>
      <w:szCs w:val="20"/>
      <w:lang w:eastAsia="en-US"/>
    </w:rPr>
  </w:style>
  <w:style w:type="paragraph" w:customStyle="1" w:styleId="Activityheading">
    <w:name w:val="Activity heading"/>
    <w:basedOn w:val="Normal"/>
    <w:next w:val="Activitytext"/>
    <w:autoRedefine/>
    <w:qFormat/>
    <w:rsid w:val="0016759C"/>
    <w:pPr>
      <w:pBdr>
        <w:top w:val="single" w:sz="18" w:space="6" w:color="008080"/>
        <w:bottom w:val="single" w:sz="18" w:space="6" w:color="008080"/>
      </w:pBdr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b/>
      <w:color w:val="000000"/>
      <w:kern w:val="22"/>
      <w:szCs w:val="20"/>
      <w:lang w:eastAsia="en-US"/>
    </w:rPr>
  </w:style>
  <w:style w:type="paragraph" w:customStyle="1" w:styleId="Activitytext">
    <w:name w:val="Activity text"/>
    <w:basedOn w:val="Normal"/>
    <w:next w:val="Normal"/>
    <w:autoRedefine/>
    <w:qFormat/>
    <w:rsid w:val="0016759C"/>
    <w:pPr>
      <w:overflowPunct w:val="0"/>
      <w:autoSpaceDE w:val="0"/>
      <w:autoSpaceDN w:val="0"/>
      <w:adjustRightInd w:val="0"/>
      <w:spacing w:before="60" w:line="210" w:lineRule="exact"/>
      <w:textAlignment w:val="baseline"/>
    </w:pPr>
    <w:rPr>
      <w:rFonts w:eastAsia="Times New Roman"/>
      <w:color w:val="000000"/>
      <w:kern w:val="22"/>
      <w:sz w:val="19"/>
      <w:szCs w:val="20"/>
      <w:lang w:eastAsia="en-US"/>
    </w:rPr>
  </w:style>
  <w:style w:type="paragraph" w:customStyle="1" w:styleId="Box">
    <w:name w:val="Box"/>
    <w:basedOn w:val="Normal"/>
    <w:next w:val="Normal"/>
    <w:rsid w:val="00B0558E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overflowPunct w:val="0"/>
      <w:autoSpaceDE w:val="0"/>
      <w:autoSpaceDN w:val="0"/>
      <w:adjustRightInd w:val="0"/>
      <w:ind w:left="480" w:right="480"/>
      <w:textAlignment w:val="baseline"/>
    </w:pPr>
    <w:rPr>
      <w:rFonts w:eastAsia="Times New Roman"/>
      <w:szCs w:val="20"/>
      <w:lang w:eastAsia="en-US"/>
    </w:rPr>
  </w:style>
  <w:style w:type="paragraph" w:customStyle="1" w:styleId="Bulletedlist">
    <w:name w:val="Bulleted list"/>
    <w:basedOn w:val="Normal"/>
    <w:next w:val="Normal"/>
    <w:autoRedefine/>
    <w:rsid w:val="00B0558E"/>
    <w:pPr>
      <w:numPr>
        <w:numId w:val="1"/>
      </w:numPr>
      <w:tabs>
        <w:tab w:val="left" w:pos="4"/>
      </w:tabs>
      <w:overflowPunct w:val="0"/>
      <w:autoSpaceDE w:val="0"/>
      <w:autoSpaceDN w:val="0"/>
      <w:adjustRightInd w:val="0"/>
      <w:spacing w:before="20" w:line="260" w:lineRule="exact"/>
      <w:textAlignment w:val="baseline"/>
    </w:pPr>
    <w:rPr>
      <w:rFonts w:eastAsia="Times New Roman"/>
      <w:szCs w:val="20"/>
      <w:lang w:eastAsia="en-US"/>
    </w:rPr>
  </w:style>
  <w:style w:type="paragraph" w:customStyle="1" w:styleId="Columnhead">
    <w:name w:val="Column head"/>
    <w:basedOn w:val="Normal"/>
    <w:rsid w:val="00B0558E"/>
    <w:pPr>
      <w:overflowPunct w:val="0"/>
      <w:autoSpaceDE w:val="0"/>
      <w:autoSpaceDN w:val="0"/>
      <w:adjustRightInd w:val="0"/>
      <w:spacing w:before="60" w:line="260" w:lineRule="exact"/>
      <w:jc w:val="center"/>
      <w:textAlignment w:val="baseline"/>
    </w:pPr>
    <w:rPr>
      <w:rFonts w:eastAsia="Times New Roman"/>
      <w:b/>
      <w:szCs w:val="20"/>
      <w:lang w:eastAsia="en-US"/>
    </w:rPr>
  </w:style>
  <w:style w:type="paragraph" w:customStyle="1" w:styleId="Crossreference">
    <w:name w:val="Cross reference"/>
    <w:basedOn w:val="Normal"/>
    <w:next w:val="Normal"/>
    <w:rsid w:val="0016759C"/>
    <w:pPr>
      <w:framePr w:w="885" w:h="1152" w:hRule="exact" w:hSpace="187" w:vSpace="187" w:wrap="around" w:vAnchor="text" w:hAnchor="page" w:xAlign="outside" w:yAlign="top"/>
      <w:pBdr>
        <w:top w:val="single" w:sz="6" w:space="5" w:color="808080"/>
        <w:left w:val="single" w:sz="6" w:space="5" w:color="808080"/>
        <w:bottom w:val="single" w:sz="6" w:space="5" w:color="808080"/>
        <w:right w:val="single" w:sz="6" w:space="5" w:color="808080"/>
      </w:pBdr>
      <w:shd w:val="pct12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16"/>
      <w:szCs w:val="20"/>
      <w:lang w:eastAsia="en-US"/>
    </w:rPr>
  </w:style>
  <w:style w:type="paragraph" w:customStyle="1" w:styleId="Example">
    <w:name w:val="Example"/>
    <w:basedOn w:val="Normal"/>
    <w:next w:val="Normal"/>
    <w:autoRedefine/>
    <w:rsid w:val="00B0558E"/>
    <w:pPr>
      <w:overflowPunct w:val="0"/>
      <w:autoSpaceDE w:val="0"/>
      <w:autoSpaceDN w:val="0"/>
      <w:adjustRightInd w:val="0"/>
      <w:ind w:left="360"/>
      <w:textAlignment w:val="baseline"/>
    </w:pPr>
    <w:rPr>
      <w:rFonts w:eastAsia="Times New Roman"/>
      <w:szCs w:val="20"/>
      <w:lang w:eastAsia="en-US"/>
    </w:rPr>
  </w:style>
  <w:style w:type="paragraph" w:customStyle="1" w:styleId="Examplehead">
    <w:name w:val="Example head"/>
    <w:basedOn w:val="Normal"/>
    <w:next w:val="Example"/>
    <w:autoRedefine/>
    <w:rsid w:val="00A51E90"/>
    <w:rPr>
      <w:i/>
    </w:rPr>
  </w:style>
  <w:style w:type="paragraph" w:customStyle="1" w:styleId="Figure">
    <w:name w:val="Figure"/>
    <w:basedOn w:val="Normal"/>
    <w:next w:val="Normal"/>
    <w:autoRedefine/>
    <w:rsid w:val="00B0558E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szCs w:val="20"/>
      <w:lang w:eastAsia="en-US"/>
    </w:rPr>
  </w:style>
  <w:style w:type="paragraph" w:styleId="Footer">
    <w:name w:val="footer"/>
    <w:basedOn w:val="Normal"/>
    <w:link w:val="FooterChar"/>
    <w:autoRedefine/>
    <w:uiPriority w:val="99"/>
    <w:rsid w:val="00B0558E"/>
    <w:pPr>
      <w:framePr w:wrap="around" w:vAnchor="page" w:hAnchor="page" w:xAlign="outside" w:y="1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styleId="FootnoteReference">
    <w:name w:val="footnote reference"/>
    <w:semiHidden/>
    <w:rsid w:val="00ED6551"/>
    <w:rPr>
      <w:sz w:val="16"/>
      <w:vertAlign w:val="superscript"/>
    </w:rPr>
  </w:style>
  <w:style w:type="paragraph" w:styleId="FootnoteText">
    <w:name w:val="footnote text"/>
    <w:basedOn w:val="Normal"/>
    <w:semiHidden/>
    <w:rsid w:val="00ED6551"/>
    <w:pPr>
      <w:overflowPunct w:val="0"/>
      <w:autoSpaceDE w:val="0"/>
      <w:autoSpaceDN w:val="0"/>
      <w:adjustRightInd w:val="0"/>
      <w:spacing w:before="60" w:line="260" w:lineRule="exact"/>
      <w:textAlignment w:val="baseline"/>
    </w:pPr>
    <w:rPr>
      <w:rFonts w:eastAsia="Times New Roman"/>
      <w:sz w:val="20"/>
      <w:szCs w:val="20"/>
      <w:lang w:eastAsia="en-US"/>
    </w:rPr>
  </w:style>
  <w:style w:type="character" w:customStyle="1" w:styleId="Glossaryheadword">
    <w:name w:val="Glossary headword"/>
    <w:rsid w:val="0016759C"/>
    <w:rPr>
      <w:rFonts w:ascii="DL-Paras." w:hAnsi="DL-Paras."/>
      <w:b/>
    </w:rPr>
  </w:style>
  <w:style w:type="paragraph" w:styleId="Header">
    <w:name w:val="header"/>
    <w:basedOn w:val="Normal"/>
    <w:next w:val="Normal"/>
    <w:link w:val="HeaderChar"/>
    <w:autoRedefine/>
    <w:uiPriority w:val="99"/>
    <w:rsid w:val="00FB6E1D"/>
    <w:pPr>
      <w:pBdr>
        <w:bottom w:val="single" w:sz="6" w:space="0" w:color="C0C0C0"/>
      </w:pBdr>
      <w:tabs>
        <w:tab w:val="center" w:pos="3685"/>
        <w:tab w:val="right" w:pos="7371"/>
        <w:tab w:val="right" w:pos="8306"/>
      </w:tabs>
      <w:overflowPunct w:val="0"/>
      <w:autoSpaceDE w:val="0"/>
      <w:autoSpaceDN w:val="0"/>
      <w:adjustRightInd w:val="0"/>
      <w:spacing w:before="60" w:after="480" w:line="220" w:lineRule="exact"/>
      <w:mirrorIndents w:val="0"/>
      <w:jc w:val="right"/>
      <w:textAlignment w:val="baseline"/>
    </w:pPr>
    <w:rPr>
      <w:rFonts w:eastAsia="Times New Roman"/>
      <w:kern w:val="22"/>
      <w:sz w:val="16"/>
      <w:szCs w:val="20"/>
      <w:lang w:val="en-GB" w:eastAsia="en-US"/>
    </w:rPr>
  </w:style>
  <w:style w:type="paragraph" w:styleId="Index1">
    <w:name w:val="index 1"/>
    <w:basedOn w:val="Normal"/>
    <w:next w:val="Normal"/>
    <w:semiHidden/>
    <w:rsid w:val="00ED6551"/>
    <w:pPr>
      <w:tabs>
        <w:tab w:val="right" w:pos="3325"/>
      </w:tabs>
      <w:overflowPunct w:val="0"/>
      <w:autoSpaceDE w:val="0"/>
      <w:autoSpaceDN w:val="0"/>
      <w:adjustRightInd w:val="0"/>
      <w:spacing w:before="60" w:line="260" w:lineRule="exact"/>
      <w:ind w:left="1134" w:hanging="1134"/>
      <w:textAlignment w:val="baseline"/>
    </w:pPr>
    <w:rPr>
      <w:rFonts w:eastAsia="Times New Roman"/>
      <w:szCs w:val="20"/>
      <w:lang w:eastAsia="en-US"/>
    </w:rPr>
  </w:style>
  <w:style w:type="paragraph" w:styleId="Index2">
    <w:name w:val="index 2"/>
    <w:basedOn w:val="Index1"/>
    <w:next w:val="Normal"/>
    <w:semiHidden/>
    <w:rsid w:val="00ED6551"/>
    <w:pPr>
      <w:ind w:left="1276"/>
    </w:pPr>
  </w:style>
  <w:style w:type="paragraph" w:styleId="Index3">
    <w:name w:val="index 3"/>
    <w:basedOn w:val="Index1"/>
    <w:next w:val="Normal"/>
    <w:semiHidden/>
    <w:rsid w:val="00ED6551"/>
    <w:pPr>
      <w:ind w:left="1418"/>
    </w:pPr>
  </w:style>
  <w:style w:type="paragraph" w:styleId="IndexHeading">
    <w:name w:val="index heading"/>
    <w:basedOn w:val="Normal"/>
    <w:next w:val="Index1"/>
    <w:semiHidden/>
    <w:rsid w:val="00ED6551"/>
    <w:pPr>
      <w:pageBreakBefore/>
      <w:framePr w:w="8640" w:hSpace="180" w:vSpace="180" w:wrap="notBeside" w:vAnchor="text" w:hAnchor="page" w:xAlign="center" w:y="1"/>
      <w:overflowPunct w:val="0"/>
      <w:autoSpaceDE w:val="0"/>
      <w:autoSpaceDN w:val="0"/>
      <w:adjustRightInd w:val="0"/>
      <w:spacing w:before="60" w:line="260" w:lineRule="exact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Keywordbold">
    <w:name w:val="Keyword bold"/>
    <w:rsid w:val="00DC0113"/>
    <w:rPr>
      <w:rFonts w:ascii="DL-Paras." w:hAnsi="DL-Paras."/>
      <w:b/>
    </w:rPr>
  </w:style>
  <w:style w:type="character" w:customStyle="1" w:styleId="Keyworditalics">
    <w:name w:val="Keyword italics"/>
    <w:rsid w:val="00DC0113"/>
    <w:rPr>
      <w:rFonts w:ascii="DL-Paras." w:hAnsi="DL-Paras."/>
      <w:i/>
    </w:rPr>
  </w:style>
  <w:style w:type="paragraph" w:customStyle="1" w:styleId="Keywordlabel">
    <w:name w:val="Keyword label"/>
    <w:basedOn w:val="Normal"/>
    <w:autoRedefine/>
    <w:rsid w:val="00DC0113"/>
    <w:pPr>
      <w:framePr w:w="885" w:h="1152" w:hRule="exact" w:hSpace="187" w:vSpace="187" w:wrap="around" w:vAnchor="text" w:hAnchor="page" w:xAlign="outside" w:yAlign="top"/>
      <w:pBdr>
        <w:top w:val="single" w:sz="6" w:space="5" w:color="808080"/>
        <w:left w:val="single" w:sz="6" w:space="5" w:color="808080"/>
        <w:bottom w:val="single" w:sz="6" w:space="5" w:color="808080"/>
        <w:right w:val="single" w:sz="6" w:space="5" w:color="808080"/>
      </w:pBdr>
      <w:shd w:val="pct12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16"/>
      <w:szCs w:val="20"/>
      <w:lang w:eastAsia="en-US"/>
    </w:rPr>
  </w:style>
  <w:style w:type="paragraph" w:customStyle="1" w:styleId="Label">
    <w:name w:val="Label"/>
    <w:basedOn w:val="Normal"/>
    <w:next w:val="Normal"/>
    <w:autoRedefine/>
    <w:rsid w:val="00B0558E"/>
    <w:pPr>
      <w:overflowPunct w:val="0"/>
      <w:autoSpaceDE w:val="0"/>
      <w:autoSpaceDN w:val="0"/>
      <w:adjustRightInd w:val="0"/>
      <w:spacing w:before="60" w:line="260" w:lineRule="exact"/>
      <w:textAlignment w:val="baseline"/>
    </w:pPr>
    <w:rPr>
      <w:rFonts w:eastAsia="Times New Roman"/>
      <w:i/>
      <w:szCs w:val="20"/>
      <w:lang w:eastAsia="en-US"/>
    </w:rPr>
  </w:style>
  <w:style w:type="paragraph" w:customStyle="1" w:styleId="Law">
    <w:name w:val="Law"/>
    <w:basedOn w:val="Normal"/>
    <w:next w:val="Normal"/>
    <w:autoRedefine/>
    <w:rsid w:val="00B0558E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overflowPunct w:val="0"/>
      <w:autoSpaceDE w:val="0"/>
      <w:autoSpaceDN w:val="0"/>
      <w:adjustRightInd w:val="0"/>
      <w:ind w:left="480" w:right="480"/>
      <w:textAlignment w:val="baseline"/>
    </w:pPr>
    <w:rPr>
      <w:rFonts w:eastAsia="Times New Roman"/>
      <w:i/>
      <w:szCs w:val="20"/>
      <w:lang w:eastAsia="en-US"/>
    </w:rPr>
  </w:style>
  <w:style w:type="paragraph" w:customStyle="1" w:styleId="Lawhead">
    <w:name w:val="Law head"/>
    <w:basedOn w:val="Normal"/>
    <w:next w:val="Law"/>
    <w:autoRedefine/>
    <w:rsid w:val="00A51E90"/>
    <w:pPr>
      <w:spacing w:before="240"/>
    </w:pPr>
    <w:rPr>
      <w:b/>
    </w:rPr>
  </w:style>
  <w:style w:type="paragraph" w:customStyle="1" w:styleId="Marginal">
    <w:name w:val="Marginal"/>
    <w:basedOn w:val="Normal"/>
    <w:next w:val="Normal"/>
    <w:autoRedefine/>
    <w:rsid w:val="00B0558E"/>
    <w:pPr>
      <w:framePr w:w="1152" w:h="1152" w:hRule="exact" w:hSpace="187" w:vSpace="187" w:wrap="around" w:vAnchor="text" w:hAnchor="page" w:xAlign="outside" w:y="1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Numberedlist">
    <w:name w:val="Numbered list"/>
    <w:basedOn w:val="Normal"/>
    <w:next w:val="Normal"/>
    <w:autoRedefine/>
    <w:qFormat/>
    <w:rsid w:val="00B0558E"/>
    <w:pPr>
      <w:numPr>
        <w:numId w:val="2"/>
      </w:numPr>
      <w:overflowPunct w:val="0"/>
      <w:autoSpaceDE w:val="0"/>
      <w:autoSpaceDN w:val="0"/>
      <w:adjustRightInd w:val="0"/>
      <w:spacing w:before="60"/>
      <w:textAlignment w:val="baseline"/>
    </w:pPr>
    <w:rPr>
      <w:rFonts w:eastAsia="Times New Roman"/>
      <w:szCs w:val="20"/>
      <w:lang w:eastAsia="en-US"/>
    </w:rPr>
  </w:style>
  <w:style w:type="paragraph" w:customStyle="1" w:styleId="Quotation">
    <w:name w:val="Quotation"/>
    <w:basedOn w:val="Normal"/>
    <w:next w:val="Quotationsource"/>
    <w:autoRedefine/>
    <w:rsid w:val="003A5380"/>
    <w:pPr>
      <w:overflowPunct w:val="0"/>
      <w:autoSpaceDE w:val="0"/>
      <w:autoSpaceDN w:val="0"/>
      <w:adjustRightInd w:val="0"/>
      <w:ind w:left="3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Quotationhead">
    <w:name w:val="Quotation head"/>
    <w:basedOn w:val="Normal"/>
    <w:next w:val="Quotation"/>
    <w:autoRedefine/>
    <w:rsid w:val="00A51E90"/>
    <w:pPr>
      <w:spacing w:before="180"/>
    </w:pPr>
  </w:style>
  <w:style w:type="paragraph" w:customStyle="1" w:styleId="Sessionnumber">
    <w:name w:val="Session number"/>
    <w:basedOn w:val="Normal"/>
    <w:next w:val="Sessiontitle"/>
    <w:autoRedefine/>
    <w:rsid w:val="0016759C"/>
    <w:pPr>
      <w:pageBreakBefore/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  <w:kern w:val="28"/>
      <w:sz w:val="40"/>
      <w:szCs w:val="20"/>
      <w:lang w:eastAsia="en-US"/>
    </w:rPr>
  </w:style>
  <w:style w:type="paragraph" w:customStyle="1" w:styleId="Sessiontitle">
    <w:name w:val="Session title"/>
    <w:basedOn w:val="Normal"/>
    <w:next w:val="Normal"/>
    <w:autoRedefine/>
    <w:rsid w:val="003A538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kern w:val="28"/>
      <w:sz w:val="40"/>
      <w:szCs w:val="20"/>
      <w:lang w:eastAsia="en-US"/>
    </w:rPr>
  </w:style>
  <w:style w:type="paragraph" w:customStyle="1" w:styleId="Tablecentre">
    <w:name w:val="Table centre"/>
    <w:basedOn w:val="Normal"/>
    <w:autoRedefine/>
    <w:rsid w:val="00B0558E"/>
    <w:pPr>
      <w:jc w:val="center"/>
    </w:pPr>
  </w:style>
  <w:style w:type="paragraph" w:customStyle="1" w:styleId="Tabledecimal">
    <w:name w:val="Table decimal"/>
    <w:basedOn w:val="Normal"/>
    <w:autoRedefine/>
    <w:rsid w:val="00B0558E"/>
    <w:pPr>
      <w:tabs>
        <w:tab w:val="decimal" w:pos="567"/>
      </w:tabs>
    </w:pPr>
  </w:style>
  <w:style w:type="paragraph" w:customStyle="1" w:styleId="Tableright">
    <w:name w:val="Table right"/>
    <w:basedOn w:val="Normal"/>
    <w:autoRedefine/>
    <w:rsid w:val="00B0558E"/>
    <w:pPr>
      <w:jc w:val="right"/>
    </w:pPr>
  </w:style>
  <w:style w:type="paragraph" w:customStyle="1" w:styleId="Unitnumber">
    <w:name w:val="Unit number"/>
    <w:basedOn w:val="Normal"/>
    <w:next w:val="Unittitle"/>
    <w:autoRedefine/>
    <w:rsid w:val="00DC0113"/>
    <w:pPr>
      <w:pageBreakBefore/>
      <w:overflowPunct w:val="0"/>
      <w:autoSpaceDE w:val="0"/>
      <w:autoSpaceDN w:val="0"/>
      <w:adjustRightInd w:val="0"/>
      <w:spacing w:before="60" w:line="320" w:lineRule="exact"/>
      <w:textAlignment w:val="baseline"/>
    </w:pPr>
    <w:rPr>
      <w:rFonts w:eastAsia="Times New Roman"/>
      <w:b/>
      <w:caps/>
      <w:sz w:val="34"/>
      <w:szCs w:val="20"/>
      <w:lang w:eastAsia="en-US"/>
    </w:rPr>
  </w:style>
  <w:style w:type="paragraph" w:customStyle="1" w:styleId="Unittitle">
    <w:name w:val="Unit title"/>
    <w:basedOn w:val="Normal"/>
    <w:next w:val="Unittoc1"/>
    <w:autoRedefine/>
    <w:rsid w:val="00DC0113"/>
    <w:pPr>
      <w:pBdr>
        <w:top w:val="single" w:sz="12" w:space="5" w:color="auto"/>
        <w:bottom w:val="single" w:sz="12" w:space="5" w:color="auto"/>
      </w:pBdr>
      <w:overflowPunct w:val="0"/>
      <w:autoSpaceDE w:val="0"/>
      <w:autoSpaceDN w:val="0"/>
      <w:adjustRightInd w:val="0"/>
      <w:spacing w:before="60" w:after="1000"/>
      <w:textAlignment w:val="baseline"/>
    </w:pPr>
    <w:rPr>
      <w:rFonts w:eastAsia="Times New Roman"/>
      <w:b/>
      <w:caps/>
      <w:kern w:val="28"/>
      <w:sz w:val="44"/>
      <w:szCs w:val="20"/>
      <w:lang w:eastAsia="en-US"/>
    </w:rPr>
  </w:style>
  <w:style w:type="paragraph" w:customStyle="1" w:styleId="Contentsheading">
    <w:name w:val="Contents heading"/>
    <w:basedOn w:val="Normal"/>
    <w:next w:val="Heading1"/>
    <w:autoRedefine/>
    <w:rsid w:val="00BD0464"/>
    <w:pPr>
      <w:pBdr>
        <w:top w:val="double" w:sz="6" w:space="14" w:color="auto"/>
        <w:bottom w:val="double" w:sz="6" w:space="14" w:color="auto"/>
      </w:pBdr>
      <w:tabs>
        <w:tab w:val="left" w:pos="540"/>
      </w:tabs>
      <w:overflowPunct w:val="0"/>
      <w:autoSpaceDE w:val="0"/>
      <w:autoSpaceDN w:val="0"/>
      <w:adjustRightInd w:val="0"/>
      <w:spacing w:before="20"/>
      <w:textAlignment w:val="baseline"/>
    </w:pPr>
    <w:rPr>
      <w:rFonts w:eastAsia="Times New Roman"/>
      <w:szCs w:val="20"/>
      <w:lang w:eastAsia="en-US"/>
    </w:rPr>
  </w:style>
  <w:style w:type="paragraph" w:customStyle="1" w:styleId="Activitybulletedlist">
    <w:name w:val="Activity bulleted list"/>
    <w:basedOn w:val="Normal"/>
    <w:next w:val="Activityending"/>
    <w:autoRedefine/>
    <w:qFormat/>
    <w:rsid w:val="0016759C"/>
    <w:pPr>
      <w:numPr>
        <w:numId w:val="3"/>
      </w:numPr>
      <w:tabs>
        <w:tab w:val="left" w:pos="4"/>
      </w:tabs>
      <w:overflowPunct w:val="0"/>
      <w:autoSpaceDE w:val="0"/>
      <w:autoSpaceDN w:val="0"/>
      <w:adjustRightInd w:val="0"/>
      <w:spacing w:before="20" w:line="260" w:lineRule="exact"/>
      <w:textAlignment w:val="baseline"/>
    </w:pPr>
    <w:rPr>
      <w:rFonts w:eastAsia="Times New Roman"/>
      <w:sz w:val="19"/>
      <w:szCs w:val="20"/>
      <w:lang w:eastAsia="en-US"/>
    </w:rPr>
  </w:style>
  <w:style w:type="paragraph" w:customStyle="1" w:styleId="Quotationsource">
    <w:name w:val="Quotation source"/>
    <w:basedOn w:val="Normal"/>
    <w:next w:val="Normal"/>
    <w:autoRedefine/>
    <w:qFormat/>
    <w:rsid w:val="00A51E90"/>
    <w:pPr>
      <w:ind w:right="360"/>
      <w:jc w:val="right"/>
    </w:pPr>
  </w:style>
  <w:style w:type="paragraph" w:customStyle="1" w:styleId="Activitynumberedlist">
    <w:name w:val="Activity numbered list"/>
    <w:basedOn w:val="Normal"/>
    <w:next w:val="Normal"/>
    <w:autoRedefine/>
    <w:qFormat/>
    <w:rsid w:val="0016759C"/>
    <w:pPr>
      <w:numPr>
        <w:numId w:val="4"/>
      </w:numPr>
      <w:overflowPunct w:val="0"/>
      <w:autoSpaceDE w:val="0"/>
      <w:autoSpaceDN w:val="0"/>
      <w:adjustRightInd w:val="0"/>
      <w:spacing w:before="60" w:line="220" w:lineRule="exact"/>
      <w:textAlignment w:val="baseline"/>
    </w:pPr>
    <w:rPr>
      <w:rFonts w:eastAsia="Times New Roman"/>
      <w:color w:val="000000"/>
      <w:kern w:val="22"/>
      <w:sz w:val="19"/>
      <w:szCs w:val="20"/>
      <w:lang w:eastAsia="en-US"/>
    </w:rPr>
  </w:style>
  <w:style w:type="paragraph" w:customStyle="1" w:styleId="Tableleft">
    <w:name w:val="Table left"/>
    <w:basedOn w:val="Normal"/>
    <w:autoRedefine/>
    <w:rsid w:val="00B0558E"/>
    <w:pPr>
      <w:overflowPunct w:val="0"/>
      <w:autoSpaceDE w:val="0"/>
      <w:autoSpaceDN w:val="0"/>
      <w:adjustRightInd w:val="0"/>
      <w:spacing w:before="60" w:line="260" w:lineRule="exact"/>
      <w:textAlignment w:val="baseline"/>
    </w:pPr>
    <w:rPr>
      <w:rFonts w:eastAsia="Times New Roman"/>
      <w:szCs w:val="20"/>
      <w:lang w:eastAsia="en-US"/>
    </w:rPr>
  </w:style>
  <w:style w:type="paragraph" w:styleId="TOC1">
    <w:name w:val="toc 1"/>
    <w:basedOn w:val="Normal"/>
    <w:next w:val="Normal"/>
    <w:autoRedefine/>
    <w:rsid w:val="00B0558E"/>
  </w:style>
  <w:style w:type="paragraph" w:customStyle="1" w:styleId="Introheading1">
    <w:name w:val="Intro heading 1"/>
    <w:basedOn w:val="Normal"/>
    <w:next w:val="Normal"/>
    <w:autoRedefine/>
    <w:rsid w:val="0016759C"/>
    <w:pPr>
      <w:overflowPunct w:val="0"/>
      <w:autoSpaceDE w:val="0"/>
      <w:autoSpaceDN w:val="0"/>
      <w:adjustRightInd w:val="0"/>
      <w:spacing w:before="360"/>
      <w:textAlignment w:val="baseline"/>
    </w:pPr>
    <w:rPr>
      <w:rFonts w:ascii="FMBindumathi" w:eastAsia="Times New Roman" w:hAnsi="FMBindumathi"/>
      <w:b/>
      <w:szCs w:val="20"/>
      <w:lang w:eastAsia="en-US"/>
    </w:rPr>
  </w:style>
  <w:style w:type="paragraph" w:customStyle="1" w:styleId="Introheading2">
    <w:name w:val="Intro heading 2"/>
    <w:basedOn w:val="Normal"/>
    <w:next w:val="Normal"/>
    <w:autoRedefine/>
    <w:rsid w:val="0016759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FMBindumathi" w:eastAsia="Times New Roman" w:hAnsi="FMBindumathi"/>
      <w:b/>
      <w:i/>
      <w:sz w:val="20"/>
      <w:szCs w:val="20"/>
      <w:lang w:eastAsia="en-US"/>
    </w:rPr>
  </w:style>
  <w:style w:type="paragraph" w:customStyle="1" w:styleId="Introtitle">
    <w:name w:val="Intro title"/>
    <w:basedOn w:val="Normal"/>
    <w:next w:val="Normal"/>
    <w:autoRedefine/>
    <w:rsid w:val="00DC0113"/>
    <w:pPr>
      <w:pageBreakBefore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FMBindumathi" w:eastAsia="Times New Roman" w:hAnsi="FMBindumathi"/>
      <w:b/>
      <w:sz w:val="28"/>
      <w:szCs w:val="20"/>
      <w:lang w:eastAsia="en-US"/>
    </w:rPr>
  </w:style>
  <w:style w:type="paragraph" w:customStyle="1" w:styleId="Unittoc1">
    <w:name w:val="Unit toc 1"/>
    <w:basedOn w:val="Normal"/>
    <w:next w:val="Unittoc2"/>
    <w:autoRedefine/>
    <w:rsid w:val="00B0558E"/>
    <w:pPr>
      <w:tabs>
        <w:tab w:val="left" w:pos="1440"/>
        <w:tab w:val="right" w:pos="7371"/>
      </w:tabs>
      <w:overflowPunct w:val="0"/>
      <w:autoSpaceDE w:val="0"/>
      <w:autoSpaceDN w:val="0"/>
      <w:adjustRightInd w:val="0"/>
      <w:spacing w:before="480"/>
      <w:ind w:left="1440" w:hanging="1440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Unittoc2">
    <w:name w:val="Unit toc 2"/>
    <w:basedOn w:val="TOC1"/>
    <w:next w:val="Unittoc3"/>
    <w:autoRedefine/>
    <w:rsid w:val="00B0558E"/>
    <w:pPr>
      <w:tabs>
        <w:tab w:val="left" w:pos="1440"/>
        <w:tab w:val="right" w:pos="7371"/>
      </w:tabs>
      <w:overflowPunct w:val="0"/>
      <w:autoSpaceDE w:val="0"/>
      <w:autoSpaceDN w:val="0"/>
      <w:adjustRightInd w:val="0"/>
      <w:spacing w:before="480"/>
      <w:ind w:left="1440" w:hanging="1440"/>
      <w:textAlignment w:val="baseline"/>
    </w:pPr>
    <w:rPr>
      <w:rFonts w:eastAsia="Times New Roman"/>
      <w:b/>
      <w:sz w:val="28"/>
      <w:szCs w:val="20"/>
      <w:lang w:val="en-AU" w:eastAsia="en-US"/>
    </w:rPr>
  </w:style>
  <w:style w:type="paragraph" w:customStyle="1" w:styleId="Unittoc3">
    <w:name w:val="Unit toc 3"/>
    <w:basedOn w:val="Unittoc2"/>
    <w:next w:val="Unittoc2"/>
    <w:autoRedefine/>
    <w:rsid w:val="00B0558E"/>
    <w:pPr>
      <w:spacing w:before="0"/>
    </w:pPr>
  </w:style>
  <w:style w:type="character" w:customStyle="1" w:styleId="FooterChar">
    <w:name w:val="Footer Char"/>
    <w:link w:val="Footer"/>
    <w:uiPriority w:val="99"/>
    <w:rsid w:val="00B0558E"/>
    <w:rPr>
      <w:rFonts w:eastAsia="Times New Roman"/>
      <w:sz w:val="18"/>
      <w:lang w:bidi="ar-SA"/>
    </w:rPr>
  </w:style>
  <w:style w:type="paragraph" w:customStyle="1" w:styleId="References">
    <w:name w:val="References"/>
    <w:basedOn w:val="Normal"/>
    <w:next w:val="Normal"/>
    <w:autoRedefine/>
    <w:qFormat/>
    <w:rsid w:val="00B0558E"/>
    <w:pPr>
      <w:spacing w:after="240"/>
      <w:ind w:left="288" w:hanging="288"/>
    </w:pPr>
    <w:rPr>
      <w:sz w:val="22"/>
      <w:lang w:val="en-GB" w:eastAsia="en-US"/>
    </w:rPr>
  </w:style>
  <w:style w:type="character" w:customStyle="1" w:styleId="HeaderChar">
    <w:name w:val="Header Char"/>
    <w:link w:val="Header"/>
    <w:uiPriority w:val="99"/>
    <w:rsid w:val="00FB6E1D"/>
    <w:rPr>
      <w:rFonts w:eastAsia="Times New Roman"/>
      <w:kern w:val="22"/>
      <w:sz w:val="16"/>
      <w:lang w:val="en-GB" w:bidi="ar-SA"/>
    </w:rPr>
  </w:style>
  <w:style w:type="character" w:styleId="PageNumber">
    <w:name w:val="page number"/>
    <w:rsid w:val="00C83918"/>
    <w:rPr>
      <w:rFonts w:ascii="Times New Roman" w:hAnsi="Times New Roman"/>
      <w:sz w:val="18"/>
    </w:rPr>
  </w:style>
  <w:style w:type="paragraph" w:customStyle="1" w:styleId="Activitycomments">
    <w:name w:val="Activity comments"/>
    <w:basedOn w:val="Normal"/>
    <w:next w:val="Normal"/>
    <w:autoRedefine/>
    <w:rsid w:val="0016759C"/>
    <w:pPr>
      <w:pBdr>
        <w:top w:val="single" w:sz="6" w:space="10" w:color="008080"/>
        <w:bottom w:val="single" w:sz="18" w:space="10" w:color="008080"/>
      </w:pBdr>
      <w:spacing w:before="60" w:line="210" w:lineRule="exact"/>
    </w:pPr>
    <w:rPr>
      <w:i/>
      <w:sz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b%20Backups\2025-01-31\wordpress\documents\docs\Cetme\2022\Unit_template_Sinha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Unit_template_Sinhala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Technologies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Admin - PID</dc:creator>
  <cp:keywords/>
  <cp:lastModifiedBy>Mr MGM Pasindu Kalhara</cp:lastModifiedBy>
  <cp:revision>1</cp:revision>
  <dcterms:created xsi:type="dcterms:W3CDTF">2025-03-24T06:18:00Z</dcterms:created>
  <dcterms:modified xsi:type="dcterms:W3CDTF">2025-03-24T06:19:00Z</dcterms:modified>
</cp:coreProperties>
</file>