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90E6" w14:textId="77777777" w:rsidR="00B02C71" w:rsidRDefault="007941FA" w:rsidP="009E56F3">
      <w:pPr>
        <w:pStyle w:val="Colourband"/>
        <w:tabs>
          <w:tab w:val="clear" w:pos="720"/>
          <w:tab w:val="left" w:pos="7236"/>
        </w:tabs>
      </w:pPr>
      <w:r>
        <w:rPr>
          <w:noProof/>
          <w:lang w:val="en-US" w:bidi="si-L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14DA0DC" wp14:editId="6A20D3DD">
                <wp:simplePos x="0" y="0"/>
                <wp:positionH relativeFrom="column">
                  <wp:posOffset>-738505</wp:posOffset>
                </wp:positionH>
                <wp:positionV relativeFrom="paragraph">
                  <wp:posOffset>-326390</wp:posOffset>
                </wp:positionV>
                <wp:extent cx="1111250" cy="1537335"/>
                <wp:effectExtent l="8255" t="10795" r="13970" b="1397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1537335"/>
                          <a:chOff x="562" y="1187"/>
                          <a:chExt cx="1750" cy="242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62" y="2672"/>
                            <a:ext cx="175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21739" w14:textId="77777777" w:rsidR="00760B2A" w:rsidRDefault="00EB21C8" w:rsidP="00855D62">
                              <w:pPr>
                                <w:pStyle w:val="Logo"/>
                              </w:pPr>
                              <w:r>
                                <w:t xml:space="preserve">,yq;if jpwe;j </w:t>
                              </w:r>
                              <w:r w:rsidR="00760B2A">
                                <w:br/>
                              </w:r>
                              <w:r>
                                <w:t>gy;fiyf;fofk;</w:t>
                              </w:r>
                            </w:p>
                            <w:p w14:paraId="54F192D0" w14:textId="77777777" w:rsidR="00760B2A" w:rsidRDefault="00760B2A">
                              <w:pPr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7" y="1187"/>
                            <a:ext cx="1145" cy="1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D5D11" w14:textId="77777777" w:rsidR="00760B2A" w:rsidRDefault="007941FA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  <w:sz w:val="20"/>
                                  <w:lang w:val="en-US" w:bidi="si-LK"/>
                                </w:rPr>
                                <w:drawing>
                                  <wp:inline distT="0" distB="0" distL="0" distR="0" wp14:anchorId="7085F256" wp14:editId="5DAECA99">
                                    <wp:extent cx="733425" cy="952500"/>
                                    <wp:effectExtent l="0" t="0" r="0" b="0"/>
                                    <wp:docPr id="130" name="Picture 1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DA0DC" id="Group 4" o:spid="_x0000_s1026" style="position:absolute;margin-left:-58.15pt;margin-top:-25.7pt;width:87.5pt;height:121.05pt;z-index:251657728" coordorigin="562,1187" coordsize="1750,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">
                <v:rect id="Rectangle 5" o:spid="_x0000_s1027" style="position:absolute;left:562;top:2672;width:175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" strokecolor="white">
                  <v:textbox inset="0,0,0,0">
                    <w:txbxContent>
                      <w:p w14:paraId="15721739" w14:textId="77777777" w:rsidR="00760B2A" w:rsidRDefault="00EB21C8" w:rsidP="00855D62">
                        <w:pPr>
                          <w:pStyle w:val="Logo"/>
                        </w:pPr>
                        <w:r>
                          <w:t xml:space="preserve">,yq;if jpwe;j </w:t>
                        </w:r>
                        <w:r w:rsidR="00760B2A">
                          <w:br/>
                        </w:r>
                        <w:r>
                          <w:t>gy;fiyf;fofk;</w:t>
                        </w:r>
                      </w:p>
                      <w:p w14:paraId="54F192D0" w14:textId="77777777" w:rsidR="00760B2A" w:rsidRDefault="00760B2A">
                        <w:pPr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6" o:spid="_x0000_s1028" style="position:absolute;left:837;top:1187;width:114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" strokecolor="white">
                  <v:textbox inset="0,0,0,0">
                    <w:txbxContent>
                      <w:p w14:paraId="7D4D5D11" w14:textId="77777777" w:rsidR="00760B2A" w:rsidRDefault="007941FA">
                        <w:pPr>
                          <w:spacing w:line="240" w:lineRule="auto"/>
                        </w:pPr>
                        <w:r>
                          <w:rPr>
                            <w:noProof/>
                            <w:sz w:val="20"/>
                            <w:lang w:val="en-US" w:bidi="si-LK"/>
                          </w:rPr>
                          <w:drawing>
                            <wp:inline distT="0" distB="0" distL="0" distR="0" wp14:anchorId="7085F256" wp14:editId="5DAECA99">
                              <wp:extent cx="733425" cy="952500"/>
                              <wp:effectExtent l="0" t="0" r="0" b="0"/>
                              <wp:docPr id="130" name="Picture 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E56F3">
        <w:tab/>
      </w:r>
    </w:p>
    <w:p w14:paraId="11699316" w14:textId="77777777" w:rsidR="00B02C71" w:rsidRDefault="00B02C71" w:rsidP="00C96ABA">
      <w:pPr>
        <w:pStyle w:val="Colourband"/>
      </w:pPr>
    </w:p>
    <w:p w14:paraId="1A3C6A11" w14:textId="77777777" w:rsidR="00B02C71" w:rsidRDefault="00B02C71" w:rsidP="00C96ABA">
      <w:pPr>
        <w:pStyle w:val="Colourband"/>
      </w:pPr>
    </w:p>
    <w:p w14:paraId="1ABDD510" w14:textId="77777777" w:rsidR="00B906B9" w:rsidRDefault="00B05AB8" w:rsidP="00B838F7">
      <w:pPr>
        <w:pStyle w:val="Programme"/>
      </w:pPr>
      <w:r>
        <w:t>,aw;if tpQ;Qhdq;fs;</w:t>
      </w:r>
      <w:r w:rsidR="00211C5A">
        <w:t xml:space="preserve"> </w:t>
      </w:r>
      <w:r w:rsidR="00421C86">
        <w:t>gPlk;</w:t>
      </w:r>
    </w:p>
    <w:p w14:paraId="7FA373D7" w14:textId="77777777" w:rsidR="00421C86" w:rsidRDefault="0010488A" w:rsidP="00B838F7">
      <w:pPr>
        <w:pStyle w:val="Programme"/>
      </w:pPr>
      <w:r>
        <w:rPr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86CAB1E" wp14:editId="4BED4B9B">
                <wp:simplePos x="0" y="0"/>
                <wp:positionH relativeFrom="margin">
                  <wp:posOffset>-604000</wp:posOffset>
                </wp:positionH>
                <wp:positionV relativeFrom="margin">
                  <wp:posOffset>1065299</wp:posOffset>
                </wp:positionV>
                <wp:extent cx="727075" cy="8134985"/>
                <wp:effectExtent l="22860" t="20955" r="40640" b="4508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81349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D8CD5" id="Rectangle 9" o:spid="_x0000_s1026" style="position:absolute;margin-left:-47.55pt;margin-top:83.9pt;width:57.25pt;height:640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" o:allowincell="f" fillcolor="#0070c0" strokecolor="#0070c0" strokeweight="3pt">
                <v:shadow on="t" color="#1f4d78" opacity=".5" offset="1pt"/>
                <w10:wrap anchorx="margin" anchory="margin"/>
              </v:rect>
            </w:pict>
          </mc:Fallback>
        </mc:AlternateContent>
      </w:r>
      <w:r w:rsidR="00B05AB8">
        <w:t>jhtutpay;</w:t>
      </w:r>
      <w:r w:rsidR="00211C5A">
        <w:t xml:space="preserve"> Jiw</w:t>
      </w:r>
    </w:p>
    <w:p w14:paraId="3CA005AD" w14:textId="77777777" w:rsidR="00421C86" w:rsidRDefault="00B05AB8" w:rsidP="00B838F7">
      <w:pPr>
        <w:pStyle w:val="Programme"/>
      </w:pPr>
      <w:r>
        <w:t>tpQ;Qhdkhzpg;gl;lk;</w:t>
      </w:r>
      <w:r w:rsidR="00421C86">
        <w:t xml:space="preserve">: kl;lk; </w:t>
      </w:r>
      <w:r w:rsidR="00211C5A">
        <w:t>5</w:t>
      </w:r>
    </w:p>
    <w:p w14:paraId="6206A060" w14:textId="77777777" w:rsidR="00421C86" w:rsidRPr="00421C86" w:rsidRDefault="00421C86" w:rsidP="00B838F7">
      <w:pPr>
        <w:pStyle w:val="Programme"/>
        <w:rPr>
          <w:rFonts w:ascii="Arial" w:hAnsi="Arial" w:cs="Arial"/>
        </w:rPr>
      </w:pPr>
      <w:r w:rsidRPr="00421C86">
        <w:rPr>
          <w:rFonts w:ascii="Arial" w:hAnsi="Arial" w:cs="Arial"/>
        </w:rPr>
        <w:t xml:space="preserve">XYU </w:t>
      </w:r>
      <w:r w:rsidRPr="00421C86">
        <w:rPr>
          <w:rFonts w:cs="Arial"/>
        </w:rPr>
        <w:t>123</w:t>
      </w:r>
      <w:r>
        <w:rPr>
          <w:rFonts w:cs="Arial"/>
        </w:rPr>
        <w:t>: Ma;T Kiwfs;</w:t>
      </w:r>
    </w:p>
    <w:p w14:paraId="33437D9C" w14:textId="77777777" w:rsidR="00CA1D0A" w:rsidRDefault="00CA1D0A" w:rsidP="00C96ABA">
      <w:pPr>
        <w:pStyle w:val="Colourband"/>
      </w:pPr>
    </w:p>
    <w:p w14:paraId="3F369161" w14:textId="77777777" w:rsidR="00CA1D0A" w:rsidRDefault="00421C86" w:rsidP="00C96ABA">
      <w:pPr>
        <w:pStyle w:val="Covernumber"/>
      </w:pPr>
      <w:r>
        <w:t>myF</w:t>
      </w:r>
      <w:r w:rsidR="00CA1D0A">
        <w:t xml:space="preserve"> </w:t>
      </w:r>
      <w:r w:rsidR="00CA1D0A" w:rsidRPr="00421C86">
        <w:rPr>
          <w:rFonts w:ascii="Arial" w:hAnsi="Arial" w:cs="Arial"/>
        </w:rPr>
        <w:t>II</w:t>
      </w:r>
    </w:p>
    <w:p w14:paraId="2B74098F" w14:textId="77777777" w:rsidR="00397D46" w:rsidRDefault="00421C86" w:rsidP="00C96ABA">
      <w:pPr>
        <w:pStyle w:val="Covertitle"/>
        <w:sectPr w:rsidR="00397D46" w:rsidSect="00161CF7">
          <w:headerReference w:type="even" r:id="rId9"/>
          <w:headerReference w:type="default" r:id="rId10"/>
          <w:footerReference w:type="default" r:id="rId11"/>
          <w:headerReference w:type="first" r:id="rId12"/>
          <w:type w:val="oddPage"/>
          <w:pgSz w:w="11907" w:h="16839" w:code="9"/>
          <w:pgMar w:top="1701" w:right="2835" w:bottom="1701" w:left="1701" w:header="720" w:footer="720" w:gutter="0"/>
          <w:pgNumType w:fmt="lowerRoman"/>
          <w:cols w:space="720"/>
          <w:titlePg/>
          <w:docGrid w:linePitch="299"/>
        </w:sectPr>
      </w:pPr>
      <w:r>
        <w:t>Ma;T Kiwfs;</w:t>
      </w:r>
    </w:p>
    <w:p w14:paraId="1D9F8C31" w14:textId="77777777" w:rsidR="0092790B" w:rsidRDefault="0092790B" w:rsidP="00E40845">
      <w:pPr>
        <w:pStyle w:val="Coursetitle"/>
      </w:pPr>
      <w:bookmarkStart w:id="0" w:name="coursetitle"/>
    </w:p>
    <w:bookmarkEnd w:id="0"/>
    <w:p w14:paraId="0CD1F418" w14:textId="77777777" w:rsidR="00CA1D0A" w:rsidRDefault="00917F98" w:rsidP="0092790B">
      <w:pPr>
        <w:pStyle w:val="Coursetitle"/>
      </w:pPr>
      <w:r w:rsidRPr="00917F98">
        <w:rPr>
          <w:rFonts w:ascii="Times New Roman" w:hAnsi="Times New Roman"/>
        </w:rPr>
        <w:t>[</w:t>
      </w:r>
      <w:r>
        <w:t>fw;if</w:t>
      </w:r>
      <w:r w:rsidR="00074CD7">
        <w:t>newpj; jiyg;G</w:t>
      </w:r>
      <w:r w:rsidRPr="00917F98">
        <w:rPr>
          <w:rFonts w:ascii="Times New Roman" w:hAnsi="Times New Roman"/>
        </w:rPr>
        <w:t>]</w:t>
      </w:r>
    </w:p>
    <w:p w14:paraId="6D8DEA59" w14:textId="77777777" w:rsidR="00CA1D0A" w:rsidRDefault="00074CD7" w:rsidP="00A333E9">
      <w:pPr>
        <w:pStyle w:val="Unitnumber"/>
      </w:pPr>
      <w:r>
        <w:t xml:space="preserve">myF </w:t>
      </w:r>
      <w:r w:rsidR="00917F98" w:rsidRPr="00917F98">
        <w:rPr>
          <w:rFonts w:ascii="Times New Roman" w:hAnsi="Times New Roman"/>
        </w:rPr>
        <w:t>[</w:t>
      </w:r>
      <w:r>
        <w:t>,yf;fk;</w:t>
      </w:r>
      <w:r w:rsidR="00917F98" w:rsidRPr="00917F98">
        <w:rPr>
          <w:rFonts w:ascii="Times New Roman" w:hAnsi="Times New Roman"/>
        </w:rPr>
        <w:t>]</w:t>
      </w:r>
    </w:p>
    <w:p w14:paraId="786449EC" w14:textId="77777777" w:rsidR="00D11B50" w:rsidRPr="00074CD7" w:rsidRDefault="007941FA" w:rsidP="00074CD7">
      <w:pPr>
        <w:pStyle w:val="Unittitle"/>
      </w:pPr>
      <w:bookmarkStart w:id="1" w:name="volumetitle"/>
      <w:r w:rsidRPr="00917F98">
        <w:rPr>
          <w:rFonts w:ascii="Times New Roman" w:hAnsi="Times New Roman"/>
        </w:rPr>
        <w:drawing>
          <wp:anchor distT="0" distB="0" distL="114300" distR="114300" simplePos="0" relativeHeight="251656704" behindDoc="0" locked="0" layoutInCell="1" allowOverlap="0" wp14:anchorId="697A4B81" wp14:editId="13AF77AC">
            <wp:simplePos x="0" y="0"/>
            <wp:positionH relativeFrom="column">
              <wp:posOffset>1972310</wp:posOffset>
            </wp:positionH>
            <wp:positionV relativeFrom="paragraph">
              <wp:posOffset>3079115</wp:posOffset>
            </wp:positionV>
            <wp:extent cx="981075" cy="1257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17F98" w:rsidRPr="00917F98">
        <w:rPr>
          <w:rFonts w:ascii="Times New Roman" w:hAnsi="Times New Roman"/>
        </w:rPr>
        <w:t>[</w:t>
      </w:r>
      <w:r w:rsidR="00074CD7">
        <w:t>myFj; jiyg;G</w:t>
      </w:r>
      <w:r w:rsidR="00917F98" w:rsidRPr="00917F98">
        <w:rPr>
          <w:rFonts w:ascii="Times New Roman" w:hAnsi="Times New Roman"/>
        </w:rPr>
        <w:t>]</w:t>
      </w:r>
    </w:p>
    <w:p w14:paraId="3A74CAA9" w14:textId="77777777" w:rsidR="00D11B50" w:rsidRPr="00D11B50" w:rsidRDefault="00D11B50" w:rsidP="00C96ABA">
      <w:pPr>
        <w:pStyle w:val="Logo"/>
        <w:framePr w:wrap="around"/>
      </w:pPr>
    </w:p>
    <w:p w14:paraId="2D8F8CD6" w14:textId="77777777" w:rsidR="00917F98" w:rsidRDefault="00917F98" w:rsidP="00917F98">
      <w:pPr>
        <w:pStyle w:val="Institution"/>
      </w:pPr>
      <w:r>
        <w:t>ntspaPL</w:t>
      </w:r>
    </w:p>
    <w:p w14:paraId="771AC69B" w14:textId="77777777" w:rsidR="00773D0E" w:rsidRDefault="00917F98" w:rsidP="00917F98">
      <w:pPr>
        <w:pStyle w:val="Institution"/>
      </w:pPr>
      <w:r>
        <w:t>,yq;</w:t>
      </w:r>
      <w:r w:rsidR="00074CD7">
        <w:t>if jpwe;j gy;fiyf;fof</w:t>
      </w:r>
      <w:r>
        <w:t>k;</w:t>
      </w:r>
      <w:r w:rsidR="00074CD7">
        <w:t xml:space="preserve">; </w:t>
      </w:r>
    </w:p>
    <w:p w14:paraId="5942127B" w14:textId="77777777" w:rsidR="00074CD7" w:rsidRDefault="00074CD7" w:rsidP="00917F98">
      <w:pPr>
        <w:pStyle w:val="Institution"/>
      </w:pPr>
    </w:p>
    <w:p w14:paraId="56CBE15B" w14:textId="77777777" w:rsidR="00074CD7" w:rsidRDefault="00074CD7" w:rsidP="00917F98">
      <w:pPr>
        <w:pStyle w:val="Institution"/>
        <w:sectPr w:rsidR="00074CD7" w:rsidSect="00736A82">
          <w:headerReference w:type="even" r:id="rId13"/>
          <w:headerReference w:type="default" r:id="rId14"/>
          <w:footerReference w:type="default" r:id="rId15"/>
          <w:type w:val="oddPage"/>
          <w:pgSz w:w="11907" w:h="16839" w:code="9"/>
          <w:pgMar w:top="1701" w:right="2835" w:bottom="1701" w:left="1701" w:header="720" w:footer="720" w:gutter="0"/>
          <w:pgNumType w:fmt="lowerRoman" w:start="2"/>
          <w:cols w:space="720"/>
          <w:titlePg/>
          <w:docGrid w:linePitch="299"/>
        </w:sectPr>
      </w:pPr>
    </w:p>
    <w:p w14:paraId="669156BE" w14:textId="77777777" w:rsidR="003F46E7" w:rsidRPr="003F46E7" w:rsidRDefault="00301F86" w:rsidP="00773D0E">
      <w:pPr>
        <w:pStyle w:val="Maintitle"/>
      </w:pPr>
      <w:r>
        <w:lastRenderedPageBreak/>
        <w:t>xg;Gif</w:t>
      </w:r>
      <w:r w:rsidRPr="00301F86">
        <w:rPr>
          <w:rFonts w:ascii="Times New Roman" w:hAnsi="Times New Roman"/>
        </w:rPr>
        <w:t>/</w:t>
      </w:r>
      <w:r>
        <w:t xml:space="preserve"> ed;wpAiw</w:t>
      </w:r>
    </w:p>
    <w:p w14:paraId="70B9AC6F" w14:textId="77777777" w:rsidR="00EF698D" w:rsidRDefault="00EF698D" w:rsidP="00EF698D"/>
    <w:p w14:paraId="1E19105E" w14:textId="77777777" w:rsidR="00A42B19" w:rsidRDefault="00A42B19" w:rsidP="00EF698D"/>
    <w:p w14:paraId="4295AB4F" w14:textId="77777777" w:rsidR="00A42B19" w:rsidRPr="00A42B19" w:rsidRDefault="00A42B19" w:rsidP="00A42B19"/>
    <w:p w14:paraId="02D9C248" w14:textId="77777777" w:rsidR="00A42B19" w:rsidRPr="00A42B19" w:rsidRDefault="00A42B19" w:rsidP="00A42B19"/>
    <w:p w14:paraId="76FEE9B1" w14:textId="77777777" w:rsidR="00A42B19" w:rsidRPr="00A42B19" w:rsidRDefault="00A42B19" w:rsidP="00A42B19"/>
    <w:p w14:paraId="2C582B95" w14:textId="77777777" w:rsidR="00A42B19" w:rsidRPr="00A42B19" w:rsidRDefault="00A42B19" w:rsidP="00A42B19"/>
    <w:p w14:paraId="4D8CBC7C" w14:textId="77777777" w:rsidR="00A42B19" w:rsidRPr="00A42B19" w:rsidRDefault="00A42B19" w:rsidP="00A42B19"/>
    <w:p w14:paraId="2B27B438" w14:textId="77777777" w:rsidR="00A42B19" w:rsidRPr="00A42B19" w:rsidRDefault="00A42B19" w:rsidP="00A42B19"/>
    <w:p w14:paraId="2D3993A6" w14:textId="77777777" w:rsidR="00A42B19" w:rsidRPr="00A42B19" w:rsidRDefault="00A42B19" w:rsidP="00A42B19"/>
    <w:p w14:paraId="14E20FD7" w14:textId="77777777" w:rsidR="00A42B19" w:rsidRDefault="00A42B19" w:rsidP="00A42B19"/>
    <w:p w14:paraId="3F8657FD" w14:textId="77777777" w:rsidR="00A42B19" w:rsidRDefault="00A42B19" w:rsidP="00A42B19"/>
    <w:p w14:paraId="1FEA572F" w14:textId="77777777" w:rsidR="003F46E7" w:rsidRPr="00A42B19" w:rsidRDefault="003F46E7" w:rsidP="00A42B19">
      <w:pPr>
        <w:sectPr w:rsidR="003F46E7" w:rsidRPr="00A42B19" w:rsidSect="00E47DA6">
          <w:headerReference w:type="even" r:id="rId16"/>
          <w:footerReference w:type="even" r:id="rId17"/>
          <w:headerReference w:type="first" r:id="rId18"/>
          <w:footerReference w:type="first" r:id="rId19"/>
          <w:type w:val="evenPage"/>
          <w:pgSz w:w="11907" w:h="16839" w:code="9"/>
          <w:pgMar w:top="1701" w:right="2835" w:bottom="1701" w:left="1701" w:header="720" w:footer="720" w:gutter="0"/>
          <w:pgNumType w:fmt="lowerRoman" w:start="2"/>
          <w:cols w:space="720"/>
          <w:docGrid w:linePitch="299"/>
        </w:sectPr>
      </w:pPr>
    </w:p>
    <w:p w14:paraId="7C1F6A7B" w14:textId="77777777" w:rsidR="00A618C8" w:rsidRDefault="00301F86" w:rsidP="00563E16">
      <w:pPr>
        <w:pStyle w:val="Maintitle"/>
      </w:pPr>
      <w:r>
        <w:lastRenderedPageBreak/>
        <w:t>fw;if</w:t>
      </w:r>
      <w:r w:rsidR="00AB332C">
        <w:t>newp</w:t>
      </w:r>
      <w:r w:rsidR="004530D0">
        <w:t xml:space="preserve"> </w:t>
      </w:r>
      <w:r w:rsidR="0083067C">
        <w:t>mzp</w:t>
      </w:r>
    </w:p>
    <w:p w14:paraId="5C44EAAA" w14:textId="77777777" w:rsidR="003F46E7" w:rsidRDefault="003F46E7" w:rsidP="003F46E7">
      <w:pPr>
        <w:sectPr w:rsidR="003F46E7" w:rsidSect="00736A82">
          <w:footerReference w:type="default" r:id="rId20"/>
          <w:headerReference w:type="first" r:id="rId21"/>
          <w:footerReference w:type="first" r:id="rId22"/>
          <w:type w:val="oddPage"/>
          <w:pgSz w:w="11907" w:h="16839" w:code="9"/>
          <w:pgMar w:top="1701" w:right="2835" w:bottom="1701" w:left="1701" w:header="720" w:footer="720" w:gutter="0"/>
          <w:pgNumType w:fmt="lowerRoman" w:start="3"/>
          <w:cols w:space="720"/>
        </w:sectPr>
      </w:pPr>
    </w:p>
    <w:p w14:paraId="5AEB70DF" w14:textId="77777777" w:rsidR="0046015D" w:rsidRDefault="0046015D" w:rsidP="00A618C8">
      <w:pPr>
        <w:pStyle w:val="Team-role"/>
        <w:sectPr w:rsidR="0046015D" w:rsidSect="00161CF7">
          <w:type w:val="continuous"/>
          <w:pgSz w:w="11907" w:h="16839" w:code="9"/>
          <w:pgMar w:top="1701" w:right="2835" w:bottom="1701" w:left="1701" w:header="720" w:footer="720" w:gutter="0"/>
          <w:cols w:num="2" w:space="720"/>
          <w:titlePg/>
        </w:sectPr>
      </w:pPr>
    </w:p>
    <w:p w14:paraId="1555F12F" w14:textId="77777777" w:rsidR="00A618C8" w:rsidRDefault="00301F86" w:rsidP="00A618C8">
      <w:pPr>
        <w:pStyle w:val="Team-role"/>
      </w:pPr>
      <w:r>
        <w:t>fw;if</w:t>
      </w:r>
      <w:r w:rsidR="00AB332C">
        <w:t>newp</w:t>
      </w:r>
      <w:r>
        <w:t xml:space="preserve"> mzpj; jiytu;</w:t>
      </w:r>
    </w:p>
    <w:p w14:paraId="1D124735" w14:textId="77777777" w:rsidR="00A618C8" w:rsidRDefault="00301F86" w:rsidP="00BD60D3">
      <w:pPr>
        <w:pStyle w:val="Team-member"/>
      </w:pPr>
      <w:r w:rsidRPr="00301F86">
        <w:rPr>
          <w:rFonts w:ascii="Times New Roman" w:hAnsi="Times New Roman"/>
        </w:rPr>
        <w:t>[</w:t>
      </w:r>
      <w:r>
        <w:t>fw;if</w:t>
      </w:r>
      <w:r w:rsidR="00AB332C">
        <w:t>newp</w:t>
      </w:r>
      <w:r>
        <w:t xml:space="preserve"> mzpj; jiytupd; ngau;</w:t>
      </w:r>
      <w:r w:rsidRPr="00301F86">
        <w:rPr>
          <w:rFonts w:ascii="Times New Roman" w:hAnsi="Times New Roman"/>
        </w:rPr>
        <w:t>]</w:t>
      </w:r>
    </w:p>
    <w:p w14:paraId="61427965" w14:textId="77777777" w:rsidR="00A618C8" w:rsidRDefault="00301F86" w:rsidP="00A618C8">
      <w:pPr>
        <w:pStyle w:val="Team-role"/>
      </w:pPr>
      <w:r>
        <w:t>fw;if</w:t>
      </w:r>
      <w:r w:rsidR="00AB332C">
        <w:t>newp</w:t>
      </w:r>
      <w:r>
        <w:t xml:space="preserve"> mzp Kfhikahsu;</w:t>
      </w:r>
    </w:p>
    <w:p w14:paraId="4E37F9EC" w14:textId="77777777" w:rsidR="00A618C8" w:rsidRDefault="00301F86" w:rsidP="00BD60D3">
      <w:pPr>
        <w:pStyle w:val="Team-member"/>
      </w:pPr>
      <w:r w:rsidRPr="00301F86">
        <w:rPr>
          <w:rFonts w:ascii="Times New Roman" w:hAnsi="Times New Roman"/>
        </w:rPr>
        <w:t>[</w:t>
      </w:r>
      <w:r>
        <w:t>fw;if</w:t>
      </w:r>
      <w:r w:rsidR="00AB332C">
        <w:t>newp</w:t>
      </w:r>
      <w:r>
        <w:t xml:space="preserve"> mzp Kfhikahsupd; ngau;</w:t>
      </w:r>
      <w:r w:rsidRPr="00301F86">
        <w:rPr>
          <w:rFonts w:ascii="Times New Roman" w:hAnsi="Times New Roman"/>
        </w:rPr>
        <w:t>]</w:t>
      </w:r>
    </w:p>
    <w:p w14:paraId="547BB198" w14:textId="77777777" w:rsidR="00A618C8" w:rsidRDefault="00301F86" w:rsidP="00A618C8">
      <w:pPr>
        <w:pStyle w:val="Team-role"/>
      </w:pPr>
      <w:r>
        <w:t>Mrpupau;</w:t>
      </w:r>
    </w:p>
    <w:p w14:paraId="2858EC69" w14:textId="77777777" w:rsidR="00A618C8" w:rsidRDefault="00301F86" w:rsidP="00BD60D3">
      <w:pPr>
        <w:pStyle w:val="Team-member"/>
      </w:pPr>
      <w:r w:rsidRPr="00301F86">
        <w:rPr>
          <w:rFonts w:ascii="Times New Roman" w:hAnsi="Times New Roman"/>
        </w:rPr>
        <w:t>[</w:t>
      </w:r>
      <w:r>
        <w:t>Mrpupaupd; ngau;</w:t>
      </w:r>
      <w:r w:rsidRPr="00301F86">
        <w:rPr>
          <w:rFonts w:ascii="Times New Roman" w:hAnsi="Times New Roman"/>
        </w:rPr>
        <w:t>]</w:t>
      </w:r>
    </w:p>
    <w:p w14:paraId="767249F7" w14:textId="77777777" w:rsidR="00A618C8" w:rsidRDefault="00301F86" w:rsidP="00A618C8">
      <w:pPr>
        <w:pStyle w:val="Team-role"/>
      </w:pPr>
      <w:r>
        <w:t>fy;tp njhopEl;gtpayhsu;</w:t>
      </w:r>
    </w:p>
    <w:p w14:paraId="198C700F" w14:textId="77777777" w:rsidR="00A618C8" w:rsidRDefault="00301F86" w:rsidP="00BD60D3">
      <w:pPr>
        <w:pStyle w:val="Team-member"/>
      </w:pPr>
      <w:r w:rsidRPr="00301F86">
        <w:rPr>
          <w:rFonts w:ascii="Times New Roman" w:hAnsi="Times New Roman"/>
        </w:rPr>
        <w:t>[</w:t>
      </w:r>
      <w:r>
        <w:t>fy;tp njhopEl;gtpayhsupd; ngau;(fs;)</w:t>
      </w:r>
      <w:r w:rsidRPr="00301F86">
        <w:rPr>
          <w:rFonts w:ascii="Times New Roman" w:hAnsi="Times New Roman"/>
        </w:rPr>
        <w:t>]</w:t>
      </w:r>
    </w:p>
    <w:p w14:paraId="3BB3B582" w14:textId="77777777" w:rsidR="00A618C8" w:rsidRDefault="00301F86" w:rsidP="00A618C8">
      <w:pPr>
        <w:pStyle w:val="Team-role"/>
      </w:pPr>
      <w:r>
        <w:t>cs;slf;f gjpg;ghrpupau;</w:t>
      </w:r>
    </w:p>
    <w:p w14:paraId="78470FB2" w14:textId="77777777" w:rsidR="00A618C8" w:rsidRDefault="00301F86" w:rsidP="00BD60D3">
      <w:pPr>
        <w:pStyle w:val="Team-member"/>
      </w:pPr>
      <w:r w:rsidRPr="00301F86">
        <w:rPr>
          <w:rFonts w:ascii="Times New Roman" w:hAnsi="Times New Roman"/>
        </w:rPr>
        <w:t>[</w:t>
      </w:r>
      <w:r>
        <w:t>cs;slf;f gjpg;ghrpupaup;d; ngau;fs;</w:t>
      </w:r>
      <w:r w:rsidRPr="00301F86">
        <w:rPr>
          <w:rFonts w:ascii="Times New Roman" w:hAnsi="Times New Roman"/>
        </w:rPr>
        <w:t>]</w:t>
      </w:r>
    </w:p>
    <w:p w14:paraId="593206D7" w14:textId="77777777" w:rsidR="00A618C8" w:rsidRDefault="00301F86" w:rsidP="00301F86">
      <w:pPr>
        <w:pStyle w:val="Team-role"/>
        <w:spacing w:line="360" w:lineRule="auto"/>
        <w:contextualSpacing/>
      </w:pPr>
      <w:r>
        <w:t>nkhop gjpg;ghrpupau;</w:t>
      </w:r>
    </w:p>
    <w:p w14:paraId="6F3D4496" w14:textId="77777777" w:rsidR="00301F86" w:rsidRPr="00301F86" w:rsidRDefault="00301F86" w:rsidP="00301F86">
      <w:pPr>
        <w:pStyle w:val="Team-role"/>
        <w:contextualSpacing/>
        <w:rPr>
          <w:b w:val="0"/>
          <w:bCs/>
        </w:rPr>
      </w:pPr>
      <w:r w:rsidRPr="00BF6DB2">
        <w:rPr>
          <w:rFonts w:ascii="Times New Roman" w:hAnsi="Times New Roman"/>
          <w:b w:val="0"/>
          <w:bCs/>
        </w:rPr>
        <w:t>[</w:t>
      </w:r>
      <w:r>
        <w:rPr>
          <w:b w:val="0"/>
          <w:bCs/>
        </w:rPr>
        <w:t>nkhop gjpg;ghrpupaupd; ngau;(fs;)</w:t>
      </w:r>
      <w:r w:rsidRPr="00BF6DB2">
        <w:rPr>
          <w:rFonts w:ascii="Times New Roman" w:hAnsi="Times New Roman"/>
          <w:b w:val="0"/>
          <w:bCs/>
        </w:rPr>
        <w:t>]</w:t>
      </w:r>
    </w:p>
    <w:p w14:paraId="1C7D3092" w14:textId="77777777" w:rsidR="00A618C8" w:rsidRDefault="00301F86" w:rsidP="00A618C8">
      <w:pPr>
        <w:pStyle w:val="Team-role"/>
      </w:pPr>
      <w:r>
        <w:t>Clf tbtikg;ghsu;</w:t>
      </w:r>
    </w:p>
    <w:p w14:paraId="09BD111B" w14:textId="77777777" w:rsidR="00A618C8" w:rsidRDefault="00301F86" w:rsidP="00BD60D3">
      <w:pPr>
        <w:pStyle w:val="Team-member"/>
      </w:pPr>
      <w:r w:rsidRPr="00BF6DB2">
        <w:rPr>
          <w:rFonts w:ascii="Times New Roman" w:hAnsi="Times New Roman"/>
        </w:rPr>
        <w:t>[</w:t>
      </w:r>
      <w:r>
        <w:t>Clf tbtikg;ghsupd; ngau;(fs;)</w:t>
      </w:r>
      <w:r w:rsidRPr="00BF6DB2">
        <w:rPr>
          <w:rFonts w:ascii="Times New Roman" w:hAnsi="Times New Roman"/>
        </w:rPr>
        <w:t>]</w:t>
      </w:r>
    </w:p>
    <w:p w14:paraId="3545F7E6" w14:textId="77777777" w:rsidR="00971440" w:rsidRDefault="00971440" w:rsidP="00971440">
      <w:pPr>
        <w:pStyle w:val="Team-role"/>
      </w:pPr>
      <w:r>
        <w:t xml:space="preserve">ml;ilg;gf;f tbtikg;ghsu; </w:t>
      </w:r>
    </w:p>
    <w:p w14:paraId="58440A25" w14:textId="77777777" w:rsidR="00971440" w:rsidRDefault="00971440" w:rsidP="00971440">
      <w:pPr>
        <w:pStyle w:val="Team-member"/>
      </w:pPr>
      <w:r w:rsidRPr="00BF6DB2">
        <w:rPr>
          <w:rFonts w:ascii="Times New Roman" w:hAnsi="Times New Roman"/>
        </w:rPr>
        <w:t>[</w:t>
      </w:r>
      <w:r>
        <w:t>ml;ilg;gf;f tbtikg;ghsup;d; ngau;(fs;)</w:t>
      </w:r>
      <w:r w:rsidRPr="00BF6DB2">
        <w:rPr>
          <w:rFonts w:ascii="Times New Roman" w:hAnsi="Times New Roman"/>
        </w:rPr>
        <w:t>]</w:t>
      </w:r>
    </w:p>
    <w:p w14:paraId="4546143E" w14:textId="77777777" w:rsidR="0001264B" w:rsidRDefault="00301F86" w:rsidP="0001264B">
      <w:pPr>
        <w:pStyle w:val="Team-role"/>
      </w:pPr>
      <w:r>
        <w:t>tiutpay; tbtikg;ghsu;</w:t>
      </w:r>
    </w:p>
    <w:p w14:paraId="2C837075" w14:textId="77777777" w:rsidR="0001264B" w:rsidRDefault="00301F86" w:rsidP="0001264B">
      <w:pPr>
        <w:pStyle w:val="Team-member"/>
      </w:pPr>
      <w:r w:rsidRPr="00BF6DB2">
        <w:rPr>
          <w:rFonts w:ascii="Times New Roman" w:hAnsi="Times New Roman"/>
        </w:rPr>
        <w:t>[</w:t>
      </w:r>
      <w:r>
        <w:t>tiutpay; tbtikg;ghsup;d; ngau;(fs;)</w:t>
      </w:r>
      <w:r w:rsidRPr="00BF6DB2">
        <w:rPr>
          <w:rFonts w:ascii="Times New Roman" w:hAnsi="Times New Roman"/>
        </w:rPr>
        <w:t>]</w:t>
      </w:r>
    </w:p>
    <w:p w14:paraId="497DFB7D" w14:textId="77777777" w:rsidR="00A618C8" w:rsidRDefault="00BF6DB2" w:rsidP="00A618C8">
      <w:pPr>
        <w:pStyle w:val="Team-role"/>
      </w:pPr>
      <w:r>
        <w:t>fzdptop ntspaPl;lhsu;</w:t>
      </w:r>
    </w:p>
    <w:p w14:paraId="0125D317" w14:textId="77777777" w:rsidR="00A618C8" w:rsidRDefault="00BF6DB2" w:rsidP="00BD60D3">
      <w:pPr>
        <w:pStyle w:val="Team-member"/>
      </w:pPr>
      <w:r w:rsidRPr="00BF6DB2">
        <w:rPr>
          <w:rFonts w:ascii="Times New Roman" w:hAnsi="Times New Roman"/>
        </w:rPr>
        <w:t>[</w:t>
      </w:r>
      <w:r>
        <w:t>fzdptop ntspaPl;lhsupd; ngau;(fs;)</w:t>
      </w:r>
      <w:r w:rsidRPr="00BF6DB2">
        <w:rPr>
          <w:rFonts w:ascii="Times New Roman" w:hAnsi="Times New Roman"/>
        </w:rPr>
        <w:t>]</w:t>
      </w:r>
    </w:p>
    <w:p w14:paraId="231FC351" w14:textId="77777777" w:rsidR="00A618C8" w:rsidRDefault="00BF6DB2" w:rsidP="00A618C8">
      <w:pPr>
        <w:pStyle w:val="Team-role"/>
      </w:pPr>
      <w:r>
        <w:t>nrhy; Kiwtopahf;Fdu;</w:t>
      </w:r>
    </w:p>
    <w:p w14:paraId="1494C97B" w14:textId="77777777" w:rsidR="00A97C8A" w:rsidRDefault="00A618C8" w:rsidP="0046015D">
      <w:pPr>
        <w:pStyle w:val="Team-member"/>
      </w:pPr>
      <w:r w:rsidRPr="00BF6DB2">
        <w:rPr>
          <w:rFonts w:ascii="Times New Roman" w:hAnsi="Times New Roman"/>
        </w:rPr>
        <w:t>[</w:t>
      </w:r>
      <w:r w:rsidR="00C90195">
        <w:t>nrhy; Kiwtopahf;Fdup</w:t>
      </w:r>
      <w:r w:rsidR="00BF6DB2">
        <w:t>d; ngau;(fs;)</w:t>
      </w:r>
      <w:r w:rsidRPr="00BF6DB2">
        <w:rPr>
          <w:rFonts w:ascii="Times New Roman" w:hAnsi="Times New Roman"/>
        </w:rPr>
        <w:t>]</w:t>
      </w:r>
    </w:p>
    <w:p w14:paraId="2B022480" w14:textId="77777777" w:rsidR="0046015D" w:rsidRPr="0046015D" w:rsidRDefault="0046015D" w:rsidP="0046015D"/>
    <w:p w14:paraId="0C3F1629" w14:textId="77777777" w:rsidR="0046015D" w:rsidRDefault="0046015D" w:rsidP="0046015D">
      <w:pPr>
        <w:sectPr w:rsidR="0046015D" w:rsidSect="00161CF7">
          <w:type w:val="continuous"/>
          <w:pgSz w:w="11907" w:h="16839" w:code="9"/>
          <w:pgMar w:top="1701" w:right="2835" w:bottom="1701" w:left="1701" w:header="720" w:footer="720" w:gutter="0"/>
          <w:cols w:num="2" w:space="720"/>
          <w:titlePg/>
        </w:sectPr>
      </w:pPr>
    </w:p>
    <w:p w14:paraId="6B41E1F2" w14:textId="77777777" w:rsidR="0046015D" w:rsidRPr="00A618C8" w:rsidRDefault="00BF6DB2" w:rsidP="00917F98">
      <w:pPr>
        <w:pStyle w:val="Copyrightstatement"/>
      </w:pPr>
      <w:r>
        <w:t>,yq;if jpwe;j gy;fiyf;fofk;</w:t>
      </w:r>
      <w:r w:rsidR="0046015D" w:rsidRPr="00A618C8">
        <w:br/>
      </w:r>
      <w:r>
        <w:t>ehty&gt; ENfnfhl&gt; ,yq;if.</w:t>
      </w:r>
    </w:p>
    <w:p w14:paraId="5985E834" w14:textId="77777777" w:rsidR="00833D9B" w:rsidRDefault="00833D9B" w:rsidP="00833D9B">
      <w:pPr>
        <w:pStyle w:val="Copyrightstatement"/>
        <w:spacing w:line="240" w:lineRule="auto"/>
        <w:contextualSpacing/>
      </w:pPr>
    </w:p>
    <w:p w14:paraId="0129E8B0" w14:textId="77777777" w:rsidR="00D527D2" w:rsidRDefault="00D527D2" w:rsidP="00D527D2">
      <w:pPr>
        <w:pStyle w:val="Copyrightstatement"/>
        <w:spacing w:line="240" w:lineRule="auto"/>
        <w:contextualSpacing/>
      </w:pPr>
      <w:r>
        <w:t xml:space="preserve">jpUj;jg;gl;l </w:t>
      </w:r>
      <w:r w:rsidRPr="00833D9B">
        <w:t>gjpg</w:t>
      </w:r>
      <w:r>
        <w:t xml:space="preserve">;G </w:t>
      </w:r>
      <w:r w:rsidRPr="00BF6DB2">
        <w:rPr>
          <w:rFonts w:ascii="Times New Roman" w:hAnsi="Times New Roman"/>
        </w:rPr>
        <w:t>[</w:t>
      </w:r>
      <w:r>
        <w:t>Mz;L</w:t>
      </w:r>
      <w:r w:rsidRPr="00BF6DB2">
        <w:rPr>
          <w:rFonts w:ascii="Times New Roman" w:hAnsi="Times New Roman"/>
        </w:rPr>
        <w:t>]</w:t>
      </w:r>
      <w:r>
        <w:t xml:space="preserve"> </w:t>
      </w:r>
    </w:p>
    <w:p w14:paraId="3FD05A97" w14:textId="77777777" w:rsidR="00D527D2" w:rsidRPr="00A618C8" w:rsidRDefault="00D527D2" w:rsidP="00D527D2">
      <w:pPr>
        <w:pStyle w:val="Copyrightstatement"/>
        <w:spacing w:line="240" w:lineRule="auto"/>
        <w:contextualSpacing/>
      </w:pPr>
      <w:r>
        <w:t xml:space="preserve">jpUj;jg;gl;l </w:t>
      </w:r>
      <w:r w:rsidRPr="00BF6DB2">
        <w:rPr>
          <w:rFonts w:ascii="Times New Roman" w:hAnsi="Times New Roman"/>
        </w:rPr>
        <w:t>[</w:t>
      </w:r>
      <w:r>
        <w:t>Mz;L</w:t>
      </w:r>
      <w:r w:rsidRPr="00BF6DB2">
        <w:rPr>
          <w:rFonts w:ascii="Times New Roman" w:hAnsi="Times New Roman"/>
        </w:rPr>
        <w:t>]</w:t>
      </w:r>
      <w:r w:rsidRPr="00A618C8">
        <w:br/>
      </w:r>
      <w:r>
        <w:t xml:space="preserve">Kjy; ntspaPL </w:t>
      </w:r>
      <w:r w:rsidRPr="00BF6DB2">
        <w:rPr>
          <w:rFonts w:ascii="Times New Roman" w:hAnsi="Times New Roman"/>
        </w:rPr>
        <w:t>[</w:t>
      </w:r>
      <w:r>
        <w:t>ntspaPl;L tUlk;</w:t>
      </w:r>
      <w:r w:rsidRPr="00BF6DB2">
        <w:rPr>
          <w:rFonts w:ascii="Times New Roman" w:hAnsi="Times New Roman"/>
        </w:rPr>
        <w:t>]</w:t>
      </w:r>
      <w:r>
        <w:t xml:space="preserve"> </w:t>
      </w:r>
      <w:r w:rsidRPr="00A618C8">
        <w:br/>
      </w:r>
      <w:r w:rsidRPr="00917F98">
        <w:rPr>
          <w:rFonts w:ascii="Times New Roman" w:hAnsi="Times New Roman"/>
        </w:rPr>
        <w:t>ISBN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955 </w:t>
      </w:r>
      <w:r>
        <w:rPr>
          <w:rFonts w:ascii="Times New Roman" w:hAnsi="Times New Roman"/>
        </w:rPr>
        <w:t>–</w:t>
      </w:r>
      <w:r>
        <w:t xml:space="preserve"> 23 </w:t>
      </w:r>
      <w:r>
        <w:rPr>
          <w:rFonts w:ascii="Times New Roman" w:hAnsi="Times New Roman"/>
        </w:rPr>
        <w:t>–</w:t>
      </w:r>
      <w:r>
        <w:t xml:space="preserve"> </w:t>
      </w:r>
      <w:r w:rsidRPr="00BF6DB2">
        <w:rPr>
          <w:rFonts w:ascii="Times New Roman" w:hAnsi="Times New Roman"/>
        </w:rPr>
        <w:t>[</w:t>
      </w:r>
      <w:r>
        <w:t>,yf;fk;</w:t>
      </w:r>
      <w:r w:rsidRPr="00BF6DB2">
        <w:rPr>
          <w:rFonts w:ascii="Times New Roman" w:hAnsi="Times New Roman"/>
        </w:rPr>
        <w:t>]</w:t>
      </w:r>
    </w:p>
    <w:p w14:paraId="3730249B" w14:textId="77777777" w:rsidR="00833D9B" w:rsidRDefault="00BF6DB2" w:rsidP="001C3B5D">
      <w:pPr>
        <w:pStyle w:val="StyleCopyrightstatementAfter0pt"/>
      </w:pPr>
      <w:r w:rsidRPr="00BF6DB2">
        <w:rPr>
          <w:rFonts w:ascii="Times New Roman" w:hAnsi="Times New Roman"/>
        </w:rPr>
        <w:t>©</w:t>
      </w:r>
      <w:r w:rsidR="0046015D" w:rsidRPr="00A618C8">
        <w:t xml:space="preserve"> </w:t>
      </w:r>
      <w:r w:rsidR="0046015D" w:rsidRPr="00BF6DB2">
        <w:rPr>
          <w:rFonts w:ascii="Times New Roman" w:hAnsi="Times New Roman"/>
        </w:rPr>
        <w:t>[</w:t>
      </w:r>
      <w:r>
        <w:t>Mz;L</w:t>
      </w:r>
      <w:r w:rsidR="0046015D" w:rsidRPr="00BF6DB2">
        <w:rPr>
          <w:rFonts w:ascii="Times New Roman" w:hAnsi="Times New Roman"/>
        </w:rPr>
        <w:t>]</w:t>
      </w:r>
      <w:r w:rsidR="0046015D">
        <w:t xml:space="preserve"> </w:t>
      </w:r>
      <w:r>
        <w:t>,yq;if jpwe;j gy;fiyf;fofk;</w:t>
      </w:r>
      <w:r w:rsidR="0046015D" w:rsidRPr="00A618C8">
        <w:t xml:space="preserve"> </w:t>
      </w:r>
    </w:p>
    <w:p w14:paraId="4CF913C4" w14:textId="77777777" w:rsidR="00B94866" w:rsidRDefault="00BF6DB2" w:rsidP="001C3B5D">
      <w:pPr>
        <w:pStyle w:val="StyleCopyrightstatementAfter0pt"/>
      </w:pPr>
      <w:r>
        <w:t>midj;J cupikfSk; ghJfhf;fg;gl;lit. ,f;fw;if E}ypd; ve;j gFjpiaAk; ,yq;if jpwe;j gy;fiyf;fofj;jpd; vOj;Jg;G+u;t mDkjpapd;wp&gt; ve;j tbtj;jpYk;&gt; ,yj;jpudpay;&gt; kpd; nghwpKiw&gt; Gifg;glk;&gt; efy;</w:t>
      </w:r>
      <w:r w:rsidR="00C90195">
        <w:t xml:space="preserve"> kw;Wk; gjpT nra;jy; cl;gl</w:t>
      </w:r>
      <w:r>
        <w:t xml:space="preserve"> my;yJ kPl;nl</w:t>
      </w:r>
      <w:r w:rsidR="00917F98">
        <w:t xml:space="preserve">Lg;G mikg;gpy; Nrkpj;J itf;fg;gl;Ls;sd. ve;j jftypy; ,Ue;Jk; kW cUthf;fk; nra;aNth mDg;gNth $lhJ. </w:t>
      </w:r>
    </w:p>
    <w:p w14:paraId="0A782EA8" w14:textId="77777777" w:rsidR="00C21D7A" w:rsidRPr="00C21D7A" w:rsidRDefault="00C21D7A" w:rsidP="00C21D7A">
      <w:pPr>
        <w:sectPr w:rsidR="00C21D7A" w:rsidRPr="00C21D7A" w:rsidSect="00161CF7">
          <w:type w:val="continuous"/>
          <w:pgSz w:w="11907" w:h="16839" w:code="9"/>
          <w:pgMar w:top="1701" w:right="2835" w:bottom="1701" w:left="1701" w:header="720" w:footer="720" w:gutter="0"/>
          <w:cols w:space="720"/>
          <w:titlePg/>
        </w:sectPr>
      </w:pPr>
    </w:p>
    <w:p w14:paraId="3FA29E73" w14:textId="77777777" w:rsidR="00442BC5" w:rsidRDefault="00917F98" w:rsidP="00C724C1">
      <w:pPr>
        <w:pStyle w:val="Maintitle"/>
      </w:pPr>
      <w:r>
        <w:lastRenderedPageBreak/>
        <w:t>fw;ifnewpf;fhd mwpKfk;</w:t>
      </w:r>
    </w:p>
    <w:p w14:paraId="5CA57D30" w14:textId="77777777" w:rsidR="006F661E" w:rsidRDefault="006F661E" w:rsidP="00736A82"/>
    <w:p w14:paraId="53C08B5B" w14:textId="77777777" w:rsidR="006F661E" w:rsidRDefault="006F661E" w:rsidP="00917F98">
      <w:pPr>
        <w:pStyle w:val="Copyrightstatement"/>
      </w:pPr>
    </w:p>
    <w:p w14:paraId="1CAEF1A3" w14:textId="77777777" w:rsidR="001F0105" w:rsidRDefault="001F0105" w:rsidP="001F0105"/>
    <w:p w14:paraId="7E78A9F1" w14:textId="77777777" w:rsidR="001F0105" w:rsidRDefault="001F0105" w:rsidP="001F0105"/>
    <w:p w14:paraId="761C7770" w14:textId="77777777" w:rsidR="001F0105" w:rsidRDefault="001F0105" w:rsidP="001F0105"/>
    <w:p w14:paraId="3D1EEB50" w14:textId="77777777" w:rsidR="001F0105" w:rsidRDefault="001F0105" w:rsidP="001F0105"/>
    <w:p w14:paraId="66363DFE" w14:textId="77777777" w:rsidR="001F0105" w:rsidRDefault="001F0105" w:rsidP="001F0105"/>
    <w:p w14:paraId="49F5229F" w14:textId="77777777" w:rsidR="001F0105" w:rsidRDefault="001F0105" w:rsidP="001F0105"/>
    <w:p w14:paraId="5C3E166F" w14:textId="77777777" w:rsidR="001F0105" w:rsidRDefault="001F0105" w:rsidP="001F0105"/>
    <w:p w14:paraId="54EF9702" w14:textId="77777777" w:rsidR="001F0105" w:rsidRDefault="001F0105" w:rsidP="001F0105"/>
    <w:p w14:paraId="06811D25" w14:textId="77777777" w:rsidR="001F0105" w:rsidRDefault="001F0105" w:rsidP="001F0105"/>
    <w:p w14:paraId="2247B9C2" w14:textId="77777777" w:rsidR="001F0105" w:rsidRDefault="001F0105" w:rsidP="001F0105"/>
    <w:p w14:paraId="34AE0C7D" w14:textId="77777777" w:rsidR="001F0105" w:rsidRDefault="001F0105" w:rsidP="001F0105"/>
    <w:p w14:paraId="1421D60E" w14:textId="77777777" w:rsidR="001F0105" w:rsidRDefault="001F0105" w:rsidP="001F0105"/>
    <w:p w14:paraId="711D84DD" w14:textId="77777777" w:rsidR="001F0105" w:rsidRDefault="001F0105" w:rsidP="001F0105"/>
    <w:p w14:paraId="147F11D1" w14:textId="77777777" w:rsidR="001F0105" w:rsidRDefault="001F0105" w:rsidP="001F0105"/>
    <w:p w14:paraId="69DB3865" w14:textId="77777777" w:rsidR="001F0105" w:rsidRDefault="001F0105" w:rsidP="001F0105"/>
    <w:p w14:paraId="1A0F60BF" w14:textId="77777777" w:rsidR="001F0105" w:rsidRDefault="001F0105" w:rsidP="001F0105"/>
    <w:p w14:paraId="5AFF41FF" w14:textId="77777777" w:rsidR="001F0105" w:rsidRDefault="001F0105" w:rsidP="001F0105"/>
    <w:p w14:paraId="0D93BFD6" w14:textId="77777777" w:rsidR="001F0105" w:rsidRDefault="001F0105" w:rsidP="001F0105"/>
    <w:p w14:paraId="7833334E" w14:textId="77777777" w:rsidR="001F0105" w:rsidRDefault="001F0105" w:rsidP="001F0105"/>
    <w:p w14:paraId="5F442AE0" w14:textId="77777777" w:rsidR="001F0105" w:rsidRDefault="001F0105" w:rsidP="001F0105"/>
    <w:p w14:paraId="552DB0CF" w14:textId="77777777" w:rsidR="001F0105" w:rsidRDefault="001F0105" w:rsidP="001F0105"/>
    <w:p w14:paraId="54E4E272" w14:textId="77777777" w:rsidR="001F0105" w:rsidRDefault="001F0105" w:rsidP="001F0105"/>
    <w:p w14:paraId="6BD002CF" w14:textId="77777777" w:rsidR="001F0105" w:rsidRDefault="001F0105" w:rsidP="001F0105"/>
    <w:p w14:paraId="26089F69" w14:textId="77777777" w:rsidR="001F0105" w:rsidRDefault="001F0105" w:rsidP="001F0105"/>
    <w:p w14:paraId="33D83B50" w14:textId="77777777" w:rsidR="001F0105" w:rsidRDefault="001F0105" w:rsidP="001F0105"/>
    <w:p w14:paraId="0968406F" w14:textId="77777777" w:rsidR="001F0105" w:rsidRDefault="001F0105" w:rsidP="001F0105"/>
    <w:p w14:paraId="7F7CAA07" w14:textId="77777777" w:rsidR="001F0105" w:rsidRDefault="001F0105" w:rsidP="001F0105"/>
    <w:p w14:paraId="6C93C839" w14:textId="77777777" w:rsidR="001F0105" w:rsidRDefault="001F0105" w:rsidP="001F0105"/>
    <w:p w14:paraId="7C75324E" w14:textId="77777777" w:rsidR="001F0105" w:rsidRDefault="001F0105" w:rsidP="001F0105"/>
    <w:p w14:paraId="3717E76D" w14:textId="77777777" w:rsidR="001F0105" w:rsidRDefault="001F0105" w:rsidP="001F0105"/>
    <w:p w14:paraId="2B161BA3" w14:textId="77777777" w:rsidR="001F0105" w:rsidRDefault="001F0105" w:rsidP="001F0105"/>
    <w:p w14:paraId="0A2F0A4B" w14:textId="77777777" w:rsidR="001F0105" w:rsidRDefault="001F0105" w:rsidP="001F0105"/>
    <w:p w14:paraId="49AA9D10" w14:textId="77777777" w:rsidR="001F0105" w:rsidRDefault="001F0105" w:rsidP="001F0105"/>
    <w:p w14:paraId="31584308" w14:textId="77777777" w:rsidR="001F0105" w:rsidRDefault="001F0105" w:rsidP="001F0105"/>
    <w:p w14:paraId="22106A0B" w14:textId="77777777" w:rsidR="001F0105" w:rsidRDefault="001F0105" w:rsidP="001F0105"/>
    <w:p w14:paraId="6AC0DD31" w14:textId="77777777" w:rsidR="001F0105" w:rsidRDefault="001F0105" w:rsidP="001F0105"/>
    <w:p w14:paraId="03F29FA9" w14:textId="77777777" w:rsidR="001F0105" w:rsidRDefault="001F0105" w:rsidP="001F0105"/>
    <w:p w14:paraId="0DE3B75E" w14:textId="77777777" w:rsidR="001F0105" w:rsidRDefault="001F0105" w:rsidP="001F0105"/>
    <w:p w14:paraId="73FE41A0" w14:textId="77777777" w:rsidR="001F0105" w:rsidRDefault="001F0105" w:rsidP="001F0105"/>
    <w:p w14:paraId="7C2884F7" w14:textId="77777777" w:rsidR="001F0105" w:rsidRDefault="001F0105" w:rsidP="001F0105"/>
    <w:p w14:paraId="39820306" w14:textId="77777777" w:rsidR="001F0105" w:rsidRDefault="001F0105" w:rsidP="001F0105"/>
    <w:p w14:paraId="4BBACA6E" w14:textId="77777777" w:rsidR="001F0105" w:rsidRDefault="001F0105" w:rsidP="001F0105"/>
    <w:p w14:paraId="57F4C237" w14:textId="77777777" w:rsidR="001F0105" w:rsidRDefault="001F0105" w:rsidP="001F0105"/>
    <w:p w14:paraId="63CB932B" w14:textId="77777777" w:rsidR="001F0105" w:rsidRDefault="001F0105" w:rsidP="001F0105"/>
    <w:p w14:paraId="13D9B4A3" w14:textId="77777777" w:rsidR="001F0105" w:rsidRDefault="001F0105" w:rsidP="001F0105"/>
    <w:p w14:paraId="21F386CA" w14:textId="77777777" w:rsidR="001F0105" w:rsidRDefault="001F0105" w:rsidP="001F0105"/>
    <w:p w14:paraId="1686C85B" w14:textId="77777777" w:rsidR="001F0105" w:rsidRDefault="001F0105" w:rsidP="001F0105"/>
    <w:p w14:paraId="4BC0FDC9" w14:textId="77777777" w:rsidR="001F0105" w:rsidRDefault="001F0105" w:rsidP="001F0105"/>
    <w:p w14:paraId="45D4E0BC" w14:textId="77777777" w:rsidR="001F0105" w:rsidRDefault="001F0105" w:rsidP="001F0105"/>
    <w:p w14:paraId="12BE6889" w14:textId="77777777" w:rsidR="001F0105" w:rsidRDefault="001F0105" w:rsidP="001F0105"/>
    <w:p w14:paraId="2DBD1A40" w14:textId="77777777" w:rsidR="001F0105" w:rsidRDefault="001F0105" w:rsidP="001F0105"/>
    <w:p w14:paraId="4AA4D1DB" w14:textId="77777777" w:rsidR="001F0105" w:rsidRDefault="001F0105" w:rsidP="001F0105"/>
    <w:p w14:paraId="301398C6" w14:textId="77777777" w:rsidR="001F0105" w:rsidRDefault="001F0105" w:rsidP="001F0105"/>
    <w:p w14:paraId="7AD8B214" w14:textId="77777777" w:rsidR="001F0105" w:rsidRDefault="001F0105" w:rsidP="001F0105"/>
    <w:p w14:paraId="66349469" w14:textId="77777777" w:rsidR="001F0105" w:rsidRDefault="001F0105" w:rsidP="001F0105"/>
    <w:p w14:paraId="0A2E76C2" w14:textId="77777777" w:rsidR="001F0105" w:rsidRDefault="001F0105" w:rsidP="001F0105"/>
    <w:p w14:paraId="338EB88F" w14:textId="77777777" w:rsidR="001F0105" w:rsidRDefault="001F0105" w:rsidP="001F0105"/>
    <w:p w14:paraId="054B15C0" w14:textId="77777777" w:rsidR="001F0105" w:rsidRDefault="001F0105" w:rsidP="001F0105"/>
    <w:p w14:paraId="2C8E2B63" w14:textId="77777777" w:rsidR="001F0105" w:rsidRDefault="001F0105" w:rsidP="001F0105"/>
    <w:p w14:paraId="65233720" w14:textId="77777777" w:rsidR="001F0105" w:rsidRDefault="001F0105" w:rsidP="001F0105"/>
    <w:p w14:paraId="1306AF61" w14:textId="77777777" w:rsidR="001F0105" w:rsidRDefault="001F0105" w:rsidP="001F0105"/>
    <w:p w14:paraId="0282CD2C" w14:textId="77777777" w:rsidR="001F0105" w:rsidRDefault="001F0105" w:rsidP="001F0105"/>
    <w:p w14:paraId="6F05B58C" w14:textId="77777777" w:rsidR="001F0105" w:rsidRDefault="001F0105" w:rsidP="001F0105"/>
    <w:p w14:paraId="4912AE47" w14:textId="77777777" w:rsidR="001F0105" w:rsidRDefault="001F0105" w:rsidP="001F0105"/>
    <w:p w14:paraId="6CB4B248" w14:textId="77777777" w:rsidR="001F0105" w:rsidRPr="001F0105" w:rsidRDefault="001F0105" w:rsidP="001F0105">
      <w:pPr>
        <w:sectPr w:rsidR="001F0105" w:rsidRPr="001F0105" w:rsidSect="00E45E5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7" w:h="16839" w:code="9"/>
          <w:pgMar w:top="1701" w:right="2835" w:bottom="1701" w:left="1701" w:header="720" w:footer="720" w:gutter="0"/>
          <w:pgNumType w:fmt="lowerRoman" w:start="4"/>
          <w:cols w:space="720"/>
          <w:docGrid w:linePitch="360"/>
        </w:sectPr>
      </w:pPr>
    </w:p>
    <w:p w14:paraId="6B2861D9" w14:textId="77777777" w:rsidR="00F94517" w:rsidRDefault="00AB332C" w:rsidP="00F94517">
      <w:pPr>
        <w:pStyle w:val="Maintitle"/>
      </w:pPr>
      <w:r>
        <w:lastRenderedPageBreak/>
        <w:t>cs;slf;fk;</w:t>
      </w:r>
    </w:p>
    <w:p w14:paraId="073EBF0A" w14:textId="77777777" w:rsidR="007357B7" w:rsidRDefault="007357B7" w:rsidP="007357B7"/>
    <w:p w14:paraId="0D33AA31" w14:textId="77777777" w:rsidR="001F0105" w:rsidRDefault="001F0105" w:rsidP="007357B7"/>
    <w:p w14:paraId="1214DF30" w14:textId="77777777" w:rsidR="001F0105" w:rsidRDefault="001F0105" w:rsidP="007357B7"/>
    <w:p w14:paraId="45C2EF8E" w14:textId="77777777" w:rsidR="001F0105" w:rsidRDefault="001F0105" w:rsidP="007357B7"/>
    <w:p w14:paraId="626D007D" w14:textId="77777777" w:rsidR="001F0105" w:rsidRDefault="001F0105" w:rsidP="007357B7"/>
    <w:p w14:paraId="0AB89674" w14:textId="77777777" w:rsidR="001F0105" w:rsidRDefault="001F0105" w:rsidP="007357B7"/>
    <w:p w14:paraId="667087DA" w14:textId="77777777" w:rsidR="001F0105" w:rsidRDefault="001F0105" w:rsidP="007357B7"/>
    <w:p w14:paraId="06189A61" w14:textId="77777777" w:rsidR="001F0105" w:rsidRDefault="001F0105" w:rsidP="007357B7"/>
    <w:p w14:paraId="78E72917" w14:textId="77777777" w:rsidR="001F0105" w:rsidRDefault="001F0105" w:rsidP="007357B7"/>
    <w:p w14:paraId="57205DDA" w14:textId="77777777" w:rsidR="001F0105" w:rsidRDefault="001F0105" w:rsidP="007357B7"/>
    <w:p w14:paraId="0FBD4FD6" w14:textId="77777777" w:rsidR="001F0105" w:rsidRDefault="001F0105" w:rsidP="007357B7"/>
    <w:p w14:paraId="6CAC7DD6" w14:textId="77777777" w:rsidR="001F0105" w:rsidRDefault="001F0105" w:rsidP="007357B7"/>
    <w:p w14:paraId="30646451" w14:textId="77777777" w:rsidR="001F0105" w:rsidRDefault="001F0105" w:rsidP="007357B7"/>
    <w:p w14:paraId="16694EB8" w14:textId="77777777" w:rsidR="001F0105" w:rsidRDefault="001F0105" w:rsidP="007357B7"/>
    <w:p w14:paraId="60FDB3C5" w14:textId="77777777" w:rsidR="001F0105" w:rsidRDefault="001F0105" w:rsidP="007357B7"/>
    <w:p w14:paraId="7FE67EFA" w14:textId="77777777" w:rsidR="001F0105" w:rsidRDefault="001F0105" w:rsidP="007357B7"/>
    <w:p w14:paraId="48A24B09" w14:textId="77777777" w:rsidR="001F0105" w:rsidRDefault="001F0105" w:rsidP="007357B7"/>
    <w:p w14:paraId="152568D2" w14:textId="77777777" w:rsidR="001F0105" w:rsidRDefault="001F0105" w:rsidP="007357B7"/>
    <w:p w14:paraId="5732FDE1" w14:textId="77777777" w:rsidR="001F0105" w:rsidRDefault="001F0105" w:rsidP="007357B7"/>
    <w:p w14:paraId="5A42866A" w14:textId="77777777" w:rsidR="001F0105" w:rsidRDefault="001F0105" w:rsidP="007357B7"/>
    <w:p w14:paraId="452B7D01" w14:textId="77777777" w:rsidR="001F0105" w:rsidRDefault="001F0105" w:rsidP="007357B7"/>
    <w:p w14:paraId="306769CE" w14:textId="77777777" w:rsidR="001F0105" w:rsidRDefault="001F0105" w:rsidP="007357B7"/>
    <w:p w14:paraId="0A52C088" w14:textId="77777777" w:rsidR="001F0105" w:rsidRDefault="001F0105" w:rsidP="007357B7"/>
    <w:p w14:paraId="23B0D9D4" w14:textId="77777777" w:rsidR="001F0105" w:rsidRDefault="001F0105" w:rsidP="007357B7"/>
    <w:p w14:paraId="52A16B3D" w14:textId="77777777" w:rsidR="001F0105" w:rsidRDefault="001F0105" w:rsidP="007357B7"/>
    <w:p w14:paraId="159BD91B" w14:textId="77777777" w:rsidR="001F0105" w:rsidRDefault="001F0105" w:rsidP="007357B7"/>
    <w:p w14:paraId="16E4A166" w14:textId="77777777" w:rsidR="001F0105" w:rsidRDefault="001F0105" w:rsidP="007357B7"/>
    <w:p w14:paraId="5C108F8F" w14:textId="77777777" w:rsidR="001F0105" w:rsidRDefault="001F0105" w:rsidP="007357B7"/>
    <w:p w14:paraId="0260420F" w14:textId="77777777" w:rsidR="001F0105" w:rsidRDefault="001F0105" w:rsidP="007357B7"/>
    <w:p w14:paraId="41D2FC83" w14:textId="77777777" w:rsidR="001F0105" w:rsidRDefault="001F0105" w:rsidP="007357B7"/>
    <w:p w14:paraId="562DF6DF" w14:textId="77777777" w:rsidR="001F0105" w:rsidRDefault="001F0105" w:rsidP="007357B7"/>
    <w:p w14:paraId="3C64AC38" w14:textId="77777777" w:rsidR="001F0105" w:rsidRDefault="001F0105" w:rsidP="007357B7"/>
    <w:p w14:paraId="7D2FA6B3" w14:textId="77777777" w:rsidR="001F0105" w:rsidRDefault="001F0105" w:rsidP="007357B7"/>
    <w:p w14:paraId="281B105F" w14:textId="77777777" w:rsidR="001F0105" w:rsidRDefault="001F0105" w:rsidP="007357B7"/>
    <w:p w14:paraId="314FE35B" w14:textId="77777777" w:rsidR="001F0105" w:rsidRDefault="001F0105" w:rsidP="007357B7"/>
    <w:p w14:paraId="60D1E18A" w14:textId="77777777" w:rsidR="001F0105" w:rsidRDefault="001F0105" w:rsidP="007357B7"/>
    <w:p w14:paraId="6EC64FE9" w14:textId="77777777" w:rsidR="001F0105" w:rsidRDefault="001F0105" w:rsidP="007357B7"/>
    <w:p w14:paraId="48F4833F" w14:textId="77777777" w:rsidR="001F0105" w:rsidRDefault="001F0105" w:rsidP="007357B7"/>
    <w:p w14:paraId="675BED6A" w14:textId="77777777" w:rsidR="001F0105" w:rsidRDefault="001F0105" w:rsidP="007357B7"/>
    <w:p w14:paraId="4CAFDA11" w14:textId="77777777" w:rsidR="001F0105" w:rsidRPr="007357B7" w:rsidRDefault="001F0105" w:rsidP="007357B7"/>
    <w:sectPr w:rsidR="001F0105" w:rsidRPr="007357B7" w:rsidSect="00B25241">
      <w:type w:val="continuous"/>
      <w:pgSz w:w="11907" w:h="16839" w:code="9"/>
      <w:pgMar w:top="1701" w:right="2835" w:bottom="1701" w:left="1701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B1EF" w14:textId="77777777" w:rsidR="0099708A" w:rsidRDefault="0099708A">
      <w:r>
        <w:separator/>
      </w:r>
    </w:p>
  </w:endnote>
  <w:endnote w:type="continuationSeparator" w:id="0">
    <w:p w14:paraId="19E450ED" w14:textId="77777777" w:rsidR="0099708A" w:rsidRDefault="0099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669" w14:textId="77777777" w:rsidR="00235D5D" w:rsidRDefault="00235D5D" w:rsidP="00235D5D">
    <w:pPr>
      <w:pStyle w:val="Footer"/>
    </w:pPr>
  </w:p>
  <w:p w14:paraId="7BD7D2FA" w14:textId="77777777" w:rsidR="00235D5D" w:rsidRDefault="00235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D621" w14:textId="77777777" w:rsidR="00161CF7" w:rsidRDefault="00486787" w:rsidP="00235D5D">
    <w:pPr>
      <w:pStyle w:val="Footer"/>
    </w:pPr>
    <w:r>
      <w:tab/>
    </w:r>
    <w:r>
      <w:tab/>
    </w:r>
    <w:r w:rsidR="00736A82">
      <w:t>iii</w:t>
    </w:r>
  </w:p>
  <w:p w14:paraId="124587CF" w14:textId="77777777" w:rsidR="00161CF7" w:rsidRDefault="00161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9D0" w14:textId="77777777" w:rsidR="00161CF7" w:rsidRPr="00E47DA6" w:rsidRDefault="00E47DA6">
    <w:pPr>
      <w:pStyle w:val="Footer"/>
      <w:rPr>
        <w:lang w:val="en-US"/>
      </w:rPr>
    </w:pPr>
    <w:r>
      <w:rPr>
        <w:lang w:val="en-US"/>
      </w:rPr>
      <w:t>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1637" w14:textId="77777777" w:rsidR="00E47DA6" w:rsidRDefault="00E47DA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ABA0" w14:textId="77777777" w:rsidR="00736A82" w:rsidRDefault="00736A82" w:rsidP="00235D5D">
    <w:pPr>
      <w:pStyle w:val="Footer"/>
    </w:pPr>
    <w:r>
      <w:tab/>
    </w:r>
    <w:r>
      <w:tab/>
      <w:t>iii</w:t>
    </w:r>
  </w:p>
  <w:p w14:paraId="762EE76C" w14:textId="77777777" w:rsidR="00736A82" w:rsidRDefault="00736A8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8808" w14:textId="77777777" w:rsidR="00726463" w:rsidRDefault="00235D5D">
    <w:pPr>
      <w:pStyle w:val="Footer"/>
    </w:pPr>
    <w:r>
      <w:tab/>
    </w:r>
    <w:r>
      <w:tab/>
      <w:t>iii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75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E48DB" w14:textId="77777777" w:rsidR="00E45E5C" w:rsidRDefault="00E45E5C" w:rsidP="00E45E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B5D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211DC2FE" w14:textId="77777777" w:rsidR="00161CF7" w:rsidRPr="00B25241" w:rsidRDefault="00161CF7" w:rsidP="00B2524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3FE8" w14:textId="77777777" w:rsidR="00E47DA6" w:rsidRDefault="00486787" w:rsidP="00235D5D">
    <w:pPr>
      <w:pStyle w:val="Footer"/>
    </w:pPr>
    <w:r>
      <w:tab/>
    </w:r>
    <w:r>
      <w:tab/>
    </w:r>
    <w:r w:rsidR="00E47DA6">
      <w:t>v</w:t>
    </w:r>
  </w:p>
  <w:p w14:paraId="7BB3702F" w14:textId="77777777" w:rsidR="00E47DA6" w:rsidRDefault="00E47DA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109E" w14:textId="77777777" w:rsidR="00EB2568" w:rsidRPr="000E2EE1" w:rsidRDefault="00EB2568" w:rsidP="00F72A35">
    <w:pPr>
      <w:pStyle w:val="Footer"/>
      <w:rPr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F1FB" w14:textId="77777777" w:rsidR="0099708A" w:rsidRDefault="0099708A">
      <w:r>
        <w:separator/>
      </w:r>
    </w:p>
  </w:footnote>
  <w:footnote w:type="continuationSeparator" w:id="0">
    <w:p w14:paraId="52A9B4A5" w14:textId="77777777" w:rsidR="0099708A" w:rsidRDefault="0099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F790" w14:textId="77777777" w:rsidR="00D82D7C" w:rsidRPr="000C426B" w:rsidRDefault="00D82D7C" w:rsidP="001123A1">
    <w:pPr>
      <w:pStyle w:val="Header"/>
      <w:jc w:val="left"/>
      <w:rPr>
        <w:lang w:val="en-US"/>
      </w:rPr>
    </w:pPr>
    <w:r>
      <w:rPr>
        <w:lang w:val="en-US"/>
      </w:rPr>
      <w:t>[Course title]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E014" w14:textId="77777777" w:rsidR="00EA1B73" w:rsidRPr="00736A82" w:rsidRDefault="00AB332C" w:rsidP="00736A82">
    <w:pPr>
      <w:pStyle w:val="Header"/>
    </w:pPr>
    <w:r>
      <w:rPr>
        <w:lang w:val="en-US"/>
      </w:rPr>
      <w:t xml:space="preserve">myF </w:t>
    </w:r>
    <w:r w:rsidRPr="00AB332C">
      <w:rPr>
        <w:rFonts w:ascii="Times New Roman" w:hAnsi="Times New Roman"/>
        <w:lang w:val="en-US"/>
      </w:rPr>
      <w:t>[</w:t>
    </w:r>
    <w:r>
      <w:rPr>
        <w:lang w:val="en-US"/>
      </w:rPr>
      <w:t>,yf;fk;</w:t>
    </w:r>
    <w:r w:rsidRPr="00AB332C">
      <w:rPr>
        <w:rFonts w:ascii="Times New Roman" w:hAnsi="Times New Roman"/>
        <w:lang w:val="en-US"/>
      </w:rPr>
      <w:t>]</w:t>
    </w:r>
    <w:r>
      <w:rPr>
        <w:lang w:val="en-US"/>
      </w:rPr>
      <w:t xml:space="preserve">: myF </w:t>
    </w:r>
    <w:r w:rsidRPr="00AB332C">
      <w:rPr>
        <w:rFonts w:ascii="Times New Roman" w:hAnsi="Times New Roman"/>
        <w:lang w:val="en-US"/>
      </w:rPr>
      <w:t>[</w:t>
    </w:r>
    <w:r>
      <w:rPr>
        <w:lang w:val="en-US"/>
      </w:rPr>
      <w:t>jiyg;G</w:t>
    </w:r>
    <w:r w:rsidRPr="00AB332C">
      <w:rPr>
        <w:rFonts w:ascii="Times New Roman" w:hAnsi="Times New Roman"/>
        <w:lang w:val="en-US"/>
      </w:rPr>
      <w:t>]</w:t>
    </w:r>
    <w:r w:rsidR="00736A82" w:rsidRPr="00655C1D">
      <w:rPr>
        <w:lang w:val="en-US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55ED" w14:textId="77777777" w:rsidR="00CD3432" w:rsidRPr="00DA0C42" w:rsidRDefault="00CD3432" w:rsidP="009927D1">
    <w:pPr>
      <w:pStyle w:val="Header"/>
      <w:jc w:val="left"/>
      <w:rPr>
        <w:lang w:val="en-US"/>
      </w:rPr>
    </w:pPr>
    <w:r>
      <w:rPr>
        <w:lang w:val="en-US"/>
      </w:rPr>
      <w:t>[</w:t>
    </w:r>
    <w:r w:rsidR="007357B7">
      <w:rPr>
        <w:lang w:val="en-US"/>
      </w:rPr>
      <w:t xml:space="preserve">Course </w:t>
    </w:r>
    <w:r>
      <w:rPr>
        <w:lang w:val="en-US"/>
      </w:rPr>
      <w:t xml:space="preserve">title]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404A" w14:textId="77777777" w:rsidR="00397D46" w:rsidRPr="00774659" w:rsidRDefault="00397D46" w:rsidP="00F72A35">
    <w:pPr>
      <w:pStyle w:val="Header"/>
      <w:jc w:val="left"/>
      <w:rPr>
        <w:lang w:val="en-US"/>
      </w:rPr>
    </w:pPr>
    <w:r>
      <w:rPr>
        <w:lang w:val="en-US"/>
      </w:rPr>
      <w:t>[Course title]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353D" w14:textId="77777777" w:rsidR="00235D5D" w:rsidRDefault="00235D5D" w:rsidP="009E56F3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01C" w14:textId="77777777" w:rsidR="00726463" w:rsidRPr="000C426B" w:rsidRDefault="00726463" w:rsidP="001123A1">
    <w:pPr>
      <w:pStyle w:val="Header"/>
      <w:jc w:val="left"/>
      <w:rPr>
        <w:lang w:val="en-US"/>
      </w:rPr>
    </w:pPr>
    <w:r>
      <w:rPr>
        <w:lang w:val="en-US"/>
      </w:rPr>
      <w:t>[Course title]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46D7" w14:textId="77777777" w:rsidR="00726463" w:rsidRPr="00773D0E" w:rsidRDefault="00917F98" w:rsidP="00773D0E">
    <w:pPr>
      <w:pStyle w:val="Header"/>
      <w:rPr>
        <w:lang w:val="en-US"/>
      </w:rPr>
    </w:pPr>
    <w:r>
      <w:rPr>
        <w:lang w:val="en-US"/>
      </w:rPr>
      <w:t xml:space="preserve">myF </w:t>
    </w:r>
    <w:r w:rsidRPr="00917F98">
      <w:rPr>
        <w:rFonts w:ascii="Times New Roman" w:hAnsi="Times New Roman"/>
        <w:lang w:val="en-US"/>
      </w:rPr>
      <w:t>[</w:t>
    </w:r>
    <w:r>
      <w:rPr>
        <w:lang w:val="en-US"/>
      </w:rPr>
      <w:t>,yf;fk;</w:t>
    </w:r>
    <w:r w:rsidRPr="00917F98">
      <w:rPr>
        <w:rFonts w:ascii="Times New Roman" w:hAnsi="Times New Roman"/>
        <w:lang w:val="en-US"/>
      </w:rPr>
      <w:t>]</w:t>
    </w:r>
    <w:r>
      <w:rPr>
        <w:lang w:val="en-US"/>
      </w:rPr>
      <w:t xml:space="preserve">: myF </w:t>
    </w:r>
    <w:r w:rsidRPr="00917F98">
      <w:rPr>
        <w:rFonts w:ascii="Times New Roman" w:hAnsi="Times New Roman"/>
        <w:lang w:val="en-US"/>
      </w:rPr>
      <w:t>[</w:t>
    </w:r>
    <w:r>
      <w:rPr>
        <w:lang w:val="en-US"/>
      </w:rPr>
      <w:t>jiyg;G</w:t>
    </w:r>
    <w:r w:rsidRPr="00917F98">
      <w:rPr>
        <w:rFonts w:ascii="Times New Roman" w:hAnsi="Times New Roman"/>
        <w:lang w:val="en-US"/>
      </w:rPr>
      <w:t>]</w:t>
    </w:r>
    <w:r w:rsidR="00773D0E" w:rsidRPr="00655C1D">
      <w:rPr>
        <w:lang w:val="en-U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1D47" w14:textId="77777777" w:rsidR="00161CF7" w:rsidRPr="000C426B" w:rsidRDefault="00917F98" w:rsidP="001123A1">
    <w:pPr>
      <w:pStyle w:val="Header"/>
      <w:jc w:val="left"/>
      <w:rPr>
        <w:lang w:val="en-US"/>
      </w:rPr>
    </w:pPr>
    <w:r w:rsidRPr="00917F98">
      <w:rPr>
        <w:rFonts w:ascii="Times New Roman" w:hAnsi="Times New Roman"/>
        <w:lang w:val="en-US"/>
      </w:rPr>
      <w:t>[</w:t>
    </w:r>
    <w:r>
      <w:rPr>
        <w:lang w:val="en-US"/>
      </w:rPr>
      <w:t>fw;if</w:t>
    </w:r>
    <w:r w:rsidR="00A05180">
      <w:rPr>
        <w:lang w:val="en-US"/>
      </w:rPr>
      <w:t>newpj; jiyg;G</w:t>
    </w:r>
    <w:r w:rsidRPr="00917F98">
      <w:rPr>
        <w:rFonts w:ascii="Times New Roman" w:hAnsi="Times New Roman"/>
        <w:lang w:val="en-US"/>
      </w:rPr>
      <w:t>]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79C8" w14:textId="77777777" w:rsidR="00E47DA6" w:rsidRDefault="00E47DA6" w:rsidP="009E56F3">
    <w:pPr>
      <w:pStyle w:val="Header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F8A6" w14:textId="77777777" w:rsidR="00B94866" w:rsidRPr="00DA0C42" w:rsidRDefault="00B94866" w:rsidP="001123A1">
    <w:pPr>
      <w:pStyle w:val="Header"/>
      <w:rPr>
        <w:lang w:val="en-US"/>
      </w:rPr>
    </w:pPr>
    <w:r>
      <w:rPr>
        <w:lang w:val="en-US"/>
      </w:rPr>
      <w:t>Unit [number]: Unit [title]</w:t>
    </w:r>
    <w:r w:rsidRPr="00655C1D">
      <w:rPr>
        <w:lang w:val="en-US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58CB" w14:textId="77777777" w:rsidR="00161CF7" w:rsidRPr="000C426B" w:rsidRDefault="00917F98" w:rsidP="001123A1">
    <w:pPr>
      <w:pStyle w:val="Header"/>
      <w:jc w:val="left"/>
      <w:rPr>
        <w:lang w:val="en-US"/>
      </w:rPr>
    </w:pPr>
    <w:r w:rsidRPr="00917F98">
      <w:rPr>
        <w:rFonts w:ascii="Times New Roman" w:hAnsi="Times New Roman"/>
        <w:lang w:val="en-US"/>
      </w:rPr>
      <w:t>[</w:t>
    </w:r>
    <w:r>
      <w:rPr>
        <w:lang w:val="en-US"/>
      </w:rPr>
      <w:t>fw;ifnewpj; jiyg;G</w:t>
    </w:r>
    <w:r w:rsidRPr="00917F98">
      <w:rPr>
        <w:rFonts w:ascii="Times New Roman" w:hAnsi="Times New Roman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6C73"/>
    <w:multiLevelType w:val="hybridMultilevel"/>
    <w:tmpl w:val="1A14F708"/>
    <w:lvl w:ilvl="0" w:tplc="96140F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9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8A"/>
    <w:rsid w:val="0001264B"/>
    <w:rsid w:val="00014832"/>
    <w:rsid w:val="00034523"/>
    <w:rsid w:val="00042473"/>
    <w:rsid w:val="00071873"/>
    <w:rsid w:val="00074CD7"/>
    <w:rsid w:val="000879C8"/>
    <w:rsid w:val="000941CF"/>
    <w:rsid w:val="000A018C"/>
    <w:rsid w:val="000A59E7"/>
    <w:rsid w:val="000B0634"/>
    <w:rsid w:val="000C426B"/>
    <w:rsid w:val="000E2970"/>
    <w:rsid w:val="000E2EE1"/>
    <w:rsid w:val="000F093E"/>
    <w:rsid w:val="0010488A"/>
    <w:rsid w:val="001123A1"/>
    <w:rsid w:val="00121305"/>
    <w:rsid w:val="00131120"/>
    <w:rsid w:val="00161CF7"/>
    <w:rsid w:val="00162812"/>
    <w:rsid w:val="00172205"/>
    <w:rsid w:val="001A019D"/>
    <w:rsid w:val="001C3B5D"/>
    <w:rsid w:val="001D3545"/>
    <w:rsid w:val="001D73C7"/>
    <w:rsid w:val="001E4932"/>
    <w:rsid w:val="001F0105"/>
    <w:rsid w:val="001F3DFE"/>
    <w:rsid w:val="00201ADE"/>
    <w:rsid w:val="00203D22"/>
    <w:rsid w:val="00211C5A"/>
    <w:rsid w:val="002268D7"/>
    <w:rsid w:val="00230391"/>
    <w:rsid w:val="00235D5D"/>
    <w:rsid w:val="00244014"/>
    <w:rsid w:val="00246F7C"/>
    <w:rsid w:val="002765CA"/>
    <w:rsid w:val="002C4E0E"/>
    <w:rsid w:val="002D267D"/>
    <w:rsid w:val="002F05AB"/>
    <w:rsid w:val="00301F86"/>
    <w:rsid w:val="003170A7"/>
    <w:rsid w:val="00366198"/>
    <w:rsid w:val="00372D8F"/>
    <w:rsid w:val="00374898"/>
    <w:rsid w:val="00377806"/>
    <w:rsid w:val="00397D46"/>
    <w:rsid w:val="003A43C9"/>
    <w:rsid w:val="003E769D"/>
    <w:rsid w:val="003F2C18"/>
    <w:rsid w:val="003F46E7"/>
    <w:rsid w:val="003F5CF0"/>
    <w:rsid w:val="00405FD2"/>
    <w:rsid w:val="00415702"/>
    <w:rsid w:val="00421C86"/>
    <w:rsid w:val="00442BC5"/>
    <w:rsid w:val="00445F53"/>
    <w:rsid w:val="00450ED6"/>
    <w:rsid w:val="004530D0"/>
    <w:rsid w:val="0046015D"/>
    <w:rsid w:val="0046679A"/>
    <w:rsid w:val="0046780F"/>
    <w:rsid w:val="004709A1"/>
    <w:rsid w:val="00473BA1"/>
    <w:rsid w:val="00481169"/>
    <w:rsid w:val="00485EC8"/>
    <w:rsid w:val="00486787"/>
    <w:rsid w:val="00492228"/>
    <w:rsid w:val="004A2C09"/>
    <w:rsid w:val="004C0F4E"/>
    <w:rsid w:val="004F017D"/>
    <w:rsid w:val="00507759"/>
    <w:rsid w:val="00511E5F"/>
    <w:rsid w:val="00541378"/>
    <w:rsid w:val="00563E16"/>
    <w:rsid w:val="00577694"/>
    <w:rsid w:val="005B14FC"/>
    <w:rsid w:val="005C1D19"/>
    <w:rsid w:val="005D245B"/>
    <w:rsid w:val="00606758"/>
    <w:rsid w:val="00622513"/>
    <w:rsid w:val="00632C33"/>
    <w:rsid w:val="006356CC"/>
    <w:rsid w:val="00647073"/>
    <w:rsid w:val="00655C1D"/>
    <w:rsid w:val="00656A67"/>
    <w:rsid w:val="00670985"/>
    <w:rsid w:val="0067158B"/>
    <w:rsid w:val="006819C0"/>
    <w:rsid w:val="006A0A79"/>
    <w:rsid w:val="006B369E"/>
    <w:rsid w:val="006B511A"/>
    <w:rsid w:val="006B748F"/>
    <w:rsid w:val="006E32EC"/>
    <w:rsid w:val="006E51E4"/>
    <w:rsid w:val="006F1D4A"/>
    <w:rsid w:val="006F661E"/>
    <w:rsid w:val="00726463"/>
    <w:rsid w:val="007306DA"/>
    <w:rsid w:val="00732201"/>
    <w:rsid w:val="007339A3"/>
    <w:rsid w:val="007357B7"/>
    <w:rsid w:val="00736A82"/>
    <w:rsid w:val="007573B2"/>
    <w:rsid w:val="00760B2A"/>
    <w:rsid w:val="00773D0E"/>
    <w:rsid w:val="00774659"/>
    <w:rsid w:val="00785F60"/>
    <w:rsid w:val="00787B6A"/>
    <w:rsid w:val="007941FA"/>
    <w:rsid w:val="0079680A"/>
    <w:rsid w:val="0080152F"/>
    <w:rsid w:val="00825E5F"/>
    <w:rsid w:val="0083067C"/>
    <w:rsid w:val="0083141D"/>
    <w:rsid w:val="00833D9B"/>
    <w:rsid w:val="00834D4A"/>
    <w:rsid w:val="00836555"/>
    <w:rsid w:val="00846702"/>
    <w:rsid w:val="00855D62"/>
    <w:rsid w:val="00866266"/>
    <w:rsid w:val="00875560"/>
    <w:rsid w:val="00883EEC"/>
    <w:rsid w:val="008845B8"/>
    <w:rsid w:val="0089456D"/>
    <w:rsid w:val="008A24F2"/>
    <w:rsid w:val="008A31AB"/>
    <w:rsid w:val="008B49F8"/>
    <w:rsid w:val="008C1FE8"/>
    <w:rsid w:val="008D65DD"/>
    <w:rsid w:val="008E4B06"/>
    <w:rsid w:val="008F5997"/>
    <w:rsid w:val="00904ACB"/>
    <w:rsid w:val="009074F4"/>
    <w:rsid w:val="0091059D"/>
    <w:rsid w:val="00917F98"/>
    <w:rsid w:val="0092790B"/>
    <w:rsid w:val="00934C70"/>
    <w:rsid w:val="009365F8"/>
    <w:rsid w:val="00944A11"/>
    <w:rsid w:val="0096147A"/>
    <w:rsid w:val="00971440"/>
    <w:rsid w:val="00983416"/>
    <w:rsid w:val="00986BDD"/>
    <w:rsid w:val="009927D1"/>
    <w:rsid w:val="0099651A"/>
    <w:rsid w:val="0099708A"/>
    <w:rsid w:val="009A1887"/>
    <w:rsid w:val="009A66BA"/>
    <w:rsid w:val="009B25EE"/>
    <w:rsid w:val="009C37C7"/>
    <w:rsid w:val="009C4337"/>
    <w:rsid w:val="009E280A"/>
    <w:rsid w:val="009E56F3"/>
    <w:rsid w:val="009E7AE0"/>
    <w:rsid w:val="009F1FC8"/>
    <w:rsid w:val="00A05180"/>
    <w:rsid w:val="00A14C78"/>
    <w:rsid w:val="00A14DE3"/>
    <w:rsid w:val="00A21318"/>
    <w:rsid w:val="00A240C6"/>
    <w:rsid w:val="00A2633E"/>
    <w:rsid w:val="00A30751"/>
    <w:rsid w:val="00A333E9"/>
    <w:rsid w:val="00A33D6D"/>
    <w:rsid w:val="00A42B19"/>
    <w:rsid w:val="00A46548"/>
    <w:rsid w:val="00A618C8"/>
    <w:rsid w:val="00A643D8"/>
    <w:rsid w:val="00A82292"/>
    <w:rsid w:val="00A845E8"/>
    <w:rsid w:val="00A93EFB"/>
    <w:rsid w:val="00A97C8A"/>
    <w:rsid w:val="00AB332C"/>
    <w:rsid w:val="00AB7ECF"/>
    <w:rsid w:val="00AC5E66"/>
    <w:rsid w:val="00AC6963"/>
    <w:rsid w:val="00AC7A19"/>
    <w:rsid w:val="00AD2D8F"/>
    <w:rsid w:val="00AD2F6D"/>
    <w:rsid w:val="00AE3BDF"/>
    <w:rsid w:val="00AF1F06"/>
    <w:rsid w:val="00AF4927"/>
    <w:rsid w:val="00AF5BE4"/>
    <w:rsid w:val="00B02C71"/>
    <w:rsid w:val="00B03281"/>
    <w:rsid w:val="00B05AB8"/>
    <w:rsid w:val="00B1549D"/>
    <w:rsid w:val="00B25241"/>
    <w:rsid w:val="00B2599E"/>
    <w:rsid w:val="00B275A4"/>
    <w:rsid w:val="00B364E7"/>
    <w:rsid w:val="00B6432D"/>
    <w:rsid w:val="00B644C1"/>
    <w:rsid w:val="00B650A3"/>
    <w:rsid w:val="00B77C8D"/>
    <w:rsid w:val="00B838F7"/>
    <w:rsid w:val="00B906B9"/>
    <w:rsid w:val="00B946BA"/>
    <w:rsid w:val="00B94866"/>
    <w:rsid w:val="00BC56AF"/>
    <w:rsid w:val="00BC606C"/>
    <w:rsid w:val="00BD5950"/>
    <w:rsid w:val="00BD60D3"/>
    <w:rsid w:val="00BE6908"/>
    <w:rsid w:val="00BF002E"/>
    <w:rsid w:val="00BF4D6E"/>
    <w:rsid w:val="00BF5F8C"/>
    <w:rsid w:val="00BF6DB2"/>
    <w:rsid w:val="00C04D07"/>
    <w:rsid w:val="00C21D7A"/>
    <w:rsid w:val="00C40D0F"/>
    <w:rsid w:val="00C44F1C"/>
    <w:rsid w:val="00C50AD7"/>
    <w:rsid w:val="00C724C1"/>
    <w:rsid w:val="00C8776D"/>
    <w:rsid w:val="00C90195"/>
    <w:rsid w:val="00C9147A"/>
    <w:rsid w:val="00C96ABA"/>
    <w:rsid w:val="00CA0A66"/>
    <w:rsid w:val="00CA1D0A"/>
    <w:rsid w:val="00CB72A5"/>
    <w:rsid w:val="00CD1590"/>
    <w:rsid w:val="00CD3432"/>
    <w:rsid w:val="00D11B50"/>
    <w:rsid w:val="00D17DE4"/>
    <w:rsid w:val="00D27B92"/>
    <w:rsid w:val="00D46160"/>
    <w:rsid w:val="00D527D2"/>
    <w:rsid w:val="00D5498B"/>
    <w:rsid w:val="00D642FE"/>
    <w:rsid w:val="00D714C8"/>
    <w:rsid w:val="00D72B5C"/>
    <w:rsid w:val="00D815FA"/>
    <w:rsid w:val="00D82D7C"/>
    <w:rsid w:val="00DA0C42"/>
    <w:rsid w:val="00DA72DC"/>
    <w:rsid w:val="00DA7E6A"/>
    <w:rsid w:val="00DB022B"/>
    <w:rsid w:val="00DC4C4B"/>
    <w:rsid w:val="00DD27B4"/>
    <w:rsid w:val="00DD32E0"/>
    <w:rsid w:val="00DD3EA5"/>
    <w:rsid w:val="00DD5A4A"/>
    <w:rsid w:val="00DD70DB"/>
    <w:rsid w:val="00DE182F"/>
    <w:rsid w:val="00DE6E04"/>
    <w:rsid w:val="00E13819"/>
    <w:rsid w:val="00E210D1"/>
    <w:rsid w:val="00E2354F"/>
    <w:rsid w:val="00E3013B"/>
    <w:rsid w:val="00E40845"/>
    <w:rsid w:val="00E45E5C"/>
    <w:rsid w:val="00E47DA6"/>
    <w:rsid w:val="00E52591"/>
    <w:rsid w:val="00E560F8"/>
    <w:rsid w:val="00E617B7"/>
    <w:rsid w:val="00E82CFF"/>
    <w:rsid w:val="00E83169"/>
    <w:rsid w:val="00E931A5"/>
    <w:rsid w:val="00EA1B73"/>
    <w:rsid w:val="00EA55F3"/>
    <w:rsid w:val="00EB21C8"/>
    <w:rsid w:val="00EB2568"/>
    <w:rsid w:val="00EB7FA5"/>
    <w:rsid w:val="00EC60F9"/>
    <w:rsid w:val="00EE6B0D"/>
    <w:rsid w:val="00EF3343"/>
    <w:rsid w:val="00EF698D"/>
    <w:rsid w:val="00F11D0C"/>
    <w:rsid w:val="00F179B6"/>
    <w:rsid w:val="00F23DA1"/>
    <w:rsid w:val="00F24D35"/>
    <w:rsid w:val="00F31DF1"/>
    <w:rsid w:val="00F40910"/>
    <w:rsid w:val="00F4404D"/>
    <w:rsid w:val="00F51B19"/>
    <w:rsid w:val="00F61D94"/>
    <w:rsid w:val="00F64271"/>
    <w:rsid w:val="00F70E49"/>
    <w:rsid w:val="00F7141E"/>
    <w:rsid w:val="00F72A35"/>
    <w:rsid w:val="00F752B5"/>
    <w:rsid w:val="00F94517"/>
    <w:rsid w:val="00FC0CA7"/>
    <w:rsid w:val="00FE0618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E2D69"/>
  <w15:docId w15:val="{5F8FF563-998C-4B95-B2AB-E78C030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B19"/>
    <w:pPr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rFonts w:ascii="Bamini" w:hAnsi="Bamini"/>
      <w:sz w:val="22"/>
      <w:lang w:val="en-GB"/>
    </w:rPr>
  </w:style>
  <w:style w:type="paragraph" w:styleId="Heading1">
    <w:name w:val="heading 1"/>
    <w:basedOn w:val="Normal"/>
    <w:next w:val="Normal"/>
    <w:qFormat/>
    <w:rsid w:val="00622513"/>
    <w:pPr>
      <w:keepNext/>
      <w:spacing w:before="24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2513"/>
    <w:pPr>
      <w:keepNext/>
      <w:spacing w:before="24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2513"/>
    <w:pPr>
      <w:keepNext/>
      <w:spacing w:before="24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urband">
    <w:name w:val="Colour band"/>
    <w:basedOn w:val="Normal"/>
    <w:autoRedefine/>
    <w:rsid w:val="00C96ABA"/>
    <w:pPr>
      <w:tabs>
        <w:tab w:val="left" w:pos="720"/>
      </w:tabs>
      <w:ind w:right="-709"/>
    </w:pPr>
  </w:style>
  <w:style w:type="paragraph" w:customStyle="1" w:styleId="Copyrightstatement">
    <w:name w:val="Copyright statement"/>
    <w:basedOn w:val="Normal"/>
    <w:next w:val="Maintitle"/>
    <w:autoRedefine/>
    <w:rsid w:val="00833D9B"/>
    <w:pPr>
      <w:spacing w:before="840"/>
    </w:pPr>
  </w:style>
  <w:style w:type="paragraph" w:customStyle="1" w:styleId="Coursetitle">
    <w:name w:val="Course title"/>
    <w:basedOn w:val="Normal"/>
    <w:next w:val="Unitnumber"/>
    <w:autoRedefine/>
    <w:rsid w:val="00A42B19"/>
    <w:pPr>
      <w:spacing w:before="2800" w:after="240"/>
      <w:jc w:val="center"/>
    </w:pPr>
    <w:rPr>
      <w:sz w:val="24"/>
    </w:rPr>
  </w:style>
  <w:style w:type="paragraph" w:customStyle="1" w:styleId="CourseTeam">
    <w:name w:val="CourseTeam"/>
    <w:basedOn w:val="Normal"/>
    <w:rsid w:val="00622513"/>
    <w:pPr>
      <w:spacing w:after="20"/>
    </w:pPr>
    <w:rPr>
      <w:rFonts w:ascii="Palatia" w:hAnsi="Palatia"/>
      <w:sz w:val="20"/>
    </w:rPr>
  </w:style>
  <w:style w:type="paragraph" w:customStyle="1" w:styleId="Covernumber">
    <w:name w:val="Cover number"/>
    <w:basedOn w:val="Normal"/>
    <w:next w:val="Covertitle"/>
    <w:autoRedefine/>
    <w:rsid w:val="00A42B19"/>
    <w:pPr>
      <w:spacing w:before="1280" w:after="0"/>
      <w:ind w:right="-1134"/>
      <w:jc w:val="center"/>
    </w:pPr>
    <w:rPr>
      <w:b/>
      <w:sz w:val="40"/>
    </w:rPr>
  </w:style>
  <w:style w:type="paragraph" w:customStyle="1" w:styleId="Covertitle">
    <w:name w:val="Cover title"/>
    <w:basedOn w:val="Normal"/>
    <w:next w:val="Coursetitle"/>
    <w:autoRedefine/>
    <w:rsid w:val="00421C86"/>
    <w:pPr>
      <w:spacing w:before="720" w:after="5000" w:line="760" w:lineRule="exact"/>
      <w:ind w:right="-1134"/>
      <w:jc w:val="center"/>
    </w:pPr>
    <w:rPr>
      <w:b/>
      <w:kern w:val="72"/>
      <w:sz w:val="56"/>
    </w:rPr>
  </w:style>
  <w:style w:type="paragraph" w:styleId="Header">
    <w:name w:val="header"/>
    <w:basedOn w:val="Normal"/>
    <w:link w:val="HeaderChar"/>
    <w:autoRedefine/>
    <w:uiPriority w:val="99"/>
    <w:rsid w:val="00622513"/>
    <w:pPr>
      <w:pBdr>
        <w:bottom w:val="single" w:sz="6" w:space="0" w:color="C0C0C0"/>
      </w:pBdr>
      <w:tabs>
        <w:tab w:val="center" w:pos="3685"/>
        <w:tab w:val="right" w:pos="7371"/>
        <w:tab w:val="right" w:pos="8306"/>
      </w:tabs>
      <w:spacing w:after="480" w:line="220" w:lineRule="exact"/>
      <w:jc w:val="right"/>
    </w:pPr>
    <w:rPr>
      <w:kern w:val="22"/>
      <w:sz w:val="16"/>
    </w:rPr>
  </w:style>
  <w:style w:type="paragraph" w:customStyle="1" w:styleId="Institution">
    <w:name w:val="Institution"/>
    <w:basedOn w:val="Normal"/>
    <w:autoRedefine/>
    <w:rsid w:val="00917F98"/>
    <w:pPr>
      <w:spacing w:before="1080" w:after="20" w:line="360" w:lineRule="auto"/>
      <w:ind w:left="357"/>
      <w:contextualSpacing/>
      <w:jc w:val="center"/>
    </w:pPr>
  </w:style>
  <w:style w:type="paragraph" w:customStyle="1" w:styleId="Logo">
    <w:name w:val="Logo"/>
    <w:basedOn w:val="Colourband"/>
    <w:autoRedefine/>
    <w:qFormat/>
    <w:rsid w:val="00855D62"/>
    <w:pPr>
      <w:framePr w:wrap="around" w:vAnchor="text" w:hAnchor="text" w:y="1" w:anchorLock="1"/>
    </w:pPr>
  </w:style>
  <w:style w:type="paragraph" w:customStyle="1" w:styleId="Maintitle">
    <w:name w:val="Main title"/>
    <w:basedOn w:val="Normal"/>
    <w:next w:val="Normal"/>
    <w:autoRedefine/>
    <w:rsid w:val="00A42B19"/>
    <w:pPr>
      <w:keepNext/>
      <w:pageBreakBefore/>
      <w:spacing w:after="240"/>
      <w:jc w:val="center"/>
    </w:pPr>
    <w:rPr>
      <w:b/>
      <w:sz w:val="28"/>
    </w:rPr>
  </w:style>
  <w:style w:type="paragraph" w:customStyle="1" w:styleId="Programme">
    <w:name w:val="Programme"/>
    <w:basedOn w:val="Normal"/>
    <w:autoRedefine/>
    <w:rsid w:val="00B838F7"/>
    <w:pPr>
      <w:spacing w:before="0"/>
      <w:ind w:right="-993"/>
      <w:jc w:val="right"/>
    </w:pPr>
    <w:rPr>
      <w:b/>
      <w:sz w:val="24"/>
    </w:rPr>
  </w:style>
  <w:style w:type="paragraph" w:customStyle="1" w:styleId="Team-role">
    <w:name w:val="Team-role"/>
    <w:basedOn w:val="Normal"/>
    <w:rsid w:val="00A42B19"/>
    <w:pPr>
      <w:keepNext/>
      <w:spacing w:before="360" w:line="240" w:lineRule="auto"/>
    </w:pPr>
    <w:rPr>
      <w:b/>
      <w:sz w:val="21"/>
    </w:rPr>
  </w:style>
  <w:style w:type="paragraph" w:customStyle="1" w:styleId="Team-member">
    <w:name w:val="Team-member"/>
    <w:basedOn w:val="CourseTeam"/>
    <w:next w:val="Normal"/>
    <w:autoRedefine/>
    <w:rsid w:val="00A42B19"/>
    <w:pPr>
      <w:spacing w:before="0" w:line="240" w:lineRule="auto"/>
    </w:pPr>
    <w:rPr>
      <w:rFonts w:ascii="Bamini" w:hAnsi="Bamini"/>
    </w:rPr>
  </w:style>
  <w:style w:type="paragraph" w:customStyle="1" w:styleId="Unitnumber">
    <w:name w:val="Unit number"/>
    <w:basedOn w:val="Normal"/>
    <w:next w:val="Unittitle"/>
    <w:autoRedefine/>
    <w:rsid w:val="00A42B19"/>
    <w:pPr>
      <w:spacing w:before="480" w:after="480" w:line="240" w:lineRule="auto"/>
      <w:jc w:val="center"/>
    </w:pPr>
    <w:rPr>
      <w:b/>
      <w:sz w:val="32"/>
      <w:lang w:val="en-US"/>
    </w:rPr>
  </w:style>
  <w:style w:type="paragraph" w:customStyle="1" w:styleId="Unittitle">
    <w:name w:val="Unit title"/>
    <w:basedOn w:val="Normal"/>
    <w:next w:val="Institution"/>
    <w:autoRedefine/>
    <w:rsid w:val="00074CD7"/>
    <w:pPr>
      <w:spacing w:before="960" w:after="6000" w:line="760" w:lineRule="exact"/>
      <w:jc w:val="center"/>
    </w:pPr>
    <w:rPr>
      <w:b/>
      <w:noProof/>
      <w:sz w:val="44"/>
      <w:lang w:val="en-US" w:bidi="si-LK"/>
    </w:rPr>
  </w:style>
  <w:style w:type="paragraph" w:styleId="Footer">
    <w:name w:val="footer"/>
    <w:basedOn w:val="Normal"/>
    <w:link w:val="FooterChar"/>
    <w:uiPriority w:val="99"/>
    <w:rsid w:val="00A42B1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rsid w:val="00622513"/>
  </w:style>
  <w:style w:type="character" w:customStyle="1" w:styleId="HeaderChar">
    <w:name w:val="Header Char"/>
    <w:link w:val="Header"/>
    <w:uiPriority w:val="99"/>
    <w:rsid w:val="00622513"/>
    <w:rPr>
      <w:kern w:val="22"/>
      <w:sz w:val="16"/>
      <w:lang w:val="en-GB" w:eastAsia="en-US"/>
    </w:rPr>
  </w:style>
  <w:style w:type="paragraph" w:customStyle="1" w:styleId="Coverpagelogo">
    <w:name w:val="Cover page logo"/>
    <w:basedOn w:val="Normal"/>
    <w:qFormat/>
    <w:rsid w:val="00622513"/>
    <w:pPr>
      <w:spacing w:line="300" w:lineRule="exact"/>
      <w:jc w:val="center"/>
    </w:pPr>
    <w:rPr>
      <w:rFonts w:ascii="AvantGarde" w:hAnsi="AvantGarde"/>
      <w:caps/>
      <w:sz w:val="28"/>
    </w:rPr>
  </w:style>
  <w:style w:type="character" w:customStyle="1" w:styleId="FooterChar">
    <w:name w:val="Footer Char"/>
    <w:link w:val="Footer"/>
    <w:uiPriority w:val="99"/>
    <w:rsid w:val="00A42B19"/>
    <w:rPr>
      <w:sz w:val="22"/>
      <w:lang w:val="en-GB"/>
    </w:rPr>
  </w:style>
  <w:style w:type="paragraph" w:customStyle="1" w:styleId="Subtitle">
    <w:name w:val="Sub title"/>
    <w:basedOn w:val="Maintitle"/>
    <w:qFormat/>
    <w:rsid w:val="00C724C1"/>
    <w:rPr>
      <w:b w:val="0"/>
      <w:sz w:val="24"/>
    </w:rPr>
  </w:style>
  <w:style w:type="paragraph" w:customStyle="1" w:styleId="Subtitle1">
    <w:name w:val="Sub title 1"/>
    <w:basedOn w:val="Maintitle"/>
    <w:next w:val="Normal"/>
    <w:autoRedefine/>
    <w:qFormat/>
    <w:rsid w:val="006F661E"/>
    <w:pPr>
      <w:pageBreakBefore w:val="0"/>
      <w:spacing w:before="360"/>
      <w:jc w:val="left"/>
    </w:pPr>
    <w:rPr>
      <w:sz w:val="24"/>
    </w:rPr>
  </w:style>
  <w:style w:type="paragraph" w:customStyle="1" w:styleId="Subtitle2">
    <w:name w:val="Sub title 2"/>
    <w:basedOn w:val="Maintitle"/>
    <w:next w:val="Normal"/>
    <w:autoRedefine/>
    <w:qFormat/>
    <w:rsid w:val="006F661E"/>
    <w:pPr>
      <w:pageBreakBefore w:val="0"/>
      <w:spacing w:before="240" w:after="120"/>
      <w:jc w:val="left"/>
    </w:pPr>
    <w:rPr>
      <w:i/>
      <w:sz w:val="22"/>
    </w:rPr>
  </w:style>
  <w:style w:type="paragraph" w:customStyle="1" w:styleId="StyleCopyrightstatementAfter0pt">
    <w:name w:val="Style Copyright statement + After:  0 pt"/>
    <w:basedOn w:val="Copyrightstatement"/>
    <w:rsid w:val="001C3B5D"/>
    <w:pPr>
      <w:spacing w:before="48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ya\Desktop\House%20style%202021\Web%20uploades%202021\Tamil\Faculty%20of%20Natural%20Sciences%20-%20Course%20Template%20-%20Tam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2F40-A937-47A8-ABA8-D60091D8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 of Natural Sciences - Course Template - Tamil</Template>
  <TotalTime>0</TotalTime>
  <Pages>8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NATURAL SCIENCES</vt:lpstr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NATURAL SCIENCES</dc:title>
  <dc:subject/>
  <dc:creator>Gayathri</dc:creator>
  <cp:keywords/>
  <cp:lastModifiedBy>Mr MGM Pasindu Kalhara</cp:lastModifiedBy>
  <cp:revision>2</cp:revision>
  <dcterms:created xsi:type="dcterms:W3CDTF">2025-03-24T06:17:00Z</dcterms:created>
  <dcterms:modified xsi:type="dcterms:W3CDTF">2025-03-24T06:17:00Z</dcterms:modified>
</cp:coreProperties>
</file>