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D465" w14:textId="77777777" w:rsidR="00B02C71" w:rsidRDefault="007941FA" w:rsidP="009E56F3">
      <w:pPr>
        <w:pStyle w:val="Colourband"/>
        <w:tabs>
          <w:tab w:val="clear" w:pos="720"/>
          <w:tab w:val="left" w:pos="7236"/>
        </w:tabs>
      </w:pPr>
      <w:r>
        <w:rPr>
          <w:noProof/>
          <w:lang w:val="en-US" w:bidi="si-LK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F399D0C" wp14:editId="004A8697">
                <wp:simplePos x="0" y="0"/>
                <wp:positionH relativeFrom="column">
                  <wp:posOffset>-738505</wp:posOffset>
                </wp:positionH>
                <wp:positionV relativeFrom="paragraph">
                  <wp:posOffset>-326390</wp:posOffset>
                </wp:positionV>
                <wp:extent cx="1111250" cy="1537335"/>
                <wp:effectExtent l="8255" t="10795" r="13970" b="1397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537335"/>
                          <a:chOff x="562" y="1187"/>
                          <a:chExt cx="1750" cy="2421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62" y="2672"/>
                            <a:ext cx="175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0F345" w14:textId="77777777" w:rsidR="00760B2A" w:rsidRPr="00555C98" w:rsidRDefault="00DF5639" w:rsidP="00555C98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Y%S ,xld </w:t>
                              </w:r>
                              <w:r>
                                <w:rPr>
                                  <w:sz w:val="20"/>
                                </w:rPr>
                                <w:br/>
                                <w:t>újD; úYaj</w:t>
                              </w:r>
                              <w:r w:rsidR="00555C98">
                                <w:rPr>
                                  <w:sz w:val="20"/>
                                </w:rPr>
                                <w:t>úoHd,h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37" y="1187"/>
                            <a:ext cx="1145" cy="1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B92530" w14:textId="77777777" w:rsidR="00760B2A" w:rsidRDefault="007941FA">
                              <w:pPr>
                                <w:spacing w:line="240" w:lineRule="auto"/>
                              </w:pPr>
                              <w:r>
                                <w:rPr>
                                  <w:noProof/>
                                  <w:sz w:val="20"/>
                                  <w:lang w:val="en-US" w:bidi="si-LK"/>
                                </w:rPr>
                                <w:drawing>
                                  <wp:inline distT="0" distB="0" distL="0" distR="0" wp14:anchorId="3FEC011C" wp14:editId="5BF36F9A">
                                    <wp:extent cx="733425" cy="952500"/>
                                    <wp:effectExtent l="0" t="0" r="0" b="0"/>
                                    <wp:docPr id="130" name="Picture 1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3425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99D0C" id="Group 4" o:spid="_x0000_s1026" style="position:absolute;margin-left:-58.15pt;margin-top:-25.7pt;width:87.5pt;height:121.05pt;z-index:251657728" coordorigin="562,1187" coordsize="1750,2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">
                <v:rect id="Rectangle 5" o:spid="_x0000_s1027" style="position:absolute;left:562;top:2672;width:175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" strokecolor="white">
                  <v:textbox inset="0,0,0,0">
                    <w:txbxContent>
                      <w:p w14:paraId="7240F345" w14:textId="77777777" w:rsidR="00760B2A" w:rsidRPr="00555C98" w:rsidRDefault="00DF5639" w:rsidP="00555C98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Y%S ,xld </w:t>
                        </w:r>
                        <w:r>
                          <w:rPr>
                            <w:sz w:val="20"/>
                          </w:rPr>
                          <w:br/>
                          <w:t>újD; úYaj</w:t>
                        </w:r>
                        <w:r w:rsidR="00555C98">
                          <w:rPr>
                            <w:sz w:val="20"/>
                          </w:rPr>
                          <w:t>úoHd,h</w:t>
                        </w:r>
                      </w:p>
                    </w:txbxContent>
                  </v:textbox>
                </v:rect>
                <v:rect id="Rectangle 6" o:spid="_x0000_s1028" style="position:absolute;left:837;top:1187;width:114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" strokecolor="white">
                  <v:textbox inset="0,0,0,0">
                    <w:txbxContent>
                      <w:p w14:paraId="5FB92530" w14:textId="77777777" w:rsidR="00760B2A" w:rsidRDefault="007941FA">
                        <w:pPr>
                          <w:spacing w:line="240" w:lineRule="auto"/>
                        </w:pPr>
                        <w:r>
                          <w:rPr>
                            <w:noProof/>
                            <w:sz w:val="20"/>
                            <w:lang w:val="en-US" w:bidi="si-LK"/>
                          </w:rPr>
                          <w:drawing>
                            <wp:inline distT="0" distB="0" distL="0" distR="0" wp14:anchorId="3FEC011C" wp14:editId="5BF36F9A">
                              <wp:extent cx="733425" cy="952500"/>
                              <wp:effectExtent l="0" t="0" r="0" b="0"/>
                              <wp:docPr id="130" name="Picture 1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E56F3">
        <w:tab/>
      </w:r>
    </w:p>
    <w:p w14:paraId="6943246B" w14:textId="77777777" w:rsidR="00B02C71" w:rsidRDefault="00B02C71" w:rsidP="00C96ABA">
      <w:pPr>
        <w:pStyle w:val="Colourband"/>
      </w:pPr>
    </w:p>
    <w:p w14:paraId="4FD91548" w14:textId="77777777" w:rsidR="00CA1D0A" w:rsidRDefault="008A41B7" w:rsidP="00711431">
      <w:pPr>
        <w:pStyle w:val="Programme"/>
      </w:pPr>
      <w:r>
        <w:t>iajdNdõl õoHd</w:t>
      </w:r>
      <w:r w:rsidR="00F35C49">
        <w:t xml:space="preserve"> </w:t>
      </w:r>
      <w:r w:rsidR="00711431">
        <w:t>mSGh</w:t>
      </w:r>
    </w:p>
    <w:p w14:paraId="56124106" w14:textId="77777777" w:rsidR="00711431" w:rsidRDefault="00F11BE5" w:rsidP="00711431">
      <w:pPr>
        <w:pStyle w:val="Programme"/>
      </w:pPr>
      <w:r>
        <w:t xml:space="preserve">i;a;aj õoHd </w:t>
      </w:r>
      <w:r w:rsidR="00711431">
        <w:t>wOHhkdxYh</w:t>
      </w:r>
    </w:p>
    <w:p w14:paraId="1555632A" w14:textId="77777777" w:rsidR="00711431" w:rsidRDefault="00DF5DAE" w:rsidP="00711431">
      <w:pPr>
        <w:pStyle w:val="Programme"/>
      </w:pPr>
      <w:r>
        <w:rPr>
          <w:noProof/>
          <w:lang w:val="en-US" w:bidi="si-LK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61A0F4B" wp14:editId="70C9922D">
                <wp:simplePos x="0" y="0"/>
                <wp:positionH relativeFrom="margin">
                  <wp:posOffset>-564189</wp:posOffset>
                </wp:positionH>
                <wp:positionV relativeFrom="margin">
                  <wp:posOffset>1156572</wp:posOffset>
                </wp:positionV>
                <wp:extent cx="727075" cy="8134985"/>
                <wp:effectExtent l="22860" t="20955" r="40640" b="4508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81349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FB502" id="Rectangle 9" o:spid="_x0000_s1026" style="position:absolute;margin-left:-44.4pt;margin-top:91.05pt;width:57.25pt;height:640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" o:allowincell="f" fillcolor="#0070c0" strokecolor="#0070c0" strokeweight="3pt">
                <v:shadow on="t" color="#1f4d78" opacity=".5" offset="1pt"/>
                <w10:wrap anchorx="margin" anchory="margin"/>
              </v:rect>
            </w:pict>
          </mc:Fallback>
        </mc:AlternateContent>
      </w:r>
      <w:r w:rsidR="00A31CC0">
        <w:t>õoHd</w:t>
      </w:r>
      <w:r w:rsidR="00EB2A0F">
        <w:t xml:space="preserve">fõoS </w:t>
      </w:r>
      <w:r w:rsidR="00711431">
        <w:t>( 6 jk u</w:t>
      </w:r>
      <w:r w:rsidR="000B182F">
        <w:t>Ü</w:t>
      </w:r>
      <w:r w:rsidR="00711431">
        <w:t>gu</w:t>
      </w:r>
    </w:p>
    <w:p w14:paraId="07CA0FE3" w14:textId="77777777" w:rsidR="00711431" w:rsidRPr="00711431" w:rsidRDefault="00711431" w:rsidP="00711431">
      <w:pPr>
        <w:pStyle w:val="Programme"/>
      </w:pPr>
      <w:r>
        <w:rPr>
          <w:rFonts w:ascii="Times New Roman" w:hAnsi="Times New Roman"/>
        </w:rPr>
        <w:t xml:space="preserve">XYU 123 : </w:t>
      </w:r>
      <w:r>
        <w:t>m</w:t>
      </w:r>
      <w:r w:rsidR="000B182F">
        <w:t>¾</w:t>
      </w:r>
      <w:r>
        <w:t>fhaIK</w:t>
      </w:r>
      <w:r w:rsidR="000B182F">
        <w:t xml:space="preserve"> úêl%u</w:t>
      </w:r>
      <w:r>
        <w:t xml:space="preserve"> </w:t>
      </w:r>
    </w:p>
    <w:p w14:paraId="6DD031D5" w14:textId="77777777" w:rsidR="00CA1D0A" w:rsidRDefault="00711431" w:rsidP="00C96ABA">
      <w:pPr>
        <w:pStyle w:val="Covernumber"/>
        <w:rPr>
          <w:rFonts w:ascii="Times New Roman" w:hAnsi="Times New Roman"/>
        </w:rPr>
      </w:pPr>
      <w:r>
        <w:t xml:space="preserve">tall </w:t>
      </w:r>
      <w:r>
        <w:rPr>
          <w:rFonts w:ascii="Times New Roman" w:hAnsi="Times New Roman"/>
        </w:rPr>
        <w:t>II</w:t>
      </w:r>
    </w:p>
    <w:p w14:paraId="6714A553" w14:textId="77777777" w:rsidR="00711431" w:rsidRPr="00711431" w:rsidRDefault="00711431" w:rsidP="001E51DA">
      <w:pPr>
        <w:pStyle w:val="Covertitle"/>
      </w:pPr>
      <w:r>
        <w:t>m¾fhaIK úêl%u</w:t>
      </w:r>
    </w:p>
    <w:p w14:paraId="1E173F31" w14:textId="77777777" w:rsidR="00711431" w:rsidRPr="00711431" w:rsidRDefault="00711431" w:rsidP="00ED126D"/>
    <w:p w14:paraId="7CDFECB3" w14:textId="77777777" w:rsidR="00397D46" w:rsidRDefault="00397D46" w:rsidP="001E51DA">
      <w:pPr>
        <w:pStyle w:val="Covertitle"/>
        <w:sectPr w:rsidR="00397D46" w:rsidSect="00A42F04">
          <w:headerReference w:type="even" r:id="rId9"/>
          <w:headerReference w:type="default" r:id="rId10"/>
          <w:footerReference w:type="default" r:id="rId11"/>
          <w:type w:val="oddPage"/>
          <w:pgSz w:w="11907" w:h="16839" w:code="9"/>
          <w:pgMar w:top="1701" w:right="2835" w:bottom="1701" w:left="1701" w:header="720" w:footer="720" w:gutter="0"/>
          <w:pgNumType w:fmt="lowerRoman"/>
          <w:cols w:space="720"/>
          <w:titlePg/>
          <w:docGrid w:linePitch="299"/>
        </w:sectPr>
      </w:pPr>
    </w:p>
    <w:p w14:paraId="35888E2E" w14:textId="77777777" w:rsidR="0092790B" w:rsidRDefault="0092790B" w:rsidP="004219C3">
      <w:pPr>
        <w:pStyle w:val="Coursetitle"/>
      </w:pPr>
      <w:bookmarkStart w:id="0" w:name="coursetitle"/>
    </w:p>
    <w:bookmarkEnd w:id="0"/>
    <w:p w14:paraId="52C35DFD" w14:textId="77777777" w:rsidR="00CA1D0A" w:rsidRPr="00CE487F" w:rsidRDefault="00CE487F" w:rsidP="004219C3">
      <w:pPr>
        <w:pStyle w:val="Coursetitle"/>
        <w:rPr>
          <w:rFonts w:ascii="Times New Roman" w:hAnsi="Times New Roman"/>
        </w:rPr>
      </w:pPr>
      <w:r w:rsidRPr="00CE487F">
        <w:rPr>
          <w:rFonts w:ascii="Times New Roman" w:hAnsi="Times New Roman"/>
        </w:rPr>
        <w:t>[</w:t>
      </w:r>
      <w:r w:rsidR="000B182F" w:rsidRPr="004219C3">
        <w:t>úIh kduh</w:t>
      </w:r>
      <w:r w:rsidRPr="00CE487F">
        <w:rPr>
          <w:rFonts w:ascii="Times New Roman" w:hAnsi="Times New Roman"/>
        </w:rPr>
        <w:t>]</w:t>
      </w:r>
    </w:p>
    <w:p w14:paraId="2BF9A69A" w14:textId="77777777" w:rsidR="000B182F" w:rsidRPr="002745C1" w:rsidRDefault="009B002D" w:rsidP="002745C1">
      <w:pPr>
        <w:pStyle w:val="Unitnumber"/>
      </w:pPr>
      <w:r>
        <w:t xml:space="preserve">tallh </w:t>
      </w:r>
      <w:r w:rsidR="00CE487F" w:rsidRPr="00CE487F">
        <w:rPr>
          <w:rFonts w:ascii="Times New Roman" w:hAnsi="Times New Roman"/>
        </w:rPr>
        <w:t>[</w:t>
      </w:r>
      <w:r w:rsidR="000B182F" w:rsidRPr="002745C1">
        <w:t>wxlh</w:t>
      </w:r>
      <w:bookmarkStart w:id="1" w:name="volumetitle"/>
      <w:r w:rsidR="00CE487F" w:rsidRPr="00CE487F">
        <w:rPr>
          <w:rFonts w:ascii="Times New Roman" w:hAnsi="Times New Roman"/>
        </w:rPr>
        <w:t>]</w:t>
      </w:r>
    </w:p>
    <w:p w14:paraId="237926CE" w14:textId="77777777" w:rsidR="00D11B50" w:rsidRPr="000B182F" w:rsidRDefault="00DF5639" w:rsidP="000B182F">
      <w:pPr>
        <w:pStyle w:val="Unittitle"/>
      </w:pPr>
      <w:r w:rsidRPr="00CE487F">
        <w:rPr>
          <w:rFonts w:ascii="Times New Roman" w:hAnsi="Times New Roman"/>
        </w:rPr>
        <w:t>[</w:t>
      </w:r>
      <w:r w:rsidR="007941FA">
        <w:rPr>
          <w:noProof/>
          <w:lang w:bidi="si-LK"/>
        </w:rPr>
        <w:drawing>
          <wp:anchor distT="0" distB="0" distL="114300" distR="114300" simplePos="0" relativeHeight="251656704" behindDoc="0" locked="0" layoutInCell="1" allowOverlap="0" wp14:anchorId="7FF9C014" wp14:editId="2B4AC9A9">
            <wp:simplePos x="0" y="0"/>
            <wp:positionH relativeFrom="column">
              <wp:posOffset>1972310</wp:posOffset>
            </wp:positionH>
            <wp:positionV relativeFrom="paragraph">
              <wp:posOffset>3079115</wp:posOffset>
            </wp:positionV>
            <wp:extent cx="981075" cy="1257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t>tall kduh</w:t>
      </w:r>
      <w:r w:rsidRPr="00CE487F">
        <w:rPr>
          <w:rFonts w:ascii="Times New Roman" w:hAnsi="Times New Roman"/>
        </w:rPr>
        <w:t>]</w:t>
      </w:r>
    </w:p>
    <w:p w14:paraId="79D283E6" w14:textId="77777777" w:rsidR="00D11B50" w:rsidRPr="00D11B50" w:rsidRDefault="00D11B50" w:rsidP="00C96ABA">
      <w:pPr>
        <w:pStyle w:val="Logo"/>
        <w:framePr w:wrap="around"/>
      </w:pPr>
    </w:p>
    <w:p w14:paraId="1C1B114F" w14:textId="77777777" w:rsidR="00792680" w:rsidRDefault="00792680" w:rsidP="00773D0E">
      <w:pPr>
        <w:pStyle w:val="Institution"/>
      </w:pPr>
      <w:r>
        <w:t>Y%S ,xld õjD; õYajõoHd,fha m%ldYkhls</w:t>
      </w:r>
    </w:p>
    <w:p w14:paraId="5573B5D3" w14:textId="77777777" w:rsidR="00773D0E" w:rsidRDefault="00D11B50" w:rsidP="00792680">
      <w:pPr>
        <w:pStyle w:val="Institution"/>
        <w:ind w:left="0" w:firstLine="357"/>
        <w:jc w:val="left"/>
        <w:sectPr w:rsidR="00773D0E" w:rsidSect="00A42F04">
          <w:headerReference w:type="even" r:id="rId12"/>
          <w:headerReference w:type="default" r:id="rId13"/>
          <w:footerReference w:type="default" r:id="rId14"/>
          <w:type w:val="oddPage"/>
          <w:pgSz w:w="11907" w:h="16839" w:code="9"/>
          <w:pgMar w:top="1701" w:right="2835" w:bottom="1701" w:left="1701" w:header="720" w:footer="720" w:gutter="0"/>
          <w:pgNumType w:fmt="lowerRoman" w:start="2"/>
          <w:cols w:space="720"/>
          <w:titlePg/>
          <w:docGrid w:linePitch="299"/>
        </w:sectPr>
      </w:pPr>
      <w:r>
        <w:br/>
      </w:r>
    </w:p>
    <w:p w14:paraId="53134D59" w14:textId="77777777" w:rsidR="00BA119C" w:rsidRPr="00BA119C" w:rsidRDefault="00A42F04" w:rsidP="00BA119C">
      <w:pPr>
        <w:pStyle w:val="Maintitle"/>
      </w:pPr>
      <w:r>
        <w:lastRenderedPageBreak/>
        <w:t>WmldrdkqiauD;sh</w:t>
      </w:r>
    </w:p>
    <w:p w14:paraId="268B262D" w14:textId="77777777" w:rsidR="00BA119C" w:rsidRDefault="00BA119C">
      <w:pPr>
        <w:overflowPunct/>
        <w:autoSpaceDE/>
        <w:autoSpaceDN/>
        <w:adjustRightInd/>
        <w:spacing w:before="0" w:after="0" w:line="240" w:lineRule="auto"/>
        <w:textAlignment w:val="auto"/>
        <w:rPr>
          <w:b/>
          <w:sz w:val="28"/>
        </w:rPr>
      </w:pPr>
    </w:p>
    <w:p w14:paraId="434453D4" w14:textId="77777777" w:rsidR="00BA119C" w:rsidRPr="00BC31F0" w:rsidRDefault="00BA119C" w:rsidP="00BA119C"/>
    <w:p w14:paraId="2F50D0CC" w14:textId="77777777" w:rsidR="00A42F04" w:rsidRPr="00BA119C" w:rsidRDefault="00A42F04" w:rsidP="00BA119C">
      <w:pPr>
        <w:jc w:val="center"/>
        <w:rPr>
          <w:sz w:val="28"/>
        </w:rPr>
      </w:pPr>
    </w:p>
    <w:p w14:paraId="4A66E159" w14:textId="77777777" w:rsidR="003F46E7" w:rsidRPr="006755FA" w:rsidRDefault="002E1973" w:rsidP="002E1973">
      <w:pPr>
        <w:pStyle w:val="Maintitle"/>
        <w:sectPr w:rsidR="003F46E7" w:rsidRPr="006755FA" w:rsidSect="00A42F04">
          <w:headerReference w:type="even" r:id="rId15"/>
          <w:footerReference w:type="even" r:id="rId16"/>
          <w:headerReference w:type="first" r:id="rId17"/>
          <w:footerReference w:type="first" r:id="rId18"/>
          <w:type w:val="evenPage"/>
          <w:pgSz w:w="11907" w:h="16839" w:code="9"/>
          <w:pgMar w:top="1701" w:right="2835" w:bottom="1701" w:left="1701" w:header="720" w:footer="720" w:gutter="0"/>
          <w:pgNumType w:fmt="lowerRoman" w:start="2"/>
          <w:cols w:space="720"/>
          <w:docGrid w:linePitch="299"/>
        </w:sectPr>
      </w:pPr>
      <w:r>
        <w:lastRenderedPageBreak/>
        <w:t>mdGud,d lKavdhu</w:t>
      </w:r>
    </w:p>
    <w:p w14:paraId="67DFF8DC" w14:textId="77777777" w:rsidR="0046015D" w:rsidRDefault="0046015D" w:rsidP="00D0319A">
      <w:pPr>
        <w:sectPr w:rsidR="0046015D" w:rsidSect="00A42F04">
          <w:footerReference w:type="default" r:id="rId19"/>
          <w:headerReference w:type="first" r:id="rId20"/>
          <w:footerReference w:type="first" r:id="rId21"/>
          <w:type w:val="continuous"/>
          <w:pgSz w:w="11907" w:h="16839" w:code="9"/>
          <w:pgMar w:top="1701" w:right="2835" w:bottom="1701" w:left="1701" w:header="720" w:footer="720" w:gutter="0"/>
          <w:cols w:num="2" w:space="720"/>
          <w:titlePg/>
        </w:sectPr>
      </w:pPr>
    </w:p>
    <w:p w14:paraId="165AEE7C" w14:textId="77777777" w:rsidR="00A618C8" w:rsidRDefault="00F656B6" w:rsidP="00A618C8">
      <w:pPr>
        <w:pStyle w:val="Team-role"/>
      </w:pPr>
      <w:r>
        <w:t>mdGud,d lKavdhï kdhl</w:t>
      </w:r>
    </w:p>
    <w:p w14:paraId="397BC75D" w14:textId="77777777" w:rsidR="00A618C8" w:rsidRDefault="00F656B6" w:rsidP="00BD60D3">
      <w:pPr>
        <w:pStyle w:val="Team-member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t>mdGud,d lKavdhï kdhl</w:t>
      </w:r>
      <w:r w:rsidR="00A80CB4">
        <w:t>hdf.a ku</w:t>
      </w:r>
      <w:r>
        <w:rPr>
          <w:rFonts w:ascii="Times New Roman" w:hAnsi="Times New Roman"/>
        </w:rPr>
        <w:t>]</w:t>
      </w:r>
    </w:p>
    <w:p w14:paraId="5C9C1D17" w14:textId="77777777" w:rsidR="00BA119C" w:rsidRDefault="00A80CB4" w:rsidP="00BA119C">
      <w:pPr>
        <w:pStyle w:val="Team-role"/>
      </w:pPr>
      <w:r>
        <w:t xml:space="preserve">mdGud,d lKavdhï </w:t>
      </w:r>
      <w:r w:rsidR="00F656B6">
        <w:t>l&lt;ukdlre</w:t>
      </w:r>
      <w:r w:rsidR="00F802E9">
        <w:t xml:space="preserve"> </w:t>
      </w:r>
    </w:p>
    <w:p w14:paraId="6C14E12E" w14:textId="77777777" w:rsidR="00A618C8" w:rsidRDefault="00BA119C" w:rsidP="00BA119C">
      <w:pPr>
        <w:pStyle w:val="Team-member"/>
      </w:pPr>
      <w:r>
        <w:rPr>
          <w:rFonts w:ascii="Times New Roman" w:hAnsi="Times New Roman"/>
        </w:rPr>
        <w:t>[</w:t>
      </w:r>
      <w:r w:rsidR="00F656B6">
        <w:t>mdGud,d lKavdhï</w:t>
      </w:r>
      <w:r w:rsidR="00D0319A">
        <w:t xml:space="preserve"> l&lt;ukdlref.a ku</w:t>
      </w:r>
      <w:r w:rsidR="00483028">
        <w:rPr>
          <w:rFonts w:ascii="Times New Roman" w:hAnsi="Times New Roman"/>
        </w:rPr>
        <w:t>]</w:t>
      </w:r>
    </w:p>
    <w:p w14:paraId="780F9C24" w14:textId="77777777" w:rsidR="00BA119C" w:rsidRPr="00BA119C" w:rsidRDefault="00A80CB4" w:rsidP="00BA119C">
      <w:pPr>
        <w:pStyle w:val="Team-role"/>
      </w:pPr>
      <w:r w:rsidRPr="00BA119C">
        <w:t>l¾</w:t>
      </w:r>
      <w:r w:rsidR="00131111">
        <w:t>;D</w:t>
      </w:r>
      <w:r w:rsidR="006755FA" w:rsidRPr="00BA119C">
        <w:t xml:space="preserve"> </w:t>
      </w:r>
    </w:p>
    <w:p w14:paraId="09E609CB" w14:textId="77777777" w:rsidR="00A80CB4" w:rsidRDefault="00BA119C" w:rsidP="00BA119C">
      <w:pPr>
        <w:pStyle w:val="Team-member"/>
      </w:pPr>
      <w:r>
        <w:rPr>
          <w:rFonts w:ascii="Times New Roman" w:hAnsi="Times New Roman"/>
        </w:rPr>
        <w:t>[</w:t>
      </w:r>
      <w:r w:rsidR="00A80CB4">
        <w:t>l¾;Djrekaf.a kï</w:t>
      </w:r>
      <w:r w:rsidR="00483028">
        <w:rPr>
          <w:rFonts w:ascii="Times New Roman" w:hAnsi="Times New Roman"/>
        </w:rPr>
        <w:t>]</w:t>
      </w:r>
    </w:p>
    <w:p w14:paraId="591255D6" w14:textId="77777777" w:rsidR="00A618C8" w:rsidRDefault="00067834" w:rsidP="00A618C8">
      <w:pPr>
        <w:pStyle w:val="Team-role"/>
      </w:pPr>
      <w:r>
        <w:t>wOHdmk ;dlaIKfõoS</w:t>
      </w:r>
    </w:p>
    <w:p w14:paraId="2F73C936" w14:textId="77777777" w:rsidR="00A618C8" w:rsidRDefault="00BA119C" w:rsidP="00BD60D3">
      <w:pPr>
        <w:pStyle w:val="Team-member"/>
      </w:pPr>
      <w:r>
        <w:rPr>
          <w:rFonts w:ascii="Times New Roman" w:hAnsi="Times New Roman"/>
        </w:rPr>
        <w:t>[</w:t>
      </w:r>
      <w:r w:rsidR="00067834">
        <w:t>wOHdmk ;dlaIKfõoSkaf.a kï</w:t>
      </w:r>
      <w:r w:rsidR="00A15E6B">
        <w:rPr>
          <w:rFonts w:ascii="Times New Roman" w:hAnsi="Times New Roman"/>
        </w:rPr>
        <w:t>]</w:t>
      </w:r>
    </w:p>
    <w:p w14:paraId="07FAE7A0" w14:textId="77777777" w:rsidR="00A618C8" w:rsidRDefault="00F656B6" w:rsidP="00A618C8">
      <w:pPr>
        <w:pStyle w:val="Team-role"/>
      </w:pPr>
      <w:r>
        <w:t>NdId ixialdrl</w:t>
      </w:r>
    </w:p>
    <w:p w14:paraId="3F9491C8" w14:textId="77777777" w:rsidR="00A618C8" w:rsidRPr="00F656B6" w:rsidRDefault="00F656B6" w:rsidP="00A15E6B">
      <w:pPr>
        <w:pStyle w:val="Team-member"/>
      </w:pPr>
      <w:r>
        <w:rPr>
          <w:rFonts w:ascii="Times New Roman" w:hAnsi="Times New Roman"/>
        </w:rPr>
        <w:t>[</w:t>
      </w:r>
      <w:r>
        <w:t xml:space="preserve">NdId ixialdrlf.a ku </w:t>
      </w:r>
      <w:r>
        <w:rPr>
          <w:rFonts w:ascii="Times New Roman" w:hAnsi="Times New Roman"/>
        </w:rPr>
        <w:t xml:space="preserve">/ </w:t>
      </w:r>
      <w:r>
        <w:t>kï</w:t>
      </w:r>
      <w:r>
        <w:rPr>
          <w:rFonts w:ascii="Times New Roman" w:hAnsi="Times New Roman"/>
        </w:rPr>
        <w:t>]</w:t>
      </w:r>
      <w:r>
        <w:t xml:space="preserve"> </w:t>
      </w:r>
    </w:p>
    <w:p w14:paraId="41A98963" w14:textId="77777777" w:rsidR="00A618C8" w:rsidRDefault="00D0319A" w:rsidP="00A618C8">
      <w:pPr>
        <w:pStyle w:val="Team-role"/>
      </w:pPr>
      <w:r>
        <w:t>udOH ks¾udKlre</w:t>
      </w:r>
    </w:p>
    <w:p w14:paraId="20086BBD" w14:textId="77777777" w:rsidR="00A618C8" w:rsidRDefault="00D0319A" w:rsidP="00BD60D3">
      <w:pPr>
        <w:pStyle w:val="Team-member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t>udOH ks¾udKlref.a ku</w:t>
      </w:r>
      <w:r>
        <w:rPr>
          <w:rFonts w:ascii="Times New Roman" w:hAnsi="Times New Roman"/>
        </w:rPr>
        <w:t>]</w:t>
      </w:r>
    </w:p>
    <w:p w14:paraId="7E1A0427" w14:textId="77777777" w:rsidR="009B002D" w:rsidRDefault="00067834" w:rsidP="009B002D">
      <w:pPr>
        <w:pStyle w:val="Team-role"/>
      </w:pPr>
      <w:r>
        <w:t xml:space="preserve">msgjeiqï ks¾udK Ys,amS </w:t>
      </w:r>
      <w:r w:rsidR="009B002D">
        <w:t xml:space="preserve"> </w:t>
      </w:r>
    </w:p>
    <w:p w14:paraId="471E4BD8" w14:textId="77777777" w:rsidR="009B002D" w:rsidRDefault="009B002D" w:rsidP="009B002D">
      <w:pPr>
        <w:pStyle w:val="Team-member"/>
      </w:pPr>
      <w:r>
        <w:rPr>
          <w:rFonts w:ascii="Times New Roman" w:hAnsi="Times New Roman"/>
        </w:rPr>
        <w:t>[</w:t>
      </w:r>
      <w:r>
        <w:t>msgjeiqï ks¾udK Ys,amSkaf.a kï</w:t>
      </w:r>
      <w:r>
        <w:rPr>
          <w:rFonts w:ascii="Times New Roman" w:hAnsi="Times New Roman"/>
        </w:rPr>
        <w:t>]</w:t>
      </w:r>
    </w:p>
    <w:p w14:paraId="70508B16" w14:textId="77777777" w:rsidR="0001264B" w:rsidRDefault="00067834" w:rsidP="0001264B">
      <w:pPr>
        <w:pStyle w:val="Team-role"/>
      </w:pPr>
      <w:r>
        <w:t>rEm igyka ks¾udK Ys,amS</w:t>
      </w:r>
    </w:p>
    <w:p w14:paraId="5CF4C13A" w14:textId="77777777" w:rsidR="0001264B" w:rsidRDefault="00BA119C" w:rsidP="0001264B">
      <w:pPr>
        <w:pStyle w:val="Team-member"/>
      </w:pPr>
      <w:r>
        <w:rPr>
          <w:rFonts w:ascii="Times New Roman" w:hAnsi="Times New Roman"/>
        </w:rPr>
        <w:t>[</w:t>
      </w:r>
      <w:r w:rsidR="00067834">
        <w:t>rEm igyka ks¾udK Ys,amSkaf.a kï</w:t>
      </w:r>
      <w:r w:rsidR="00A15E6B">
        <w:rPr>
          <w:rFonts w:ascii="Times New Roman" w:hAnsi="Times New Roman"/>
        </w:rPr>
        <w:t>]</w:t>
      </w:r>
    </w:p>
    <w:p w14:paraId="34A5C030" w14:textId="77777777" w:rsidR="00A618C8" w:rsidRDefault="005F4C2D" w:rsidP="00A618C8">
      <w:pPr>
        <w:pStyle w:val="Team-role"/>
      </w:pPr>
      <w:r>
        <w:t>mß.Kl m%ldYl</w:t>
      </w:r>
    </w:p>
    <w:p w14:paraId="55CABD6A" w14:textId="77777777" w:rsidR="005F4C2D" w:rsidRDefault="00BA119C" w:rsidP="00BA119C">
      <w:pPr>
        <w:pStyle w:val="Team-member"/>
      </w:pPr>
      <w:r>
        <w:rPr>
          <w:rFonts w:ascii="Times New Roman" w:hAnsi="Times New Roman"/>
        </w:rPr>
        <w:t>[</w:t>
      </w:r>
      <w:r w:rsidR="005F4C2D">
        <w:t>mß.Kl m%ldYlf.a ku</w:t>
      </w:r>
      <w:r w:rsidR="00A15E6B">
        <w:rPr>
          <w:rFonts w:ascii="Times New Roman" w:hAnsi="Times New Roman"/>
        </w:rPr>
        <w:t>]</w:t>
      </w:r>
    </w:p>
    <w:p w14:paraId="5DD16C63" w14:textId="77777777" w:rsidR="00A618C8" w:rsidRDefault="005F4C2D" w:rsidP="00A618C8">
      <w:pPr>
        <w:pStyle w:val="Team-role"/>
      </w:pPr>
      <w:r>
        <w:t>mß.Kl wlaIr ie,iqïlre</w:t>
      </w:r>
    </w:p>
    <w:p w14:paraId="46380CD9" w14:textId="77777777" w:rsidR="0046015D" w:rsidRDefault="00BA119C" w:rsidP="005F4C2D">
      <w:pPr>
        <w:pStyle w:val="Team-member"/>
        <w:sectPr w:rsidR="0046015D" w:rsidSect="00A42F04">
          <w:type w:val="continuous"/>
          <w:pgSz w:w="11907" w:h="16839" w:code="9"/>
          <w:pgMar w:top="1701" w:right="2835" w:bottom="1701" w:left="1701" w:header="720" w:footer="720" w:gutter="0"/>
          <w:cols w:num="2" w:space="720"/>
          <w:titlePg/>
        </w:sectPr>
      </w:pPr>
      <w:r>
        <w:rPr>
          <w:rFonts w:ascii="Times New Roman" w:hAnsi="Times New Roman"/>
        </w:rPr>
        <w:t>[</w:t>
      </w:r>
      <w:r w:rsidR="005F4C2D">
        <w:t>mß.Kl wlaIr ie,iqïlref.a ku</w:t>
      </w:r>
      <w:r w:rsidR="00A15E6B">
        <w:rPr>
          <w:rFonts w:ascii="Times New Roman" w:hAnsi="Times New Roman"/>
        </w:rPr>
        <w:t>]</w:t>
      </w:r>
    </w:p>
    <w:p w14:paraId="6F51B679" w14:textId="77777777" w:rsidR="00BA119C" w:rsidRDefault="00067834" w:rsidP="00BA119C">
      <w:pPr>
        <w:pStyle w:val="Team-role"/>
      </w:pPr>
      <w:r>
        <w:t>úIh ixialdrl</w:t>
      </w:r>
    </w:p>
    <w:p w14:paraId="2CD23166" w14:textId="77777777" w:rsidR="005066A5" w:rsidRPr="00BA119C" w:rsidRDefault="00BA119C" w:rsidP="00BA119C">
      <w:pPr>
        <w:pStyle w:val="Team-member"/>
      </w:pPr>
      <w:r>
        <w:rPr>
          <w:rFonts w:ascii="Times New Roman" w:hAnsi="Times New Roman"/>
        </w:rPr>
        <w:t>[</w:t>
      </w:r>
      <w:r w:rsidR="00067834" w:rsidRPr="00BA119C">
        <w:t>úIh ixialdrlf.a ku</w:t>
      </w:r>
      <w:r w:rsidR="00A15E6B">
        <w:rPr>
          <w:rFonts w:ascii="Times New Roman" w:hAnsi="Times New Roman"/>
        </w:rPr>
        <w:t>]</w:t>
      </w:r>
    </w:p>
    <w:p w14:paraId="16BDF032" w14:textId="77777777" w:rsidR="005066A5" w:rsidRDefault="005066A5" w:rsidP="00FC5B00">
      <w:pPr>
        <w:pStyle w:val="Team-member"/>
      </w:pPr>
    </w:p>
    <w:p w14:paraId="0FB47559" w14:textId="77777777" w:rsidR="006400FF" w:rsidRDefault="00A16682" w:rsidP="00FC5B00">
      <w:pPr>
        <w:pStyle w:val="Copyrightstatement"/>
      </w:pPr>
      <w:r>
        <w:t>Y%S ,xld újD; úYajúoHd,h</w:t>
      </w:r>
      <w:r>
        <w:br/>
        <w:t>kdj," kqf.af.dv" Y%S ,xldj</w:t>
      </w:r>
      <w:r w:rsidR="006400FF">
        <w:br/>
      </w:r>
    </w:p>
    <w:p w14:paraId="1906A03D" w14:textId="77777777" w:rsidR="006400FF" w:rsidRDefault="00B603A2" w:rsidP="00FC5B00">
      <w:pPr>
        <w:pStyle w:val="Copyrightstatement"/>
        <w:rPr>
          <w:rFonts w:ascii="Times New Roman" w:hAnsi="Times New Roman"/>
        </w:rPr>
      </w:pPr>
      <w:r>
        <w:t xml:space="preserve">ixfYdaê; uqøKh </w:t>
      </w:r>
      <w:r w:rsidR="005066A5">
        <w:rPr>
          <w:rFonts w:ascii="Times New Roman" w:hAnsi="Times New Roman"/>
        </w:rPr>
        <w:t>[</w:t>
      </w:r>
      <w:r>
        <w:t>j¾Ih</w:t>
      </w:r>
      <w:r w:rsidR="005066A5">
        <w:rPr>
          <w:rFonts w:ascii="Times New Roman" w:hAnsi="Times New Roman"/>
        </w:rPr>
        <w:t>]</w:t>
      </w:r>
      <w:r w:rsidR="002E1973">
        <w:t xml:space="preserve"> </w:t>
      </w:r>
      <w:r w:rsidR="009B002D">
        <w:br/>
      </w:r>
      <w:r>
        <w:t xml:space="preserve">ixfYdaOkh </w:t>
      </w:r>
      <w:r w:rsidR="005066A5">
        <w:rPr>
          <w:rFonts w:ascii="Times New Roman" w:hAnsi="Times New Roman"/>
        </w:rPr>
        <w:t>[</w:t>
      </w:r>
      <w:r>
        <w:t>j¾Ih</w:t>
      </w:r>
      <w:r w:rsidR="005066A5">
        <w:rPr>
          <w:rFonts w:ascii="Times New Roman" w:hAnsi="Times New Roman"/>
        </w:rPr>
        <w:t>]</w:t>
      </w:r>
      <w:r>
        <w:t xml:space="preserve"> </w:t>
      </w:r>
      <w:r w:rsidR="006400FF">
        <w:br/>
      </w:r>
      <w:r>
        <w:t xml:space="preserve">m%:u uqøKh </w:t>
      </w:r>
      <w:r w:rsidR="005066A5">
        <w:rPr>
          <w:rFonts w:ascii="Times New Roman" w:hAnsi="Times New Roman"/>
        </w:rPr>
        <w:t>[</w:t>
      </w:r>
      <w:r w:rsidR="006755FA">
        <w:t>m%:u uqøKfha j¾Ih</w:t>
      </w:r>
      <w:r w:rsidR="005066A5">
        <w:rPr>
          <w:rFonts w:ascii="Times New Roman" w:hAnsi="Times New Roman"/>
        </w:rPr>
        <w:t xml:space="preserve">] </w:t>
      </w:r>
      <w:r w:rsidR="006400FF">
        <w:rPr>
          <w:rFonts w:ascii="Times New Roman" w:hAnsi="Times New Roman"/>
        </w:rPr>
        <w:br/>
      </w:r>
      <w:r w:rsidR="005066A5">
        <w:rPr>
          <w:rFonts w:ascii="Times New Roman" w:hAnsi="Times New Roman"/>
        </w:rPr>
        <w:t>ISBN-955-23-[</w:t>
      </w:r>
      <w:r w:rsidR="002E1973">
        <w:t>wxlh</w:t>
      </w:r>
      <w:r w:rsidR="005066A5">
        <w:rPr>
          <w:rFonts w:ascii="Times New Roman" w:hAnsi="Times New Roman"/>
        </w:rPr>
        <w:t>]</w:t>
      </w:r>
      <w:r w:rsidR="006400FF">
        <w:rPr>
          <w:rFonts w:ascii="Times New Roman" w:hAnsi="Times New Roman"/>
        </w:rPr>
        <w:br/>
      </w:r>
    </w:p>
    <w:p w14:paraId="2E3E13E3" w14:textId="77777777" w:rsidR="002E1973" w:rsidRDefault="000953EC" w:rsidP="00FC5B00">
      <w:pPr>
        <w:pStyle w:val="Copyrightstatement"/>
      </w:pPr>
      <w:r>
        <w:rPr>
          <w:rFonts w:ascii="Times New Roman" w:hAnsi="Times New Roman"/>
        </w:rPr>
        <w:t>©</w:t>
      </w:r>
      <w:r w:rsidR="002E1973">
        <w:rPr>
          <w:rFonts w:ascii="Times New Roman" w:hAnsi="Times New Roman"/>
        </w:rPr>
        <w:t>[</w:t>
      </w:r>
      <w:r w:rsidR="002E1973">
        <w:t>j¾Ih</w:t>
      </w:r>
      <w:r w:rsidR="002E1973">
        <w:rPr>
          <w:rFonts w:ascii="Times New Roman" w:hAnsi="Times New Roman"/>
        </w:rPr>
        <w:t>]</w:t>
      </w:r>
      <w:r w:rsidR="002E1973">
        <w:t xml:space="preserve"> Y%S ,xld újD; úYajúoHd,h</w:t>
      </w:r>
    </w:p>
    <w:p w14:paraId="1E8DA922" w14:textId="77777777" w:rsidR="003957E3" w:rsidRDefault="002E1973" w:rsidP="00FC5B00">
      <w:pPr>
        <w:pStyle w:val="Copyrightstatement"/>
      </w:pPr>
      <w:r>
        <w:t>ish</w:t>
      </w:r>
      <w:r w:rsidR="003957E3">
        <w:t>¨u ysñlï wejßKs' Y%S ,xld újD; úYajúoHd,fha ,sÅ; wjirhlska f;drj fuys lsisÿ fldgila ;dlaIKsl" hdka;%sl" Pdhd msgm;alrK</w:t>
      </w:r>
      <w:r w:rsidR="00FC5B00">
        <w:t>"</w:t>
      </w:r>
      <w:r w:rsidR="003957E3">
        <w:t xml:space="preserve"> y`vleùï hk lsishï ud¾.hlska fyda rEmdldrhlska m%;sks¾udKh lsÍu fyda Wmqgd .ekSu fyda </w:t>
      </w:r>
      <w:r w:rsidR="00FC5B00">
        <w:t>úldYkh lsÍu imqrd ;ykï fõ'</w:t>
      </w:r>
    </w:p>
    <w:p w14:paraId="3B9E43A3" w14:textId="77777777" w:rsidR="002E1973" w:rsidRPr="002E1973" w:rsidRDefault="002E1973" w:rsidP="00FC5B00">
      <w:pPr>
        <w:pStyle w:val="Maintitle"/>
      </w:pPr>
      <w:r>
        <w:lastRenderedPageBreak/>
        <w:br/>
      </w:r>
      <w:r w:rsidR="00FC5B00">
        <w:t>úIh ye`oskaùu</w:t>
      </w:r>
    </w:p>
    <w:p w14:paraId="4195863A" w14:textId="77777777" w:rsidR="002E1973" w:rsidRDefault="002E1973" w:rsidP="002E1973">
      <w:pPr>
        <w:pStyle w:val="Maintitle"/>
      </w:pPr>
    </w:p>
    <w:p w14:paraId="204B39E3" w14:textId="77777777" w:rsidR="002E1973" w:rsidRDefault="002E1973" w:rsidP="002E1973"/>
    <w:p w14:paraId="00F872A4" w14:textId="77777777" w:rsidR="002E1973" w:rsidRPr="002E1973" w:rsidRDefault="002E1973" w:rsidP="002E1973"/>
    <w:p w14:paraId="5652A165" w14:textId="77777777" w:rsidR="002E1973" w:rsidRPr="002E1973" w:rsidRDefault="00FC5B00" w:rsidP="002E1973">
      <w:pPr>
        <w:pStyle w:val="Maintitle"/>
      </w:pPr>
      <w:r>
        <w:lastRenderedPageBreak/>
        <w:t>wka;¾.;h</w:t>
      </w:r>
    </w:p>
    <w:p w14:paraId="3B0672CA" w14:textId="77777777" w:rsidR="00C21D7A" w:rsidRPr="00C21D7A" w:rsidRDefault="00C21D7A" w:rsidP="006400FF">
      <w:pPr>
        <w:pStyle w:val="Copyrightstatement"/>
        <w:sectPr w:rsidR="00C21D7A" w:rsidRPr="00C21D7A" w:rsidSect="006400FF">
          <w:type w:val="continuous"/>
          <w:pgSz w:w="11907" w:h="16839" w:code="9"/>
          <w:pgMar w:top="1701" w:right="2835" w:bottom="1701" w:left="1701" w:header="720" w:footer="720" w:gutter="0"/>
          <w:pgNumType w:fmt="lowerRoman"/>
          <w:cols w:space="720"/>
          <w:titlePg/>
        </w:sectPr>
      </w:pPr>
    </w:p>
    <w:p w14:paraId="016E7F30" w14:textId="77777777" w:rsidR="00A42F04" w:rsidRDefault="00A42F04" w:rsidP="00DE4799"/>
    <w:p w14:paraId="0711F2B6" w14:textId="77777777" w:rsidR="001F0105" w:rsidRDefault="001F0105" w:rsidP="001F0105"/>
    <w:p w14:paraId="5698F247" w14:textId="77777777" w:rsidR="001F0105" w:rsidRDefault="001F0105" w:rsidP="001F0105"/>
    <w:p w14:paraId="4493820B" w14:textId="77777777" w:rsidR="00A42F04" w:rsidRDefault="00A42F04" w:rsidP="001F0105"/>
    <w:p w14:paraId="69F0C5E5" w14:textId="77777777" w:rsidR="00A42F04" w:rsidRDefault="00A42F04" w:rsidP="001F0105"/>
    <w:p w14:paraId="54E4E397" w14:textId="77777777" w:rsidR="00A42F04" w:rsidRDefault="00A42F04" w:rsidP="001F0105"/>
    <w:p w14:paraId="6BFC0C4B" w14:textId="77777777" w:rsidR="00A42F04" w:rsidRDefault="00A42F04" w:rsidP="001F0105"/>
    <w:p w14:paraId="3F707D6D" w14:textId="77777777" w:rsidR="00A42F04" w:rsidRDefault="00A42F04" w:rsidP="001F0105"/>
    <w:p w14:paraId="598892E4" w14:textId="77777777" w:rsidR="00A42F04" w:rsidRDefault="00A42F04" w:rsidP="001F0105"/>
    <w:p w14:paraId="67781BED" w14:textId="77777777" w:rsidR="00A42F04" w:rsidRDefault="00A42F04" w:rsidP="001F0105"/>
    <w:p w14:paraId="05D450E8" w14:textId="77777777" w:rsidR="00A42F04" w:rsidRDefault="00A42F04" w:rsidP="001F0105"/>
    <w:p w14:paraId="3D3086C9" w14:textId="77777777" w:rsidR="00A42F04" w:rsidRDefault="00A42F04" w:rsidP="001F0105"/>
    <w:p w14:paraId="09AF90D5" w14:textId="77777777" w:rsidR="00A42F04" w:rsidRDefault="00A42F04" w:rsidP="001F0105"/>
    <w:p w14:paraId="2F53FD9E" w14:textId="77777777" w:rsidR="00A42F04" w:rsidRDefault="00A42F04" w:rsidP="001F0105"/>
    <w:p w14:paraId="44355FC1" w14:textId="77777777" w:rsidR="00A42F04" w:rsidRDefault="00A42F04" w:rsidP="001F0105"/>
    <w:p w14:paraId="4EA74248" w14:textId="77777777" w:rsidR="00A42F04" w:rsidRDefault="00A42F04" w:rsidP="001F0105"/>
    <w:p w14:paraId="01A6B5D4" w14:textId="77777777" w:rsidR="00A42F04" w:rsidRDefault="00A42F04" w:rsidP="001F0105"/>
    <w:p w14:paraId="739A282E" w14:textId="77777777" w:rsidR="00A42F04" w:rsidRDefault="00A42F04" w:rsidP="001F0105"/>
    <w:p w14:paraId="7C046651" w14:textId="77777777" w:rsidR="00A42F04" w:rsidRDefault="00A42F04" w:rsidP="001F0105"/>
    <w:p w14:paraId="4FD635AC" w14:textId="77777777" w:rsidR="00A42F04" w:rsidRDefault="00A42F04" w:rsidP="001F0105"/>
    <w:p w14:paraId="67D5F840" w14:textId="77777777" w:rsidR="00A42F04" w:rsidRDefault="00A42F04" w:rsidP="001F0105"/>
    <w:p w14:paraId="16A19741" w14:textId="77777777" w:rsidR="00A42F04" w:rsidRDefault="00A42F04" w:rsidP="001F0105"/>
    <w:p w14:paraId="50345096" w14:textId="77777777" w:rsidR="00A42F04" w:rsidRDefault="00A42F04" w:rsidP="001F0105"/>
    <w:p w14:paraId="02045846" w14:textId="77777777" w:rsidR="00A42F04" w:rsidRDefault="00A42F04" w:rsidP="001F0105"/>
    <w:p w14:paraId="7BBB175E" w14:textId="77777777" w:rsidR="00A42F04" w:rsidRDefault="00A42F04" w:rsidP="001F0105"/>
    <w:p w14:paraId="537C7C38" w14:textId="77777777" w:rsidR="00A42F04" w:rsidRDefault="00A42F04" w:rsidP="001F0105"/>
    <w:p w14:paraId="69B63FB1" w14:textId="77777777" w:rsidR="00A42F04" w:rsidRDefault="00A42F04" w:rsidP="001F0105"/>
    <w:p w14:paraId="0FB650DB" w14:textId="77777777" w:rsidR="00A42F04" w:rsidRDefault="00A42F04" w:rsidP="001F0105"/>
    <w:p w14:paraId="60489615" w14:textId="77777777" w:rsidR="00A42F04" w:rsidRDefault="00A42F04" w:rsidP="001F0105"/>
    <w:p w14:paraId="5BB28A21" w14:textId="77777777" w:rsidR="00A42F04" w:rsidRDefault="00A42F04" w:rsidP="001F0105"/>
    <w:p w14:paraId="6B6A0068" w14:textId="77777777" w:rsidR="00A42F04" w:rsidRDefault="00A42F04" w:rsidP="001F0105"/>
    <w:p w14:paraId="5C9E8F9D" w14:textId="77777777" w:rsidR="00A42F04" w:rsidRDefault="00A42F04" w:rsidP="001F0105"/>
    <w:p w14:paraId="49F8615C" w14:textId="77777777" w:rsidR="00A42F04" w:rsidRDefault="00A42F04" w:rsidP="001F0105"/>
    <w:p w14:paraId="58BBF2C4" w14:textId="77777777" w:rsidR="00A42F04" w:rsidRDefault="00A42F04" w:rsidP="001F0105"/>
    <w:p w14:paraId="3D5D3C12" w14:textId="77777777" w:rsidR="00A42F04" w:rsidRDefault="00A42F04" w:rsidP="001F0105"/>
    <w:p w14:paraId="3CD64379" w14:textId="77777777" w:rsidR="00A42F04" w:rsidRDefault="00A42F04" w:rsidP="001F0105"/>
    <w:p w14:paraId="02E756FF" w14:textId="77777777" w:rsidR="00A42F04" w:rsidRDefault="00A42F04" w:rsidP="001F0105"/>
    <w:p w14:paraId="0001268B" w14:textId="77777777" w:rsidR="00A42F04" w:rsidRDefault="00A42F04" w:rsidP="001F0105"/>
    <w:p w14:paraId="473054ED" w14:textId="77777777" w:rsidR="00A42F04" w:rsidRDefault="00A42F04" w:rsidP="001F0105"/>
    <w:p w14:paraId="2436DBF0" w14:textId="77777777" w:rsidR="00A42F04" w:rsidRDefault="00A42F04" w:rsidP="001F0105"/>
    <w:p w14:paraId="67A0590E" w14:textId="77777777" w:rsidR="00A42F04" w:rsidRDefault="00A42F04" w:rsidP="001F0105"/>
    <w:p w14:paraId="0D856A3F" w14:textId="77777777" w:rsidR="00A42F04" w:rsidRDefault="00A42F04" w:rsidP="001F0105"/>
    <w:p w14:paraId="5249A58A" w14:textId="77777777" w:rsidR="00A42F04" w:rsidRDefault="00A42F04" w:rsidP="001F0105"/>
    <w:p w14:paraId="6E6070E1" w14:textId="77777777" w:rsidR="00A42F04" w:rsidRDefault="00A42F04" w:rsidP="001F0105"/>
    <w:p w14:paraId="04D7481A" w14:textId="77777777" w:rsidR="00A42F04" w:rsidRDefault="00A42F04" w:rsidP="001F0105"/>
    <w:p w14:paraId="51F5B156" w14:textId="77777777" w:rsidR="00A42F04" w:rsidRDefault="00A42F04" w:rsidP="001F0105"/>
    <w:p w14:paraId="59A10A4E" w14:textId="77777777" w:rsidR="00A42F04" w:rsidRDefault="00A42F04" w:rsidP="001F0105"/>
    <w:p w14:paraId="121538EA" w14:textId="77777777" w:rsidR="00A42F04" w:rsidRDefault="00A42F04" w:rsidP="001F0105"/>
    <w:p w14:paraId="53353609" w14:textId="77777777" w:rsidR="00A42F04" w:rsidRDefault="00A42F04" w:rsidP="001F0105"/>
    <w:p w14:paraId="3B66C69F" w14:textId="77777777" w:rsidR="00A42F04" w:rsidRDefault="00A42F04" w:rsidP="001F0105"/>
    <w:p w14:paraId="70DE82F2" w14:textId="77777777" w:rsidR="00A42F04" w:rsidRDefault="00A42F04" w:rsidP="001F0105"/>
    <w:p w14:paraId="23527F2B" w14:textId="77777777" w:rsidR="00A42F04" w:rsidRDefault="00A42F04" w:rsidP="001F0105"/>
    <w:p w14:paraId="2EE554D6" w14:textId="77777777" w:rsidR="00A42F04" w:rsidRDefault="00A42F04" w:rsidP="001F0105"/>
    <w:p w14:paraId="2EF462C5" w14:textId="77777777" w:rsidR="00A42F04" w:rsidRDefault="00A42F04" w:rsidP="001F0105"/>
    <w:p w14:paraId="707DEEEA" w14:textId="77777777" w:rsidR="00A42F04" w:rsidRDefault="00A42F04" w:rsidP="001F0105"/>
    <w:p w14:paraId="2A436E8F" w14:textId="77777777" w:rsidR="00A42F04" w:rsidRDefault="00A42F04" w:rsidP="001F0105"/>
    <w:p w14:paraId="77F53EFC" w14:textId="77777777" w:rsidR="00A42F04" w:rsidRDefault="00A42F04" w:rsidP="001F0105"/>
    <w:p w14:paraId="167E3DFD" w14:textId="77777777" w:rsidR="00A42F04" w:rsidRDefault="00A42F04" w:rsidP="001F0105"/>
    <w:p w14:paraId="041CD0E1" w14:textId="77777777" w:rsidR="00A42F04" w:rsidRDefault="00A42F04" w:rsidP="001F0105"/>
    <w:p w14:paraId="60860388" w14:textId="77777777" w:rsidR="00A42F04" w:rsidRDefault="00A42F04" w:rsidP="001F0105"/>
    <w:p w14:paraId="1042504D" w14:textId="77777777" w:rsidR="00A42F04" w:rsidRDefault="00A42F04" w:rsidP="001F0105"/>
    <w:p w14:paraId="5B0F4FEB" w14:textId="77777777" w:rsidR="00A42F04" w:rsidRDefault="00A42F04" w:rsidP="001F0105"/>
    <w:p w14:paraId="7579E22E" w14:textId="77777777" w:rsidR="00A42F04" w:rsidRDefault="00A42F04" w:rsidP="001F0105"/>
    <w:p w14:paraId="5FE6E98F" w14:textId="77777777" w:rsidR="00A42F04" w:rsidRDefault="00A42F04" w:rsidP="001F0105"/>
    <w:p w14:paraId="389AEDB0" w14:textId="77777777" w:rsidR="00A42F04" w:rsidRDefault="00A42F04" w:rsidP="001F0105"/>
    <w:p w14:paraId="2A9D5181" w14:textId="77777777" w:rsidR="00A42F04" w:rsidRDefault="00A42F04" w:rsidP="001F0105"/>
    <w:p w14:paraId="704C9029" w14:textId="77777777" w:rsidR="00A42F04" w:rsidRDefault="00A42F04" w:rsidP="001F0105"/>
    <w:p w14:paraId="44436DFB" w14:textId="77777777" w:rsidR="00A42F04" w:rsidRDefault="00A42F04" w:rsidP="001F0105"/>
    <w:p w14:paraId="69DEFE0A" w14:textId="77777777" w:rsidR="00A42F04" w:rsidRDefault="00A42F04" w:rsidP="001F0105"/>
    <w:p w14:paraId="2AC4A6E4" w14:textId="77777777" w:rsidR="00A42F04" w:rsidRDefault="00A42F04" w:rsidP="001F0105"/>
    <w:p w14:paraId="554349D3" w14:textId="77777777" w:rsidR="00A42F04" w:rsidRDefault="00A42F04" w:rsidP="001F0105"/>
    <w:p w14:paraId="11740B0E" w14:textId="77777777" w:rsidR="00A42F04" w:rsidRDefault="00A42F04" w:rsidP="001F0105"/>
    <w:p w14:paraId="2BD8E50A" w14:textId="77777777" w:rsidR="00A42F04" w:rsidRDefault="00A42F04" w:rsidP="001F0105"/>
    <w:p w14:paraId="3AD77904" w14:textId="77777777" w:rsidR="00A42F04" w:rsidRDefault="00A42F04" w:rsidP="001F0105"/>
    <w:p w14:paraId="774A53C2" w14:textId="77777777" w:rsidR="00A42F04" w:rsidRDefault="00A42F04" w:rsidP="001F0105"/>
    <w:p w14:paraId="797C3A5A" w14:textId="77777777" w:rsidR="00A42F04" w:rsidRDefault="00A42F04" w:rsidP="001F0105"/>
    <w:p w14:paraId="2DD778B8" w14:textId="77777777" w:rsidR="00A42F04" w:rsidRDefault="00A42F04" w:rsidP="001F0105"/>
    <w:p w14:paraId="3E3F0595" w14:textId="77777777" w:rsidR="00A42F04" w:rsidRDefault="00A42F04" w:rsidP="001F0105"/>
    <w:p w14:paraId="12C5FDB2" w14:textId="77777777" w:rsidR="00A42F04" w:rsidRDefault="00A42F04" w:rsidP="001F0105"/>
    <w:p w14:paraId="50A263F7" w14:textId="77777777" w:rsidR="00A42F04" w:rsidRDefault="00A42F04" w:rsidP="001F0105"/>
    <w:p w14:paraId="00E1CD75" w14:textId="77777777" w:rsidR="00A42F04" w:rsidRDefault="00A42F04" w:rsidP="001F0105"/>
    <w:p w14:paraId="7193A2FF" w14:textId="77777777" w:rsidR="00A42F04" w:rsidRDefault="00A42F04" w:rsidP="001F0105"/>
    <w:p w14:paraId="47E0F1E5" w14:textId="77777777" w:rsidR="00A42F04" w:rsidRDefault="00A42F04" w:rsidP="001F0105"/>
    <w:p w14:paraId="1BACBABB" w14:textId="77777777" w:rsidR="00A42F04" w:rsidRDefault="00A42F04" w:rsidP="001F0105"/>
    <w:p w14:paraId="4C8457EC" w14:textId="77777777" w:rsidR="00A42F04" w:rsidRDefault="00A42F04" w:rsidP="001F0105"/>
    <w:p w14:paraId="0C2DD739" w14:textId="77777777" w:rsidR="00A42F04" w:rsidRDefault="00A42F04" w:rsidP="001F0105"/>
    <w:p w14:paraId="55A65B0E" w14:textId="77777777" w:rsidR="00A42F04" w:rsidRDefault="00A42F04" w:rsidP="001F0105"/>
    <w:p w14:paraId="6A000E83" w14:textId="77777777" w:rsidR="00A42F04" w:rsidRDefault="00A42F04" w:rsidP="001F0105"/>
    <w:sectPr w:rsidR="00A42F04" w:rsidSect="00A42F04">
      <w:type w:val="continuous"/>
      <w:pgSz w:w="11907" w:h="16839" w:code="9"/>
      <w:pgMar w:top="1701" w:right="2835" w:bottom="1701" w:left="1701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5BCB" w14:textId="77777777" w:rsidR="00126D60" w:rsidRDefault="00126D60">
      <w:r>
        <w:separator/>
      </w:r>
    </w:p>
  </w:endnote>
  <w:endnote w:type="continuationSeparator" w:id="0">
    <w:p w14:paraId="212EA19C" w14:textId="77777777" w:rsidR="00126D60" w:rsidRDefault="0012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MBinduma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AB20" w14:textId="77777777" w:rsidR="00235D5D" w:rsidRDefault="00235D5D" w:rsidP="00235D5D">
    <w:pPr>
      <w:pStyle w:val="Footer"/>
    </w:pPr>
  </w:p>
  <w:p w14:paraId="6A9DCBBB" w14:textId="77777777" w:rsidR="00235D5D" w:rsidRDefault="00235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B6D9" w14:textId="77777777" w:rsidR="00161CF7" w:rsidRDefault="00486787" w:rsidP="00235D5D">
    <w:pPr>
      <w:pStyle w:val="Footer"/>
    </w:pPr>
    <w:r>
      <w:tab/>
    </w:r>
    <w:r>
      <w:tab/>
    </w:r>
    <w:r w:rsidR="00736A82">
      <w:t>iii</w:t>
    </w:r>
  </w:p>
  <w:p w14:paraId="03F289B6" w14:textId="77777777" w:rsidR="00161CF7" w:rsidRDefault="00161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014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7AD52" w14:textId="77777777" w:rsidR="00A42F04" w:rsidRDefault="00A42F0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1DA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14:paraId="36D12A09" w14:textId="77777777" w:rsidR="00161CF7" w:rsidRPr="00E47DA6" w:rsidRDefault="00161CF7">
    <w:pPr>
      <w:pStyle w:val="Footer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76F5" w14:textId="77777777" w:rsidR="00E47DA6" w:rsidRDefault="00E47DA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494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8A47B" w14:textId="77777777" w:rsidR="002745C1" w:rsidRDefault="002745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1DA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14:paraId="1ABAAD2C" w14:textId="77777777" w:rsidR="00736A82" w:rsidRDefault="00736A8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8D53" w14:textId="77777777" w:rsidR="00726463" w:rsidRDefault="00235D5D">
    <w:pPr>
      <w:pStyle w:val="Footer"/>
    </w:pPr>
    <w:r>
      <w:tab/>
    </w:r>
    <w:r>
      <w:tab/>
      <w:t>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2184" w14:textId="77777777" w:rsidR="00126D60" w:rsidRDefault="00126D60">
      <w:r>
        <w:separator/>
      </w:r>
    </w:p>
  </w:footnote>
  <w:footnote w:type="continuationSeparator" w:id="0">
    <w:p w14:paraId="30ED05EF" w14:textId="77777777" w:rsidR="00126D60" w:rsidRDefault="0012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0195" w14:textId="77777777" w:rsidR="00D82D7C" w:rsidRPr="000C426B" w:rsidRDefault="00D82D7C" w:rsidP="00792680">
    <w:pPr>
      <w:pStyle w:val="Header"/>
    </w:pPr>
    <w:r>
      <w:t>[Course title]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8CA3" w14:textId="77777777" w:rsidR="00397D46" w:rsidRPr="00774659" w:rsidRDefault="00397D46" w:rsidP="00792680">
    <w:pPr>
      <w:pStyle w:val="Header"/>
    </w:pPr>
    <w:r>
      <w:t>[Course title]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C8B4" w14:textId="77777777" w:rsidR="00726463" w:rsidRPr="000C426B" w:rsidRDefault="00726463" w:rsidP="00792680">
    <w:pPr>
      <w:pStyle w:val="Header"/>
    </w:pPr>
    <w:r>
      <w:t>[Course title]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2FA5" w14:textId="77777777" w:rsidR="00726463" w:rsidRPr="00773D0E" w:rsidRDefault="00A42F04" w:rsidP="00792680">
    <w:pPr>
      <w:pStyle w:val="Header"/>
    </w:pPr>
    <w:r>
      <w:tab/>
    </w:r>
    <w:r>
      <w:tab/>
    </w:r>
    <w:r w:rsidR="00792680">
      <w:t xml:space="preserve">tallh </w:t>
    </w:r>
    <w:r w:rsidR="00792680">
      <w:rPr>
        <w:rFonts w:ascii="Times New Roman" w:hAnsi="Times New Roman"/>
      </w:rPr>
      <w:t>[</w:t>
    </w:r>
    <w:r w:rsidR="00792680" w:rsidRPr="00792680">
      <w:t>wxlh</w:t>
    </w:r>
    <w:r w:rsidR="00792680">
      <w:rPr>
        <w:rFonts w:ascii="Times New Roman" w:hAnsi="Times New Roman"/>
      </w:rPr>
      <w:t>]</w:t>
    </w:r>
    <w:r w:rsidR="00F656B6">
      <w:rPr>
        <w:rFonts w:ascii="Times New Roman" w:hAnsi="Times New Roman"/>
      </w:rPr>
      <w:t xml:space="preserve">: </w:t>
    </w:r>
    <w:r w:rsidR="00F656B6">
      <w:t xml:space="preserve">tallh </w:t>
    </w:r>
    <w:r w:rsidR="00F656B6">
      <w:rPr>
        <w:rFonts w:ascii="Times New Roman" w:hAnsi="Times New Roman"/>
      </w:rPr>
      <w:t>[</w:t>
    </w:r>
    <w:r w:rsidR="00F656B6">
      <w:t>kduh</w:t>
    </w:r>
    <w:r w:rsidR="00F656B6">
      <w:rPr>
        <w:rFonts w:ascii="Times New Roman" w:hAnsi="Times New Roman"/>
      </w:rPr>
      <w:t>]</w:t>
    </w:r>
    <w:r w:rsidR="00773D0E" w:rsidRPr="00655C1D"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64E5" w14:textId="77777777" w:rsidR="00161CF7" w:rsidRPr="00792680" w:rsidRDefault="00792680" w:rsidP="00792680">
    <w:pPr>
      <w:pStyle w:val="Header"/>
    </w:pPr>
    <w:r>
      <w:t>õIh kduh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4DE5" w14:textId="77777777" w:rsidR="00E47DA6" w:rsidRDefault="00E47DA6" w:rsidP="0079268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4C31" w14:textId="77777777" w:rsidR="00B94866" w:rsidRPr="00DA0C42" w:rsidRDefault="00B94866" w:rsidP="00792680">
    <w:pPr>
      <w:pStyle w:val="Header"/>
    </w:pPr>
    <w:r>
      <w:t>Unit [number]: Unit [title]</w:t>
    </w:r>
    <w:r w:rsidRPr="00655C1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6C73"/>
    <w:multiLevelType w:val="hybridMultilevel"/>
    <w:tmpl w:val="1A14F708"/>
    <w:lvl w:ilvl="0" w:tplc="96140F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274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9D"/>
    <w:rsid w:val="0001264B"/>
    <w:rsid w:val="00014832"/>
    <w:rsid w:val="00034523"/>
    <w:rsid w:val="00042473"/>
    <w:rsid w:val="00067834"/>
    <w:rsid w:val="00071873"/>
    <w:rsid w:val="000879C8"/>
    <w:rsid w:val="000941CF"/>
    <w:rsid w:val="000953EC"/>
    <w:rsid w:val="000A018C"/>
    <w:rsid w:val="000A3C62"/>
    <w:rsid w:val="000A59E7"/>
    <w:rsid w:val="000B0634"/>
    <w:rsid w:val="000B182F"/>
    <w:rsid w:val="000C426B"/>
    <w:rsid w:val="000E2970"/>
    <w:rsid w:val="000E2EE1"/>
    <w:rsid w:val="000F093E"/>
    <w:rsid w:val="001123A1"/>
    <w:rsid w:val="00121305"/>
    <w:rsid w:val="00126D60"/>
    <w:rsid w:val="00131111"/>
    <w:rsid w:val="00131120"/>
    <w:rsid w:val="00161CF7"/>
    <w:rsid w:val="00162812"/>
    <w:rsid w:val="00172205"/>
    <w:rsid w:val="00184C91"/>
    <w:rsid w:val="001A019D"/>
    <w:rsid w:val="001D3545"/>
    <w:rsid w:val="001D73C7"/>
    <w:rsid w:val="001E4932"/>
    <w:rsid w:val="001E51DA"/>
    <w:rsid w:val="001F0105"/>
    <w:rsid w:val="001F3DFE"/>
    <w:rsid w:val="00201ADE"/>
    <w:rsid w:val="00203D22"/>
    <w:rsid w:val="002268D7"/>
    <w:rsid w:val="00230391"/>
    <w:rsid w:val="00235D5D"/>
    <w:rsid w:val="00244014"/>
    <w:rsid w:val="00246F7C"/>
    <w:rsid w:val="002745C1"/>
    <w:rsid w:val="002765CA"/>
    <w:rsid w:val="00276CC8"/>
    <w:rsid w:val="00282C9D"/>
    <w:rsid w:val="002971BB"/>
    <w:rsid w:val="002C4E0E"/>
    <w:rsid w:val="002D267D"/>
    <w:rsid w:val="002E1973"/>
    <w:rsid w:val="002F05AB"/>
    <w:rsid w:val="003170A7"/>
    <w:rsid w:val="00332B99"/>
    <w:rsid w:val="00366198"/>
    <w:rsid w:val="00372D8F"/>
    <w:rsid w:val="00374898"/>
    <w:rsid w:val="00377806"/>
    <w:rsid w:val="003946A1"/>
    <w:rsid w:val="003957E3"/>
    <w:rsid w:val="00397D46"/>
    <w:rsid w:val="003A43C9"/>
    <w:rsid w:val="003E0C42"/>
    <w:rsid w:val="003E769D"/>
    <w:rsid w:val="003F2C18"/>
    <w:rsid w:val="003F46E7"/>
    <w:rsid w:val="00405FD2"/>
    <w:rsid w:val="00415702"/>
    <w:rsid w:val="004219C3"/>
    <w:rsid w:val="004304CC"/>
    <w:rsid w:val="00442BC5"/>
    <w:rsid w:val="00450ED6"/>
    <w:rsid w:val="0046015D"/>
    <w:rsid w:val="0046679A"/>
    <w:rsid w:val="0046780F"/>
    <w:rsid w:val="004709A1"/>
    <w:rsid w:val="00481169"/>
    <w:rsid w:val="00483028"/>
    <w:rsid w:val="00485EC8"/>
    <w:rsid w:val="00486787"/>
    <w:rsid w:val="00492228"/>
    <w:rsid w:val="004C0F4E"/>
    <w:rsid w:val="004D4F29"/>
    <w:rsid w:val="004F017D"/>
    <w:rsid w:val="005066A5"/>
    <w:rsid w:val="00507759"/>
    <w:rsid w:val="00511E5F"/>
    <w:rsid w:val="00541378"/>
    <w:rsid w:val="00555C98"/>
    <w:rsid w:val="00563E16"/>
    <w:rsid w:val="00577694"/>
    <w:rsid w:val="005B14FC"/>
    <w:rsid w:val="005B238E"/>
    <w:rsid w:val="005C1D19"/>
    <w:rsid w:val="005D245B"/>
    <w:rsid w:val="005F4C2D"/>
    <w:rsid w:val="00606758"/>
    <w:rsid w:val="00622513"/>
    <w:rsid w:val="00632C33"/>
    <w:rsid w:val="006356CC"/>
    <w:rsid w:val="006400FF"/>
    <w:rsid w:val="00647073"/>
    <w:rsid w:val="00655C1D"/>
    <w:rsid w:val="00656A67"/>
    <w:rsid w:val="00670985"/>
    <w:rsid w:val="0067158B"/>
    <w:rsid w:val="006755FA"/>
    <w:rsid w:val="006819C0"/>
    <w:rsid w:val="006A0A79"/>
    <w:rsid w:val="006B511A"/>
    <w:rsid w:val="006E32EC"/>
    <w:rsid w:val="006E6F4A"/>
    <w:rsid w:val="006F1D4A"/>
    <w:rsid w:val="006F661E"/>
    <w:rsid w:val="00711431"/>
    <w:rsid w:val="00726463"/>
    <w:rsid w:val="007306DA"/>
    <w:rsid w:val="00731EB5"/>
    <w:rsid w:val="00732201"/>
    <w:rsid w:val="007339A3"/>
    <w:rsid w:val="007357B7"/>
    <w:rsid w:val="00736A82"/>
    <w:rsid w:val="007573B2"/>
    <w:rsid w:val="00760B2A"/>
    <w:rsid w:val="00773D0E"/>
    <w:rsid w:val="00774659"/>
    <w:rsid w:val="00785F60"/>
    <w:rsid w:val="00787B6A"/>
    <w:rsid w:val="00792680"/>
    <w:rsid w:val="007941FA"/>
    <w:rsid w:val="0079680A"/>
    <w:rsid w:val="007F5427"/>
    <w:rsid w:val="0080152F"/>
    <w:rsid w:val="00825E5F"/>
    <w:rsid w:val="00834D4A"/>
    <w:rsid w:val="00836555"/>
    <w:rsid w:val="00846702"/>
    <w:rsid w:val="00866266"/>
    <w:rsid w:val="00875560"/>
    <w:rsid w:val="00883EEC"/>
    <w:rsid w:val="008845B8"/>
    <w:rsid w:val="0089456D"/>
    <w:rsid w:val="008A24F2"/>
    <w:rsid w:val="008A31AB"/>
    <w:rsid w:val="008A41B7"/>
    <w:rsid w:val="008B49F8"/>
    <w:rsid w:val="008C1106"/>
    <w:rsid w:val="008C1FE8"/>
    <w:rsid w:val="008D1B8F"/>
    <w:rsid w:val="008D65DD"/>
    <w:rsid w:val="00904ACB"/>
    <w:rsid w:val="009074F4"/>
    <w:rsid w:val="0091059D"/>
    <w:rsid w:val="00923836"/>
    <w:rsid w:val="0092790B"/>
    <w:rsid w:val="00934C70"/>
    <w:rsid w:val="009365F8"/>
    <w:rsid w:val="00944A11"/>
    <w:rsid w:val="0096147A"/>
    <w:rsid w:val="00983416"/>
    <w:rsid w:val="00986BDD"/>
    <w:rsid w:val="009927D1"/>
    <w:rsid w:val="009A1887"/>
    <w:rsid w:val="009A612A"/>
    <w:rsid w:val="009A66BA"/>
    <w:rsid w:val="009B002D"/>
    <w:rsid w:val="009B25EE"/>
    <w:rsid w:val="009C37C7"/>
    <w:rsid w:val="009C4337"/>
    <w:rsid w:val="009D190C"/>
    <w:rsid w:val="009D5BD3"/>
    <w:rsid w:val="009E01F6"/>
    <w:rsid w:val="009E56F3"/>
    <w:rsid w:val="009E7AE0"/>
    <w:rsid w:val="009F1FC8"/>
    <w:rsid w:val="009F7B17"/>
    <w:rsid w:val="00A14C78"/>
    <w:rsid w:val="00A14DE3"/>
    <w:rsid w:val="00A15E6B"/>
    <w:rsid w:val="00A16682"/>
    <w:rsid w:val="00A21318"/>
    <w:rsid w:val="00A22500"/>
    <w:rsid w:val="00A240C6"/>
    <w:rsid w:val="00A2633E"/>
    <w:rsid w:val="00A30751"/>
    <w:rsid w:val="00A31CC0"/>
    <w:rsid w:val="00A333E9"/>
    <w:rsid w:val="00A33D6D"/>
    <w:rsid w:val="00A42F04"/>
    <w:rsid w:val="00A618C8"/>
    <w:rsid w:val="00A643D8"/>
    <w:rsid w:val="00A80CB4"/>
    <w:rsid w:val="00A82292"/>
    <w:rsid w:val="00A845E8"/>
    <w:rsid w:val="00A93EFB"/>
    <w:rsid w:val="00A97845"/>
    <w:rsid w:val="00A97C8A"/>
    <w:rsid w:val="00AB7ECF"/>
    <w:rsid w:val="00AC6963"/>
    <w:rsid w:val="00AC7A19"/>
    <w:rsid w:val="00AD2F6D"/>
    <w:rsid w:val="00AE3BDF"/>
    <w:rsid w:val="00AF1F06"/>
    <w:rsid w:val="00AF4927"/>
    <w:rsid w:val="00AF5BE4"/>
    <w:rsid w:val="00B02C71"/>
    <w:rsid w:val="00B03281"/>
    <w:rsid w:val="00B1549D"/>
    <w:rsid w:val="00B25241"/>
    <w:rsid w:val="00B2599E"/>
    <w:rsid w:val="00B275A4"/>
    <w:rsid w:val="00B364E7"/>
    <w:rsid w:val="00B603A2"/>
    <w:rsid w:val="00B6432D"/>
    <w:rsid w:val="00B644C1"/>
    <w:rsid w:val="00B650A3"/>
    <w:rsid w:val="00B77C8D"/>
    <w:rsid w:val="00B906B9"/>
    <w:rsid w:val="00B946BA"/>
    <w:rsid w:val="00B94866"/>
    <w:rsid w:val="00BA119C"/>
    <w:rsid w:val="00BC31F0"/>
    <w:rsid w:val="00BC56AF"/>
    <w:rsid w:val="00BC606C"/>
    <w:rsid w:val="00BD5950"/>
    <w:rsid w:val="00BD60D3"/>
    <w:rsid w:val="00BE6908"/>
    <w:rsid w:val="00BF002E"/>
    <w:rsid w:val="00BF4D6E"/>
    <w:rsid w:val="00BF5F8C"/>
    <w:rsid w:val="00C21D7A"/>
    <w:rsid w:val="00C40D0F"/>
    <w:rsid w:val="00C44F1C"/>
    <w:rsid w:val="00C50AD7"/>
    <w:rsid w:val="00C724C1"/>
    <w:rsid w:val="00C9147A"/>
    <w:rsid w:val="00C96ABA"/>
    <w:rsid w:val="00CA0A66"/>
    <w:rsid w:val="00CA1D0A"/>
    <w:rsid w:val="00CB72A5"/>
    <w:rsid w:val="00CC4540"/>
    <w:rsid w:val="00CD1590"/>
    <w:rsid w:val="00CD3432"/>
    <w:rsid w:val="00CE487F"/>
    <w:rsid w:val="00CF0BE9"/>
    <w:rsid w:val="00D0319A"/>
    <w:rsid w:val="00D053BA"/>
    <w:rsid w:val="00D11B50"/>
    <w:rsid w:val="00D17DE4"/>
    <w:rsid w:val="00D27B92"/>
    <w:rsid w:val="00D46160"/>
    <w:rsid w:val="00D642FE"/>
    <w:rsid w:val="00D714C8"/>
    <w:rsid w:val="00D72B5C"/>
    <w:rsid w:val="00D815FA"/>
    <w:rsid w:val="00D82D7C"/>
    <w:rsid w:val="00DA0C42"/>
    <w:rsid w:val="00DA72DC"/>
    <w:rsid w:val="00DA7E6A"/>
    <w:rsid w:val="00DB022B"/>
    <w:rsid w:val="00DC012F"/>
    <w:rsid w:val="00DC4C4B"/>
    <w:rsid w:val="00DD27B4"/>
    <w:rsid w:val="00DD32E0"/>
    <w:rsid w:val="00DD3EA5"/>
    <w:rsid w:val="00DD5A4A"/>
    <w:rsid w:val="00DD70DB"/>
    <w:rsid w:val="00DE182F"/>
    <w:rsid w:val="00DE4799"/>
    <w:rsid w:val="00DE6E04"/>
    <w:rsid w:val="00DF5639"/>
    <w:rsid w:val="00DF5DAE"/>
    <w:rsid w:val="00E011DB"/>
    <w:rsid w:val="00E13819"/>
    <w:rsid w:val="00E210D1"/>
    <w:rsid w:val="00E2354F"/>
    <w:rsid w:val="00E3013B"/>
    <w:rsid w:val="00E40845"/>
    <w:rsid w:val="00E45E5C"/>
    <w:rsid w:val="00E47DA6"/>
    <w:rsid w:val="00E52591"/>
    <w:rsid w:val="00E560F8"/>
    <w:rsid w:val="00E617B7"/>
    <w:rsid w:val="00E82CFF"/>
    <w:rsid w:val="00E83169"/>
    <w:rsid w:val="00E931A5"/>
    <w:rsid w:val="00EA1B73"/>
    <w:rsid w:val="00EA55F3"/>
    <w:rsid w:val="00EB2568"/>
    <w:rsid w:val="00EB2A0F"/>
    <w:rsid w:val="00ED126D"/>
    <w:rsid w:val="00EE6B0D"/>
    <w:rsid w:val="00EF698D"/>
    <w:rsid w:val="00F11BE5"/>
    <w:rsid w:val="00F11D0C"/>
    <w:rsid w:val="00F179B6"/>
    <w:rsid w:val="00F23DA1"/>
    <w:rsid w:val="00F24D35"/>
    <w:rsid w:val="00F31DF1"/>
    <w:rsid w:val="00F35C49"/>
    <w:rsid w:val="00F40910"/>
    <w:rsid w:val="00F4404D"/>
    <w:rsid w:val="00F450C6"/>
    <w:rsid w:val="00F51B19"/>
    <w:rsid w:val="00F61D94"/>
    <w:rsid w:val="00F64271"/>
    <w:rsid w:val="00F656B6"/>
    <w:rsid w:val="00F70E49"/>
    <w:rsid w:val="00F7141E"/>
    <w:rsid w:val="00F72A35"/>
    <w:rsid w:val="00F744FF"/>
    <w:rsid w:val="00F752B5"/>
    <w:rsid w:val="00F802E9"/>
    <w:rsid w:val="00F812BC"/>
    <w:rsid w:val="00F94517"/>
    <w:rsid w:val="00FA621A"/>
    <w:rsid w:val="00FC0CA7"/>
    <w:rsid w:val="00FC5B00"/>
    <w:rsid w:val="00FE0618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A9D9C"/>
  <w15:docId w15:val="{23F2A75A-586B-46F5-B253-9553F8EC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6B6"/>
    <w:pPr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rFonts w:ascii="FMBindumathi" w:hAnsi="FMBindumathi"/>
      <w:sz w:val="22"/>
      <w:lang w:val="en-GB"/>
    </w:rPr>
  </w:style>
  <w:style w:type="paragraph" w:styleId="Heading1">
    <w:name w:val="heading 1"/>
    <w:basedOn w:val="Normal"/>
    <w:next w:val="Normal"/>
    <w:qFormat/>
    <w:rsid w:val="00622513"/>
    <w:pPr>
      <w:keepNext/>
      <w:spacing w:before="24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2513"/>
    <w:pPr>
      <w:keepNext/>
      <w:spacing w:before="24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22513"/>
    <w:pPr>
      <w:keepNext/>
      <w:spacing w:before="24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urband">
    <w:name w:val="Colour band"/>
    <w:basedOn w:val="Normal"/>
    <w:autoRedefine/>
    <w:rsid w:val="00C96ABA"/>
    <w:pPr>
      <w:tabs>
        <w:tab w:val="left" w:pos="720"/>
      </w:tabs>
      <w:ind w:right="-709"/>
    </w:pPr>
  </w:style>
  <w:style w:type="paragraph" w:customStyle="1" w:styleId="Copyrightstatement">
    <w:name w:val="Copyright statement"/>
    <w:basedOn w:val="Normal"/>
    <w:next w:val="Maintitle"/>
    <w:autoRedefine/>
    <w:rsid w:val="00C724C1"/>
    <w:pPr>
      <w:spacing w:before="840"/>
    </w:pPr>
  </w:style>
  <w:style w:type="paragraph" w:customStyle="1" w:styleId="Coursetitle">
    <w:name w:val="Course title"/>
    <w:basedOn w:val="Normal"/>
    <w:next w:val="Unitnumber"/>
    <w:autoRedefine/>
    <w:rsid w:val="004219C3"/>
    <w:pPr>
      <w:spacing w:before="2800" w:after="240"/>
      <w:jc w:val="center"/>
    </w:pPr>
    <w:rPr>
      <w:b/>
      <w:sz w:val="28"/>
    </w:rPr>
  </w:style>
  <w:style w:type="paragraph" w:customStyle="1" w:styleId="CourseTeam">
    <w:name w:val="CourseTeam"/>
    <w:basedOn w:val="Normal"/>
    <w:rsid w:val="00622513"/>
    <w:pPr>
      <w:spacing w:after="20"/>
    </w:pPr>
    <w:rPr>
      <w:rFonts w:ascii="Palatia" w:hAnsi="Palatia"/>
      <w:sz w:val="20"/>
    </w:rPr>
  </w:style>
  <w:style w:type="paragraph" w:customStyle="1" w:styleId="Covernumber">
    <w:name w:val="Cover number"/>
    <w:basedOn w:val="Normal"/>
    <w:next w:val="Covertitle"/>
    <w:autoRedefine/>
    <w:rsid w:val="005B238E"/>
    <w:pPr>
      <w:spacing w:before="1280" w:after="0"/>
      <w:ind w:right="-1134"/>
      <w:jc w:val="center"/>
    </w:pPr>
    <w:rPr>
      <w:b/>
      <w:sz w:val="40"/>
    </w:rPr>
  </w:style>
  <w:style w:type="paragraph" w:customStyle="1" w:styleId="Covertitle">
    <w:name w:val="Cover title"/>
    <w:basedOn w:val="Normal"/>
    <w:next w:val="Coursetitle"/>
    <w:autoRedefine/>
    <w:rsid w:val="001E51DA"/>
    <w:pPr>
      <w:spacing w:before="720" w:after="5000" w:line="760" w:lineRule="exact"/>
      <w:ind w:left="720" w:right="-1134"/>
      <w:jc w:val="center"/>
    </w:pPr>
    <w:rPr>
      <w:b/>
      <w:kern w:val="72"/>
      <w:sz w:val="56"/>
    </w:rPr>
  </w:style>
  <w:style w:type="paragraph" w:styleId="Header">
    <w:name w:val="header"/>
    <w:basedOn w:val="Normal"/>
    <w:link w:val="HeaderChar"/>
    <w:autoRedefine/>
    <w:uiPriority w:val="99"/>
    <w:rsid w:val="00792680"/>
    <w:pPr>
      <w:pBdr>
        <w:bottom w:val="single" w:sz="6" w:space="0" w:color="C0C0C0"/>
      </w:pBdr>
      <w:tabs>
        <w:tab w:val="center" w:pos="3685"/>
        <w:tab w:val="right" w:pos="7371"/>
        <w:tab w:val="right" w:pos="8306"/>
      </w:tabs>
      <w:spacing w:after="480" w:line="220" w:lineRule="exact"/>
    </w:pPr>
    <w:rPr>
      <w:kern w:val="22"/>
      <w:sz w:val="16"/>
      <w:lang w:val="en-US"/>
    </w:rPr>
  </w:style>
  <w:style w:type="paragraph" w:customStyle="1" w:styleId="Institution">
    <w:name w:val="Institution"/>
    <w:basedOn w:val="Normal"/>
    <w:autoRedefine/>
    <w:rsid w:val="00792680"/>
    <w:pPr>
      <w:spacing w:before="1080" w:after="20" w:line="240" w:lineRule="auto"/>
      <w:ind w:left="357"/>
      <w:jc w:val="center"/>
    </w:pPr>
  </w:style>
  <w:style w:type="paragraph" w:customStyle="1" w:styleId="Logo">
    <w:name w:val="Logo"/>
    <w:basedOn w:val="Colourband"/>
    <w:autoRedefine/>
    <w:qFormat/>
    <w:rsid w:val="00622513"/>
    <w:pPr>
      <w:framePr w:wrap="around" w:vAnchor="text" w:hAnchor="text" w:y="1" w:anchorLock="1"/>
    </w:pPr>
  </w:style>
  <w:style w:type="paragraph" w:customStyle="1" w:styleId="Maintitle">
    <w:name w:val="Main title"/>
    <w:basedOn w:val="Normal"/>
    <w:next w:val="Normal"/>
    <w:autoRedefine/>
    <w:rsid w:val="00BA119C"/>
    <w:pPr>
      <w:keepNext/>
      <w:pageBreakBefore/>
      <w:spacing w:after="240"/>
      <w:jc w:val="center"/>
    </w:pPr>
    <w:rPr>
      <w:b/>
      <w:sz w:val="28"/>
    </w:rPr>
  </w:style>
  <w:style w:type="paragraph" w:customStyle="1" w:styleId="Programme">
    <w:name w:val="Programme"/>
    <w:basedOn w:val="Normal"/>
    <w:autoRedefine/>
    <w:rsid w:val="00711431"/>
    <w:pPr>
      <w:spacing w:before="0"/>
      <w:ind w:right="-993"/>
      <w:jc w:val="right"/>
    </w:pPr>
    <w:rPr>
      <w:b/>
      <w:sz w:val="24"/>
    </w:rPr>
  </w:style>
  <w:style w:type="paragraph" w:customStyle="1" w:styleId="Team-role">
    <w:name w:val="Team-role"/>
    <w:basedOn w:val="Normal"/>
    <w:rsid w:val="00A80CB4"/>
    <w:pPr>
      <w:keepNext/>
      <w:spacing w:before="360" w:line="240" w:lineRule="auto"/>
    </w:pPr>
    <w:rPr>
      <w:sz w:val="21"/>
    </w:rPr>
  </w:style>
  <w:style w:type="paragraph" w:customStyle="1" w:styleId="Team-member">
    <w:name w:val="Team-member"/>
    <w:basedOn w:val="CourseTeam"/>
    <w:next w:val="Normal"/>
    <w:autoRedefine/>
    <w:rsid w:val="00BA119C"/>
    <w:pPr>
      <w:spacing w:before="0" w:line="240" w:lineRule="auto"/>
    </w:pPr>
    <w:rPr>
      <w:rFonts w:ascii="FMBindumathi" w:hAnsi="FMBindumathi"/>
      <w:sz w:val="18"/>
    </w:rPr>
  </w:style>
  <w:style w:type="paragraph" w:customStyle="1" w:styleId="Unitnumber">
    <w:name w:val="Unit number"/>
    <w:basedOn w:val="Normal"/>
    <w:next w:val="Unittitle"/>
    <w:autoRedefine/>
    <w:rsid w:val="002745C1"/>
    <w:pPr>
      <w:spacing w:before="480" w:after="480" w:line="240" w:lineRule="auto"/>
      <w:jc w:val="center"/>
    </w:pPr>
    <w:rPr>
      <w:b/>
      <w:sz w:val="32"/>
      <w:lang w:val="en-US"/>
    </w:rPr>
  </w:style>
  <w:style w:type="paragraph" w:customStyle="1" w:styleId="Unittitle">
    <w:name w:val="Unit title"/>
    <w:basedOn w:val="Normal"/>
    <w:next w:val="Institution"/>
    <w:autoRedefine/>
    <w:rsid w:val="000B182F"/>
    <w:pPr>
      <w:spacing w:before="960" w:after="6000" w:line="760" w:lineRule="exact"/>
      <w:jc w:val="center"/>
    </w:pPr>
    <w:rPr>
      <w:b/>
      <w:sz w:val="44"/>
      <w:lang w:val="en-US"/>
    </w:rPr>
  </w:style>
  <w:style w:type="paragraph" w:styleId="Footer">
    <w:name w:val="footer"/>
    <w:basedOn w:val="Normal"/>
    <w:link w:val="FooterChar"/>
    <w:uiPriority w:val="99"/>
    <w:rsid w:val="009A612A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  <w:rsid w:val="00622513"/>
  </w:style>
  <w:style w:type="character" w:customStyle="1" w:styleId="HeaderChar">
    <w:name w:val="Header Char"/>
    <w:link w:val="Header"/>
    <w:uiPriority w:val="99"/>
    <w:rsid w:val="00792680"/>
    <w:rPr>
      <w:rFonts w:ascii="FMBindumathi" w:hAnsi="FMBindumathi"/>
      <w:kern w:val="22"/>
      <w:sz w:val="16"/>
    </w:rPr>
  </w:style>
  <w:style w:type="paragraph" w:customStyle="1" w:styleId="Coverpagelogo">
    <w:name w:val="Cover page logo"/>
    <w:basedOn w:val="Normal"/>
    <w:qFormat/>
    <w:rsid w:val="00622513"/>
    <w:pPr>
      <w:spacing w:line="300" w:lineRule="exact"/>
      <w:jc w:val="center"/>
    </w:pPr>
    <w:rPr>
      <w:rFonts w:ascii="AvantGarde" w:hAnsi="AvantGarde"/>
      <w:caps/>
      <w:sz w:val="28"/>
    </w:rPr>
  </w:style>
  <w:style w:type="character" w:customStyle="1" w:styleId="FooterChar">
    <w:name w:val="Footer Char"/>
    <w:link w:val="Footer"/>
    <w:uiPriority w:val="99"/>
    <w:rsid w:val="009A612A"/>
    <w:rPr>
      <w:sz w:val="22"/>
      <w:lang w:val="en-GB"/>
    </w:rPr>
  </w:style>
  <w:style w:type="paragraph" w:customStyle="1" w:styleId="Subtitle">
    <w:name w:val="Sub title"/>
    <w:basedOn w:val="Maintitle"/>
    <w:qFormat/>
    <w:rsid w:val="00C724C1"/>
    <w:rPr>
      <w:b w:val="0"/>
      <w:sz w:val="24"/>
    </w:rPr>
  </w:style>
  <w:style w:type="paragraph" w:customStyle="1" w:styleId="Subtitle1">
    <w:name w:val="Sub title 1"/>
    <w:basedOn w:val="Maintitle"/>
    <w:next w:val="Normal"/>
    <w:autoRedefine/>
    <w:qFormat/>
    <w:rsid w:val="006F661E"/>
    <w:pPr>
      <w:pageBreakBefore w:val="0"/>
      <w:spacing w:before="360"/>
      <w:jc w:val="left"/>
    </w:pPr>
    <w:rPr>
      <w:sz w:val="24"/>
    </w:rPr>
  </w:style>
  <w:style w:type="paragraph" w:customStyle="1" w:styleId="Subtitle2">
    <w:name w:val="Sub title 2"/>
    <w:basedOn w:val="Maintitle"/>
    <w:next w:val="Normal"/>
    <w:autoRedefine/>
    <w:qFormat/>
    <w:rsid w:val="006F661E"/>
    <w:pPr>
      <w:pageBreakBefore w:val="0"/>
      <w:spacing w:before="240" w:after="120"/>
      <w:jc w:val="left"/>
    </w:pPr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eb%20Backups\2025-01-31\wordpress\documents\docs\Cetme\2022\Faculty_of_Natural_Sciences_2611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37E91-A79E-4841-813D-7F9611C9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Faculty_of_Natural_Sciences_261121</Template>
  <TotalTime>1</TotalTime>
  <Pages>10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NATURAL SCIENCES</vt:lpstr>
    </vt:vector>
  </TitlesOfParts>
  <Company>Hewlett-Packard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NATURAL SCIENCES</dc:title>
  <dc:subject/>
  <dc:creator>Web Admin - PID</dc:creator>
  <cp:keywords/>
  <cp:lastModifiedBy>Mr MGM Pasindu Kalhara</cp:lastModifiedBy>
  <cp:revision>1</cp:revision>
  <dcterms:created xsi:type="dcterms:W3CDTF">2025-03-24T06:11:00Z</dcterms:created>
  <dcterms:modified xsi:type="dcterms:W3CDTF">2025-03-24T06:12:00Z</dcterms:modified>
</cp:coreProperties>
</file>