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F4AE" w14:textId="77777777" w:rsidR="00B02C71" w:rsidRDefault="004A3632" w:rsidP="009E56F3">
      <w:pPr>
        <w:pStyle w:val="Colourband"/>
        <w:tabs>
          <w:tab w:val="clear" w:pos="720"/>
          <w:tab w:val="left" w:pos="7236"/>
        </w:tabs>
      </w:pPr>
      <w:r>
        <w:rPr>
          <w:noProof/>
          <w:lang w:val="en-US" w:bidi="si-LK"/>
        </w:rPr>
        <mc:AlternateContent>
          <mc:Choice Requires="wpg">
            <w:drawing>
              <wp:anchor distT="0" distB="0" distL="114300" distR="114300" simplePos="0" relativeHeight="251657728" behindDoc="0" locked="0" layoutInCell="1" allowOverlap="1" wp14:anchorId="1EF40202" wp14:editId="11FDCFB6">
                <wp:simplePos x="0" y="0"/>
                <wp:positionH relativeFrom="column">
                  <wp:posOffset>-738505</wp:posOffset>
                </wp:positionH>
                <wp:positionV relativeFrom="paragraph">
                  <wp:posOffset>-326390</wp:posOffset>
                </wp:positionV>
                <wp:extent cx="1111250" cy="1537335"/>
                <wp:effectExtent l="0" t="0" r="12700" b="2476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0" cy="1537335"/>
                          <a:chOff x="562" y="1187"/>
                          <a:chExt cx="1750" cy="2421"/>
                        </a:xfrm>
                      </wpg:grpSpPr>
                      <wps:wsp>
                        <wps:cNvPr id="5" name="Rectangle 5"/>
                        <wps:cNvSpPr>
                          <a:spLocks noChangeArrowheads="1"/>
                        </wps:cNvSpPr>
                        <wps:spPr bwMode="auto">
                          <a:xfrm>
                            <a:off x="562" y="2672"/>
                            <a:ext cx="1750" cy="936"/>
                          </a:xfrm>
                          <a:prstGeom prst="rect">
                            <a:avLst/>
                          </a:prstGeom>
                          <a:solidFill>
                            <a:srgbClr val="FFFFFF"/>
                          </a:solidFill>
                          <a:ln w="9525">
                            <a:solidFill>
                              <a:srgbClr val="FFFFFF"/>
                            </a:solidFill>
                            <a:miter lim="800000"/>
                            <a:headEnd/>
                            <a:tailEnd/>
                          </a:ln>
                        </wps:spPr>
                        <wps:txbx>
                          <w:txbxContent>
                            <w:p w14:paraId="514E0EDD" w14:textId="77777777" w:rsidR="00760B2A" w:rsidRDefault="00760B2A">
                              <w:pPr>
                                <w:spacing w:line="300" w:lineRule="exact"/>
                                <w:jc w:val="center"/>
                              </w:pPr>
                              <w:r>
                                <w:rPr>
                                  <w:rFonts w:ascii="AvantGarde" w:hAnsi="AvantGarde"/>
                                  <w:caps/>
                                  <w:sz w:val="28"/>
                                </w:rPr>
                                <w:t>THE Open</w:t>
                              </w:r>
                              <w:r>
                                <w:rPr>
                                  <w:rFonts w:ascii="AvantGarde" w:hAnsi="AvantGarde"/>
                                  <w:caps/>
                                  <w:sz w:val="28"/>
                                </w:rPr>
                                <w:br/>
                                <w:t>University</w:t>
                              </w:r>
                              <w:r>
                                <w:rPr>
                                  <w:rFonts w:ascii="AvantGarde" w:hAnsi="AvantGarde"/>
                                  <w:caps/>
                                  <w:sz w:val="28"/>
                                </w:rPr>
                                <w:br/>
                              </w:r>
                              <w:r>
                                <w:rPr>
                                  <w:rFonts w:ascii="AvantGarde" w:hAnsi="AvantGarde"/>
                                  <w:caps/>
                                </w:rPr>
                                <w:t>of Sri Lanka</w:t>
                              </w:r>
                            </w:p>
                            <w:p w14:paraId="3A9D1385" w14:textId="77777777" w:rsidR="00760B2A" w:rsidRDefault="00760B2A">
                              <w:pPr>
                                <w:jc w:val="both"/>
                                <w:rPr>
                                  <w:sz w:val="20"/>
                                </w:rPr>
                              </w:pPr>
                            </w:p>
                          </w:txbxContent>
                        </wps:txbx>
                        <wps:bodyPr rot="0" vert="horz" wrap="square" lIns="0" tIns="0" rIns="0" bIns="0" anchor="t" anchorCtr="0" upright="1">
                          <a:noAutofit/>
                        </wps:bodyPr>
                      </wps:wsp>
                      <wps:wsp>
                        <wps:cNvPr id="6" name="Rectangle 6"/>
                        <wps:cNvSpPr>
                          <a:spLocks noChangeArrowheads="1"/>
                        </wps:cNvSpPr>
                        <wps:spPr bwMode="auto">
                          <a:xfrm>
                            <a:off x="837" y="1187"/>
                            <a:ext cx="1145" cy="1486"/>
                          </a:xfrm>
                          <a:prstGeom prst="rect">
                            <a:avLst/>
                          </a:prstGeom>
                          <a:solidFill>
                            <a:srgbClr val="FFFFFF"/>
                          </a:solidFill>
                          <a:ln w="9525">
                            <a:solidFill>
                              <a:srgbClr val="FFFFFF"/>
                            </a:solidFill>
                            <a:miter lim="800000"/>
                            <a:headEnd/>
                            <a:tailEnd/>
                          </a:ln>
                        </wps:spPr>
                        <wps:txbx>
                          <w:txbxContent>
                            <w:p w14:paraId="7C400C20" w14:textId="77777777" w:rsidR="00760B2A" w:rsidRDefault="004A3632">
                              <w:pPr>
                                <w:spacing w:line="240" w:lineRule="auto"/>
                              </w:pPr>
                              <w:r w:rsidRPr="004224AC">
                                <w:rPr>
                                  <w:noProof/>
                                  <w:sz w:val="20"/>
                                  <w:lang w:val="en-US" w:bidi="si-LK"/>
                                </w:rPr>
                                <w:drawing>
                                  <wp:inline distT="0" distB="0" distL="0" distR="0" wp14:anchorId="0DA459E6" wp14:editId="7519747D">
                                    <wp:extent cx="735965" cy="949960"/>
                                    <wp:effectExtent l="0" t="0" r="6985" b="2540"/>
                                    <wp:docPr id="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965" cy="949960"/>
                                            </a:xfrm>
                                            <a:prstGeom prst="rect">
                                              <a:avLst/>
                                            </a:prstGeom>
                                            <a:noFill/>
                                            <a:ln>
                                              <a:noFill/>
                                            </a:ln>
                                          </pic:spPr>
                                        </pic:pic>
                                      </a:graphicData>
                                    </a:graphic>
                                  </wp:inline>
                                </w:drawing>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40202" id="Group 4" o:spid="_x0000_s1026" style="position:absolute;margin-left:-58.15pt;margin-top:-25.7pt;width:87.5pt;height:121.05pt;z-index:251657728" coordorigin="562,1187" coordsize="1750,2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">
                <v:rect id="Rectangle 5" o:spid="_x0000_s1027" style="position:absolute;left:562;top:2672;width:1750;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" strokecolor="white">
                  <v:textbox inset="0,0,0,0">
                    <w:txbxContent>
                      <w:p w14:paraId="514E0EDD" w14:textId="77777777" w:rsidR="00760B2A" w:rsidRDefault="00760B2A">
                        <w:pPr>
                          <w:spacing w:line="300" w:lineRule="exact"/>
                          <w:jc w:val="center"/>
                        </w:pPr>
                        <w:r>
                          <w:rPr>
                            <w:rFonts w:ascii="AvantGarde" w:hAnsi="AvantGarde"/>
                            <w:caps/>
                            <w:sz w:val="28"/>
                          </w:rPr>
                          <w:t>THE Open</w:t>
                        </w:r>
                        <w:r>
                          <w:rPr>
                            <w:rFonts w:ascii="AvantGarde" w:hAnsi="AvantGarde"/>
                            <w:caps/>
                            <w:sz w:val="28"/>
                          </w:rPr>
                          <w:br/>
                          <w:t>University</w:t>
                        </w:r>
                        <w:r>
                          <w:rPr>
                            <w:rFonts w:ascii="AvantGarde" w:hAnsi="AvantGarde"/>
                            <w:caps/>
                            <w:sz w:val="28"/>
                          </w:rPr>
                          <w:br/>
                        </w:r>
                        <w:r>
                          <w:rPr>
                            <w:rFonts w:ascii="AvantGarde" w:hAnsi="AvantGarde"/>
                            <w:caps/>
                          </w:rPr>
                          <w:t>of Sri Lanka</w:t>
                        </w:r>
                      </w:p>
                      <w:p w14:paraId="3A9D1385" w14:textId="77777777" w:rsidR="00760B2A" w:rsidRDefault="00760B2A">
                        <w:pPr>
                          <w:jc w:val="both"/>
                          <w:rPr>
                            <w:sz w:val="20"/>
                          </w:rPr>
                        </w:pPr>
                      </w:p>
                    </w:txbxContent>
                  </v:textbox>
                </v:rect>
                <v:rect id="Rectangle 6" o:spid="_x0000_s1028" style="position:absolute;left:837;top:1187;width:1145;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" strokecolor="white">
                  <v:textbox inset="0,0,0,0">
                    <w:txbxContent>
                      <w:p w14:paraId="7C400C20" w14:textId="77777777" w:rsidR="00760B2A" w:rsidRDefault="004A3632">
                        <w:pPr>
                          <w:spacing w:line="240" w:lineRule="auto"/>
                        </w:pPr>
                        <w:r w:rsidRPr="004224AC">
                          <w:rPr>
                            <w:noProof/>
                            <w:sz w:val="20"/>
                            <w:lang w:val="en-US" w:bidi="si-LK"/>
                          </w:rPr>
                          <w:drawing>
                            <wp:inline distT="0" distB="0" distL="0" distR="0" wp14:anchorId="0DA459E6" wp14:editId="7519747D">
                              <wp:extent cx="735965" cy="949960"/>
                              <wp:effectExtent l="0" t="0" r="6985" b="2540"/>
                              <wp:docPr id="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965" cy="949960"/>
                                      </a:xfrm>
                                      <a:prstGeom prst="rect">
                                        <a:avLst/>
                                      </a:prstGeom>
                                      <a:noFill/>
                                      <a:ln>
                                        <a:noFill/>
                                      </a:ln>
                                    </pic:spPr>
                                  </pic:pic>
                                </a:graphicData>
                              </a:graphic>
                            </wp:inline>
                          </w:drawing>
                        </w:r>
                      </w:p>
                    </w:txbxContent>
                  </v:textbox>
                </v:rect>
              </v:group>
            </w:pict>
          </mc:Fallback>
        </mc:AlternateContent>
      </w:r>
      <w:r w:rsidR="009E56F3">
        <w:tab/>
      </w:r>
    </w:p>
    <w:p w14:paraId="7653AF18" w14:textId="77777777" w:rsidR="00B02C71" w:rsidRDefault="00B02C71" w:rsidP="00C96ABA">
      <w:pPr>
        <w:pStyle w:val="Colourband"/>
      </w:pPr>
    </w:p>
    <w:p w14:paraId="03711D8A" w14:textId="77777777" w:rsidR="00B02C71" w:rsidRDefault="00B02C71" w:rsidP="00C96ABA">
      <w:pPr>
        <w:pStyle w:val="Colourband"/>
      </w:pPr>
    </w:p>
    <w:p w14:paraId="2586E750" w14:textId="77777777" w:rsidR="00B906B9" w:rsidRDefault="00B906B9" w:rsidP="00C96ABA">
      <w:pPr>
        <w:pStyle w:val="Programme"/>
      </w:pPr>
      <w:r>
        <w:t xml:space="preserve">Faculty of </w:t>
      </w:r>
      <w:r w:rsidR="003A0958">
        <w:t>Natural Sciences</w:t>
      </w:r>
    </w:p>
    <w:p w14:paraId="4364BA09" w14:textId="77777777" w:rsidR="00B906B9" w:rsidRDefault="00B906B9" w:rsidP="00C96ABA">
      <w:pPr>
        <w:pStyle w:val="Programme"/>
      </w:pPr>
      <w:r>
        <w:t xml:space="preserve">Department of </w:t>
      </w:r>
      <w:r w:rsidR="00D328FF">
        <w:t>Botany</w:t>
      </w:r>
    </w:p>
    <w:p w14:paraId="0A41BA2C" w14:textId="77777777" w:rsidR="00B906B9" w:rsidRDefault="004224AC" w:rsidP="00C96ABA">
      <w:pPr>
        <w:pStyle w:val="Programme"/>
      </w:pPr>
      <w:r>
        <w:t xml:space="preserve">Bachelor of </w:t>
      </w:r>
      <w:r w:rsidR="003A0958">
        <w:t>Science</w:t>
      </w:r>
      <w:r w:rsidR="00B906B9">
        <w:t xml:space="preserve">: Level </w:t>
      </w:r>
      <w:r w:rsidR="00CA0A66">
        <w:t>6</w:t>
      </w:r>
    </w:p>
    <w:p w14:paraId="168FE7BA" w14:textId="77777777" w:rsidR="00CA1D0A" w:rsidRDefault="004A3632" w:rsidP="00C96ABA">
      <w:pPr>
        <w:pStyle w:val="Programme"/>
      </w:pPr>
      <w:r>
        <w:rPr>
          <w:noProof/>
          <w:lang w:val="en-US" w:bidi="si-LK"/>
        </w:rPr>
        <mc:AlternateContent>
          <mc:Choice Requires="wps">
            <w:drawing>
              <wp:anchor distT="0" distB="0" distL="114300" distR="114300" simplePos="0" relativeHeight="251658752" behindDoc="0" locked="0" layoutInCell="0" allowOverlap="1" wp14:anchorId="51162972" wp14:editId="5A40DA52">
                <wp:simplePos x="0" y="0"/>
                <wp:positionH relativeFrom="margin">
                  <wp:posOffset>-590550</wp:posOffset>
                </wp:positionH>
                <wp:positionV relativeFrom="margin">
                  <wp:posOffset>1455420</wp:posOffset>
                </wp:positionV>
                <wp:extent cx="727075" cy="8134985"/>
                <wp:effectExtent l="22860" t="20955" r="40640" b="4508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8134985"/>
                        </a:xfrm>
                        <a:prstGeom prst="rect">
                          <a:avLst/>
                        </a:prstGeom>
                        <a:solidFill>
                          <a:srgbClr val="0070C0"/>
                        </a:solidFill>
                        <a:ln w="38100">
                          <a:solidFill>
                            <a:srgbClr val="0070C0"/>
                          </a:solidFill>
                          <a:miter lim="800000"/>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7006C" id="Rectangle 9" o:spid="_x0000_s1026" style="position:absolute;margin-left:-46.5pt;margin-top:114.6pt;width:57.25pt;height:640.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" o:allowincell="f" fillcolor="#0070c0" strokecolor="#0070c0" strokeweight="3pt">
                <v:shadow on="t" color="#1f4d78" opacity=".5" offset="1pt"/>
                <w10:wrap anchorx="margin" anchory="margin"/>
              </v:rect>
            </w:pict>
          </mc:Fallback>
        </mc:AlternateContent>
      </w:r>
      <w:r w:rsidR="004C00F9">
        <w:t xml:space="preserve">XYZ </w:t>
      </w:r>
      <w:r w:rsidR="00D328FF">
        <w:t>1</w:t>
      </w:r>
      <w:r w:rsidR="00B906B9">
        <w:t>23: Research methods</w:t>
      </w:r>
    </w:p>
    <w:p w14:paraId="29B997D3" w14:textId="77777777" w:rsidR="00CA1D0A" w:rsidRDefault="00CA1D0A" w:rsidP="00C96ABA">
      <w:pPr>
        <w:pStyle w:val="Colourband"/>
      </w:pPr>
    </w:p>
    <w:p w14:paraId="5002378B" w14:textId="77777777" w:rsidR="00CA1D0A" w:rsidRDefault="00CA1D0A" w:rsidP="00C96ABA">
      <w:pPr>
        <w:pStyle w:val="Covernumber"/>
      </w:pPr>
      <w:r w:rsidRPr="00AF5BE4">
        <w:t>Unit</w:t>
      </w:r>
      <w:r>
        <w:t xml:space="preserve"> II</w:t>
      </w:r>
    </w:p>
    <w:p w14:paraId="0019AAB0" w14:textId="77777777" w:rsidR="00397D46" w:rsidRDefault="00B906B9" w:rsidP="00C96ABA">
      <w:pPr>
        <w:pStyle w:val="Covertitle"/>
        <w:sectPr w:rsidR="00397D46" w:rsidSect="00161CF7">
          <w:headerReference w:type="even" r:id="rId9"/>
          <w:headerReference w:type="default" r:id="rId10"/>
          <w:footerReference w:type="default" r:id="rId11"/>
          <w:headerReference w:type="first" r:id="rId12"/>
          <w:type w:val="oddPage"/>
          <w:pgSz w:w="11907" w:h="16839" w:code="9"/>
          <w:pgMar w:top="1701" w:right="2835" w:bottom="1701" w:left="1701" w:header="720" w:footer="720" w:gutter="0"/>
          <w:pgNumType w:fmt="lowerRoman"/>
          <w:cols w:space="720"/>
          <w:titlePg/>
          <w:docGrid w:linePitch="299"/>
        </w:sectPr>
      </w:pPr>
      <w:r>
        <w:t>Research methods</w:t>
      </w:r>
    </w:p>
    <w:p w14:paraId="73B5D795" w14:textId="77777777" w:rsidR="0092790B" w:rsidRDefault="0092790B" w:rsidP="00E40845">
      <w:pPr>
        <w:pStyle w:val="Coursetitle"/>
      </w:pPr>
      <w:bookmarkStart w:id="0" w:name="coursetitle"/>
    </w:p>
    <w:p w14:paraId="221C716F" w14:textId="77777777" w:rsidR="00CA1D0A" w:rsidRDefault="00CA1D0A" w:rsidP="0092790B">
      <w:pPr>
        <w:pStyle w:val="Coursetitle"/>
      </w:pPr>
      <w:r>
        <w:t xml:space="preserve">[Title </w:t>
      </w:r>
      <w:r w:rsidRPr="00CA1D0A">
        <w:t>of</w:t>
      </w:r>
      <w:r>
        <w:t xml:space="preserve"> </w:t>
      </w:r>
      <w:r w:rsidRPr="0092790B">
        <w:t>Course</w:t>
      </w:r>
      <w:r>
        <w:t>]</w:t>
      </w:r>
      <w:bookmarkEnd w:id="0"/>
    </w:p>
    <w:p w14:paraId="38386BA4" w14:textId="77777777" w:rsidR="00CA1D0A" w:rsidRDefault="00CA1D0A" w:rsidP="00A333E9">
      <w:pPr>
        <w:pStyle w:val="Unitnumber"/>
      </w:pPr>
      <w:r>
        <w:t xml:space="preserve">Unit </w:t>
      </w:r>
      <w:bookmarkStart w:id="1" w:name="volumeno"/>
      <w:r>
        <w:t>[number]</w:t>
      </w:r>
      <w:bookmarkEnd w:id="1"/>
    </w:p>
    <w:p w14:paraId="678654E2" w14:textId="77777777" w:rsidR="00D11B50" w:rsidRDefault="004A3632" w:rsidP="00F24D35">
      <w:pPr>
        <w:pStyle w:val="Unittitle"/>
      </w:pPr>
      <w:bookmarkStart w:id="2" w:name="volumetitle"/>
      <w:r>
        <w:rPr>
          <w:noProof/>
          <w:lang w:val="en-US" w:bidi="si-LK"/>
        </w:rPr>
        <w:drawing>
          <wp:anchor distT="0" distB="0" distL="114300" distR="114300" simplePos="0" relativeHeight="251656704" behindDoc="0" locked="0" layoutInCell="1" allowOverlap="0" wp14:anchorId="050468D0" wp14:editId="1535B20E">
            <wp:simplePos x="0" y="0"/>
            <wp:positionH relativeFrom="column">
              <wp:posOffset>1972310</wp:posOffset>
            </wp:positionH>
            <wp:positionV relativeFrom="paragraph">
              <wp:posOffset>3079115</wp:posOffset>
            </wp:positionV>
            <wp:extent cx="981075" cy="1257300"/>
            <wp:effectExtent l="0" t="0" r="952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1D0A">
        <w:t>[Unit t</w:t>
      </w:r>
      <w:bookmarkEnd w:id="2"/>
      <w:r w:rsidR="00CA1D0A">
        <w:t>itle]</w:t>
      </w:r>
    </w:p>
    <w:p w14:paraId="277347EE" w14:textId="77777777" w:rsidR="00D11B50" w:rsidRPr="00D11B50" w:rsidRDefault="00D11B50" w:rsidP="00C96ABA">
      <w:pPr>
        <w:pStyle w:val="Logo"/>
        <w:framePr w:wrap="around"/>
      </w:pPr>
    </w:p>
    <w:p w14:paraId="0C9B4989" w14:textId="77777777" w:rsidR="00773D0E" w:rsidRDefault="008D65DD" w:rsidP="00773D0E">
      <w:pPr>
        <w:pStyle w:val="Institution"/>
        <w:sectPr w:rsidR="00773D0E" w:rsidSect="00736A82">
          <w:headerReference w:type="even" r:id="rId13"/>
          <w:headerReference w:type="default" r:id="rId14"/>
          <w:footerReference w:type="default" r:id="rId15"/>
          <w:type w:val="oddPage"/>
          <w:pgSz w:w="11907" w:h="16839" w:code="9"/>
          <w:pgMar w:top="1701" w:right="2835" w:bottom="1701" w:left="1701" w:header="720" w:footer="720" w:gutter="0"/>
          <w:pgNumType w:fmt="lowerRoman" w:start="2"/>
          <w:cols w:space="720"/>
          <w:titlePg/>
          <w:docGrid w:linePitch="299"/>
        </w:sectPr>
      </w:pPr>
      <w:r w:rsidRPr="008D65DD">
        <w:t>Published by</w:t>
      </w:r>
      <w:r w:rsidR="00D11B50">
        <w:br/>
      </w:r>
      <w:r w:rsidRPr="008D65DD">
        <w:t>The Open University of Sri Lanka</w:t>
      </w:r>
    </w:p>
    <w:p w14:paraId="3C60B89A" w14:textId="77777777" w:rsidR="003F46E7" w:rsidRPr="003F46E7" w:rsidRDefault="0080152F" w:rsidP="00773D0E">
      <w:pPr>
        <w:pStyle w:val="Maintitle"/>
      </w:pPr>
      <w:r>
        <w:lastRenderedPageBreak/>
        <w:t>Acknowledgements</w:t>
      </w:r>
      <w:r w:rsidR="003E769D">
        <w:t xml:space="preserve"> </w:t>
      </w:r>
    </w:p>
    <w:p w14:paraId="6596CFBF" w14:textId="77777777" w:rsidR="00EF698D" w:rsidRDefault="00EF698D" w:rsidP="00EF698D"/>
    <w:p w14:paraId="65ACD07D" w14:textId="77777777" w:rsidR="003F46E7" w:rsidRPr="00EF698D" w:rsidRDefault="003F46E7" w:rsidP="00EF698D">
      <w:pPr>
        <w:sectPr w:rsidR="003F46E7" w:rsidRPr="00EF698D" w:rsidSect="00E47DA6">
          <w:headerReference w:type="even" r:id="rId16"/>
          <w:footerReference w:type="even" r:id="rId17"/>
          <w:headerReference w:type="first" r:id="rId18"/>
          <w:footerReference w:type="first" r:id="rId19"/>
          <w:type w:val="evenPage"/>
          <w:pgSz w:w="11907" w:h="16839" w:code="9"/>
          <w:pgMar w:top="1701" w:right="2835" w:bottom="1701" w:left="1701" w:header="720" w:footer="720" w:gutter="0"/>
          <w:pgNumType w:fmt="lowerRoman" w:start="2"/>
          <w:cols w:space="720"/>
          <w:docGrid w:linePitch="299"/>
        </w:sectPr>
      </w:pPr>
    </w:p>
    <w:p w14:paraId="31C74026" w14:textId="77777777" w:rsidR="00A618C8" w:rsidRDefault="00A618C8" w:rsidP="00563E16">
      <w:pPr>
        <w:pStyle w:val="Maintitle"/>
      </w:pPr>
      <w:r>
        <w:lastRenderedPageBreak/>
        <w:t>Course Team</w:t>
      </w:r>
    </w:p>
    <w:p w14:paraId="43F4CB7E" w14:textId="77777777" w:rsidR="003F46E7" w:rsidRDefault="003F46E7" w:rsidP="003F46E7">
      <w:pPr>
        <w:sectPr w:rsidR="003F46E7" w:rsidSect="00736A82">
          <w:footerReference w:type="default" r:id="rId20"/>
          <w:headerReference w:type="first" r:id="rId21"/>
          <w:footerReference w:type="first" r:id="rId22"/>
          <w:type w:val="oddPage"/>
          <w:pgSz w:w="11907" w:h="16839" w:code="9"/>
          <w:pgMar w:top="1701" w:right="2835" w:bottom="1701" w:left="1701" w:header="720" w:footer="720" w:gutter="0"/>
          <w:pgNumType w:fmt="lowerRoman" w:start="3"/>
          <w:cols w:space="720"/>
        </w:sectPr>
      </w:pPr>
    </w:p>
    <w:p w14:paraId="212F8AE0" w14:textId="77777777" w:rsidR="0046015D" w:rsidRDefault="0046015D" w:rsidP="00A618C8">
      <w:pPr>
        <w:pStyle w:val="Team-role"/>
        <w:sectPr w:rsidR="0046015D" w:rsidSect="00161CF7">
          <w:type w:val="continuous"/>
          <w:pgSz w:w="11907" w:h="16839" w:code="9"/>
          <w:pgMar w:top="1701" w:right="2835" w:bottom="1701" w:left="1701" w:header="720" w:footer="720" w:gutter="0"/>
          <w:cols w:num="2" w:space="720"/>
          <w:titlePg/>
        </w:sectPr>
      </w:pPr>
    </w:p>
    <w:p w14:paraId="37EF6EA5" w14:textId="77777777" w:rsidR="00A618C8" w:rsidRDefault="00A618C8" w:rsidP="00A618C8">
      <w:pPr>
        <w:pStyle w:val="Team-role"/>
      </w:pPr>
      <w:r>
        <w:t>Course Team Chair</w:t>
      </w:r>
    </w:p>
    <w:p w14:paraId="77747D6A" w14:textId="77777777" w:rsidR="00A618C8" w:rsidRDefault="00A618C8" w:rsidP="00BD60D3">
      <w:pPr>
        <w:pStyle w:val="Team-member"/>
      </w:pPr>
      <w:r>
        <w:t>[Course Team Chair's Name]</w:t>
      </w:r>
    </w:p>
    <w:p w14:paraId="4AFC44AB" w14:textId="77777777" w:rsidR="00A618C8" w:rsidRDefault="00A618C8" w:rsidP="00A618C8">
      <w:pPr>
        <w:pStyle w:val="Team-role"/>
      </w:pPr>
      <w:r>
        <w:t>Course Team Manager</w:t>
      </w:r>
    </w:p>
    <w:p w14:paraId="4AE32305" w14:textId="77777777" w:rsidR="00A618C8" w:rsidRDefault="00A618C8" w:rsidP="00BD60D3">
      <w:pPr>
        <w:pStyle w:val="Team-member"/>
      </w:pPr>
      <w:r>
        <w:t>[Course Team Manager's Name]</w:t>
      </w:r>
    </w:p>
    <w:p w14:paraId="06C35AED" w14:textId="77777777" w:rsidR="00A618C8" w:rsidRDefault="00A618C8" w:rsidP="00A618C8">
      <w:pPr>
        <w:pStyle w:val="Team-role"/>
      </w:pPr>
      <w:r>
        <w:t>Author</w:t>
      </w:r>
    </w:p>
    <w:p w14:paraId="0F83DCFD" w14:textId="77777777" w:rsidR="00A618C8" w:rsidRDefault="00A618C8" w:rsidP="00BD60D3">
      <w:pPr>
        <w:pStyle w:val="Team-member"/>
      </w:pPr>
      <w:r>
        <w:t>[Names of Authors]</w:t>
      </w:r>
    </w:p>
    <w:p w14:paraId="50C193CD" w14:textId="77777777" w:rsidR="00A618C8" w:rsidRDefault="00A618C8" w:rsidP="00A618C8">
      <w:pPr>
        <w:pStyle w:val="Team-role"/>
      </w:pPr>
      <w:r>
        <w:t>Educational Technologist</w:t>
      </w:r>
    </w:p>
    <w:p w14:paraId="2D4FFAA9" w14:textId="77777777" w:rsidR="00A618C8" w:rsidRDefault="00A618C8" w:rsidP="00BD60D3">
      <w:pPr>
        <w:pStyle w:val="Team-member"/>
      </w:pPr>
      <w:r>
        <w:t>[Educational Technologist’s name(s)]</w:t>
      </w:r>
    </w:p>
    <w:p w14:paraId="70500167" w14:textId="77777777" w:rsidR="00A618C8" w:rsidRDefault="00A618C8" w:rsidP="00A618C8">
      <w:pPr>
        <w:pStyle w:val="Team-role"/>
      </w:pPr>
      <w:r>
        <w:t>Content Editor</w:t>
      </w:r>
    </w:p>
    <w:p w14:paraId="4852CEB8" w14:textId="77777777" w:rsidR="00A618C8" w:rsidRDefault="00A618C8" w:rsidP="00BD60D3">
      <w:pPr>
        <w:pStyle w:val="Team-member"/>
      </w:pPr>
      <w:r>
        <w:t>[Content Editors’ names]</w:t>
      </w:r>
    </w:p>
    <w:p w14:paraId="2BD13DE4" w14:textId="77777777" w:rsidR="00A618C8" w:rsidRDefault="00A618C8" w:rsidP="00A618C8">
      <w:pPr>
        <w:pStyle w:val="Team-role"/>
      </w:pPr>
      <w:r>
        <w:t>Language Editor</w:t>
      </w:r>
    </w:p>
    <w:p w14:paraId="15400D87" w14:textId="77777777" w:rsidR="00A618C8" w:rsidRDefault="00A618C8" w:rsidP="00BD60D3">
      <w:pPr>
        <w:pStyle w:val="Team-member"/>
      </w:pPr>
      <w:r>
        <w:t>[Language Editor’s name(s)]</w:t>
      </w:r>
    </w:p>
    <w:p w14:paraId="5553A246" w14:textId="77777777" w:rsidR="00A618C8" w:rsidRDefault="00A618C8" w:rsidP="00A618C8">
      <w:pPr>
        <w:pStyle w:val="Team-role"/>
      </w:pPr>
      <w:r>
        <w:t>Media Designer</w:t>
      </w:r>
    </w:p>
    <w:p w14:paraId="0485340C" w14:textId="77777777" w:rsidR="00A618C8" w:rsidRDefault="00A618C8" w:rsidP="00BD60D3">
      <w:pPr>
        <w:pStyle w:val="Team-member"/>
      </w:pPr>
      <w:r>
        <w:t>[Media Designer’s name(s)]</w:t>
      </w:r>
    </w:p>
    <w:p w14:paraId="052A50F5" w14:textId="77777777" w:rsidR="003E07B7" w:rsidRDefault="003E07B7" w:rsidP="0001264B">
      <w:pPr>
        <w:pStyle w:val="Team-role"/>
      </w:pPr>
      <w:r>
        <w:t>Cover Designer</w:t>
      </w:r>
    </w:p>
    <w:p w14:paraId="43707B01" w14:textId="77777777" w:rsidR="003E07B7" w:rsidRDefault="003E07B7" w:rsidP="003E07B7">
      <w:pPr>
        <w:pStyle w:val="Team-member"/>
      </w:pPr>
      <w:r>
        <w:t>[Cover Designer’s name]</w:t>
      </w:r>
    </w:p>
    <w:p w14:paraId="4D2BB173" w14:textId="77777777" w:rsidR="0001264B" w:rsidRDefault="0001264B" w:rsidP="0001264B">
      <w:pPr>
        <w:pStyle w:val="Team-role"/>
      </w:pPr>
      <w:r>
        <w:t xml:space="preserve">Graphics Designer </w:t>
      </w:r>
    </w:p>
    <w:p w14:paraId="20436BAF" w14:textId="77777777" w:rsidR="0001264B" w:rsidRDefault="0001264B" w:rsidP="0001264B">
      <w:pPr>
        <w:pStyle w:val="Team-member"/>
      </w:pPr>
      <w:r>
        <w:t>[Graphic Artist’s name(s)]</w:t>
      </w:r>
    </w:p>
    <w:p w14:paraId="5586E96C" w14:textId="77777777" w:rsidR="00A618C8" w:rsidRDefault="00A618C8" w:rsidP="00A618C8">
      <w:pPr>
        <w:pStyle w:val="Team-role"/>
      </w:pPr>
      <w:r>
        <w:t>Desk</w:t>
      </w:r>
      <w:r w:rsidR="00246F7C">
        <w:t>t</w:t>
      </w:r>
      <w:r>
        <w:t>op Publish</w:t>
      </w:r>
      <w:r w:rsidR="00E83169">
        <w:t>er</w:t>
      </w:r>
    </w:p>
    <w:p w14:paraId="33B5ADB3" w14:textId="77777777" w:rsidR="00A618C8" w:rsidRDefault="00A618C8" w:rsidP="00BD60D3">
      <w:pPr>
        <w:pStyle w:val="Team-member"/>
      </w:pPr>
      <w:r>
        <w:t>[Desk</w:t>
      </w:r>
      <w:r w:rsidR="00E83169">
        <w:t>t</w:t>
      </w:r>
      <w:r>
        <w:t>op Publisher’s name(s)]</w:t>
      </w:r>
    </w:p>
    <w:p w14:paraId="5BD58138" w14:textId="77777777" w:rsidR="00A618C8" w:rsidRDefault="00A618C8" w:rsidP="00A618C8">
      <w:pPr>
        <w:pStyle w:val="Team-role"/>
      </w:pPr>
      <w:r>
        <w:t xml:space="preserve">Word </w:t>
      </w:r>
      <w:r w:rsidR="00153DB5">
        <w:t>P</w:t>
      </w:r>
      <w:r>
        <w:t>rocessing</w:t>
      </w:r>
      <w:r w:rsidR="00E83169">
        <w:t xml:space="preserve"> Operator</w:t>
      </w:r>
    </w:p>
    <w:p w14:paraId="28CB2F57" w14:textId="77777777" w:rsidR="00A97C8A" w:rsidRDefault="00A618C8" w:rsidP="0046015D">
      <w:pPr>
        <w:pStyle w:val="Team-member"/>
      </w:pPr>
      <w:r>
        <w:t>[Word processor operator’s name(s)]</w:t>
      </w:r>
    </w:p>
    <w:p w14:paraId="15E3E8F6" w14:textId="77777777" w:rsidR="0046015D" w:rsidRPr="0046015D" w:rsidRDefault="0046015D" w:rsidP="0046015D"/>
    <w:p w14:paraId="636CDC5D" w14:textId="77777777" w:rsidR="0046015D" w:rsidRDefault="0046015D" w:rsidP="0046015D">
      <w:pPr>
        <w:sectPr w:rsidR="0046015D" w:rsidSect="00161CF7">
          <w:type w:val="continuous"/>
          <w:pgSz w:w="11907" w:h="16839" w:code="9"/>
          <w:pgMar w:top="1701" w:right="2835" w:bottom="1701" w:left="1701" w:header="720" w:footer="720" w:gutter="0"/>
          <w:cols w:num="2" w:space="720"/>
          <w:titlePg/>
        </w:sectPr>
      </w:pPr>
    </w:p>
    <w:p w14:paraId="624EC20F" w14:textId="77777777" w:rsidR="0046015D" w:rsidRPr="00A618C8" w:rsidRDefault="0046015D" w:rsidP="001F0105">
      <w:pPr>
        <w:pStyle w:val="Copyrightstatement"/>
      </w:pPr>
      <w:r w:rsidRPr="00A618C8">
        <w:t>The Open University of Sri Lanka</w:t>
      </w:r>
      <w:r w:rsidRPr="00A618C8">
        <w:br/>
        <w:t>Nawala, Nugegoda, Sri Lanka</w:t>
      </w:r>
    </w:p>
    <w:p w14:paraId="0277B755" w14:textId="77777777" w:rsidR="0046015D" w:rsidRPr="00A618C8" w:rsidRDefault="00FE0EA7" w:rsidP="001F0105">
      <w:pPr>
        <w:pStyle w:val="Copyrightstatement"/>
      </w:pPr>
      <w:r>
        <w:t>Revised edition [year]</w:t>
      </w:r>
      <w:r>
        <w:br/>
      </w:r>
      <w:r w:rsidR="0046015D" w:rsidRPr="00A618C8">
        <w:t>Revised [year]</w:t>
      </w:r>
      <w:r w:rsidR="0046015D" w:rsidRPr="00A618C8">
        <w:br/>
        <w:t>First published [publication year]</w:t>
      </w:r>
      <w:r w:rsidR="0046015D" w:rsidRPr="00A618C8">
        <w:br/>
        <w:t>ISBN – 955–23–[number]–</w:t>
      </w:r>
    </w:p>
    <w:p w14:paraId="45C0F159" w14:textId="77777777" w:rsidR="0046015D" w:rsidRPr="00A618C8" w:rsidRDefault="0046015D" w:rsidP="001F0105">
      <w:pPr>
        <w:pStyle w:val="Copyrightstatement"/>
      </w:pPr>
      <w:r w:rsidRPr="00A618C8">
        <w:t>© [year]</w:t>
      </w:r>
      <w:r>
        <w:t xml:space="preserve"> The </w:t>
      </w:r>
      <w:r w:rsidRPr="00A618C8">
        <w:t xml:space="preserve">Open University of Sri Lanka </w:t>
      </w:r>
    </w:p>
    <w:p w14:paraId="15F7C964" w14:textId="77777777" w:rsidR="00B94866" w:rsidRDefault="0046015D" w:rsidP="001F0105">
      <w:pPr>
        <w:pStyle w:val="Copyrightstatement"/>
      </w:pPr>
      <w:r w:rsidRPr="00A618C8">
        <w:t>All rights reserved. No part of this course book may be reproduced or transmitted in any form or by any means, electronic or mechanical, including photocopy and recording or from any information stored in a retrieval system, without permission in writing from the Open University of Sri Lanka.</w:t>
      </w:r>
    </w:p>
    <w:p w14:paraId="5DF5B494" w14:textId="77777777" w:rsidR="00C21D7A" w:rsidRPr="00C21D7A" w:rsidRDefault="00C21D7A" w:rsidP="00C21D7A">
      <w:pPr>
        <w:sectPr w:rsidR="00C21D7A" w:rsidRPr="00C21D7A" w:rsidSect="00161CF7">
          <w:type w:val="continuous"/>
          <w:pgSz w:w="11907" w:h="16839" w:code="9"/>
          <w:pgMar w:top="1701" w:right="2835" w:bottom="1701" w:left="1701" w:header="720" w:footer="720" w:gutter="0"/>
          <w:cols w:space="720"/>
          <w:titlePg/>
        </w:sectPr>
      </w:pPr>
    </w:p>
    <w:p w14:paraId="361D74E6" w14:textId="77777777" w:rsidR="00442BC5" w:rsidRDefault="00B94866" w:rsidP="00C724C1">
      <w:pPr>
        <w:pStyle w:val="Maintitle"/>
      </w:pPr>
      <w:r>
        <w:lastRenderedPageBreak/>
        <w:t>Introduction to the course</w:t>
      </w:r>
      <w:r w:rsidR="00EA1B73">
        <w:t xml:space="preserve"> </w:t>
      </w:r>
    </w:p>
    <w:p w14:paraId="231A5AF2" w14:textId="77777777" w:rsidR="006F661E" w:rsidRDefault="006F661E" w:rsidP="00736A82"/>
    <w:p w14:paraId="451FC304" w14:textId="77777777" w:rsidR="006F661E" w:rsidRDefault="006F661E" w:rsidP="006F661E">
      <w:pPr>
        <w:pStyle w:val="Copyrightstatement"/>
      </w:pPr>
    </w:p>
    <w:p w14:paraId="6E8946C5" w14:textId="77777777" w:rsidR="001F0105" w:rsidRDefault="001F0105" w:rsidP="001F0105"/>
    <w:p w14:paraId="236CD700" w14:textId="77777777" w:rsidR="001F0105" w:rsidRDefault="001F0105" w:rsidP="001F0105"/>
    <w:p w14:paraId="2180CFFA" w14:textId="77777777" w:rsidR="001F0105" w:rsidRDefault="001F0105" w:rsidP="001F0105"/>
    <w:p w14:paraId="65B76D67" w14:textId="77777777" w:rsidR="001F0105" w:rsidRDefault="001F0105" w:rsidP="001F0105"/>
    <w:p w14:paraId="48ED027A" w14:textId="77777777" w:rsidR="001F0105" w:rsidRDefault="001F0105" w:rsidP="001F0105"/>
    <w:p w14:paraId="4784D80A" w14:textId="77777777" w:rsidR="001F0105" w:rsidRDefault="001F0105" w:rsidP="001F0105"/>
    <w:p w14:paraId="4E60C9AE" w14:textId="77777777" w:rsidR="001F0105" w:rsidRDefault="001F0105" w:rsidP="001F0105"/>
    <w:p w14:paraId="7225EE13" w14:textId="77777777" w:rsidR="001F0105" w:rsidRDefault="001F0105" w:rsidP="001F0105"/>
    <w:p w14:paraId="342B5540" w14:textId="77777777" w:rsidR="001F0105" w:rsidRDefault="001F0105" w:rsidP="001F0105"/>
    <w:p w14:paraId="7D7245F2" w14:textId="77777777" w:rsidR="001F0105" w:rsidRDefault="001F0105" w:rsidP="001F0105"/>
    <w:p w14:paraId="23F262FB" w14:textId="77777777" w:rsidR="001F0105" w:rsidRDefault="001F0105" w:rsidP="001F0105"/>
    <w:p w14:paraId="24CBF9A6" w14:textId="77777777" w:rsidR="001F0105" w:rsidRDefault="001F0105" w:rsidP="001F0105"/>
    <w:p w14:paraId="40350D34" w14:textId="77777777" w:rsidR="001F0105" w:rsidRDefault="001F0105" w:rsidP="001F0105"/>
    <w:p w14:paraId="4E484AB3" w14:textId="77777777" w:rsidR="001F0105" w:rsidRDefault="001F0105" w:rsidP="001F0105"/>
    <w:p w14:paraId="46668174" w14:textId="77777777" w:rsidR="001F0105" w:rsidRDefault="001F0105" w:rsidP="001F0105"/>
    <w:p w14:paraId="65812378" w14:textId="77777777" w:rsidR="001F0105" w:rsidRDefault="001F0105" w:rsidP="001F0105"/>
    <w:p w14:paraId="263A94C0" w14:textId="77777777" w:rsidR="001F0105" w:rsidRDefault="001F0105" w:rsidP="001F0105"/>
    <w:p w14:paraId="306961A4" w14:textId="77777777" w:rsidR="001F0105" w:rsidRDefault="001F0105" w:rsidP="001F0105"/>
    <w:p w14:paraId="55D3ACE4" w14:textId="77777777" w:rsidR="001F0105" w:rsidRDefault="001F0105" w:rsidP="001F0105"/>
    <w:p w14:paraId="349C7847" w14:textId="77777777" w:rsidR="001F0105" w:rsidRDefault="001F0105" w:rsidP="001F0105"/>
    <w:p w14:paraId="71BF0046" w14:textId="77777777" w:rsidR="001F0105" w:rsidRDefault="001F0105" w:rsidP="001F0105"/>
    <w:p w14:paraId="477A7E62" w14:textId="77777777" w:rsidR="001F0105" w:rsidRDefault="001F0105" w:rsidP="001F0105"/>
    <w:p w14:paraId="414F404E" w14:textId="77777777" w:rsidR="001F0105" w:rsidRDefault="001F0105" w:rsidP="001F0105"/>
    <w:p w14:paraId="1862CDD9" w14:textId="77777777" w:rsidR="001F0105" w:rsidRDefault="001F0105" w:rsidP="001F0105"/>
    <w:p w14:paraId="217FCBAF" w14:textId="77777777" w:rsidR="001F0105" w:rsidRDefault="001F0105" w:rsidP="001F0105"/>
    <w:p w14:paraId="3EB5C7D9" w14:textId="77777777" w:rsidR="001F0105" w:rsidRDefault="001F0105" w:rsidP="001F0105"/>
    <w:p w14:paraId="5EC0B06A" w14:textId="77777777" w:rsidR="001F0105" w:rsidRDefault="001F0105" w:rsidP="001F0105"/>
    <w:p w14:paraId="213CB185" w14:textId="77777777" w:rsidR="001F0105" w:rsidRDefault="001F0105" w:rsidP="001F0105"/>
    <w:p w14:paraId="3072FB15" w14:textId="77777777" w:rsidR="001F0105" w:rsidRDefault="001F0105" w:rsidP="001F0105"/>
    <w:p w14:paraId="46171E35" w14:textId="77777777" w:rsidR="001F0105" w:rsidRDefault="001F0105" w:rsidP="001F0105"/>
    <w:p w14:paraId="7FEEBF53" w14:textId="77777777" w:rsidR="001F0105" w:rsidRDefault="001F0105" w:rsidP="001F0105"/>
    <w:p w14:paraId="052EDED3" w14:textId="77777777" w:rsidR="001F0105" w:rsidRDefault="001F0105" w:rsidP="001F0105"/>
    <w:p w14:paraId="7226E7F1" w14:textId="77777777" w:rsidR="001F0105" w:rsidRDefault="001F0105" w:rsidP="001F0105"/>
    <w:p w14:paraId="599CF798" w14:textId="77777777" w:rsidR="001F0105" w:rsidRDefault="001F0105" w:rsidP="001F0105"/>
    <w:p w14:paraId="75D3638C" w14:textId="77777777" w:rsidR="001F0105" w:rsidRDefault="001F0105" w:rsidP="001F0105"/>
    <w:p w14:paraId="499EF030" w14:textId="77777777" w:rsidR="001F0105" w:rsidRDefault="001F0105" w:rsidP="001F0105"/>
    <w:p w14:paraId="717144DD" w14:textId="77777777" w:rsidR="001F0105" w:rsidRDefault="001F0105" w:rsidP="001F0105"/>
    <w:p w14:paraId="216BD3EA" w14:textId="77777777" w:rsidR="001F0105" w:rsidRDefault="001F0105" w:rsidP="001F0105"/>
    <w:p w14:paraId="40AD74C6" w14:textId="77777777" w:rsidR="001F0105" w:rsidRDefault="001F0105" w:rsidP="001F0105"/>
    <w:p w14:paraId="5965B5AE" w14:textId="77777777" w:rsidR="001F0105" w:rsidRDefault="001F0105" w:rsidP="001F0105"/>
    <w:p w14:paraId="2DF7C7AD" w14:textId="77777777" w:rsidR="001F0105" w:rsidRDefault="001F0105" w:rsidP="001F0105"/>
    <w:p w14:paraId="15B40E2B" w14:textId="77777777" w:rsidR="001F0105" w:rsidRDefault="001F0105" w:rsidP="001F0105"/>
    <w:p w14:paraId="379044B0" w14:textId="77777777" w:rsidR="001F0105" w:rsidRDefault="001F0105" w:rsidP="001F0105"/>
    <w:p w14:paraId="34A7EF34" w14:textId="77777777" w:rsidR="001F0105" w:rsidRDefault="001F0105" w:rsidP="001F0105"/>
    <w:p w14:paraId="29905A82" w14:textId="77777777" w:rsidR="001F0105" w:rsidRDefault="001F0105" w:rsidP="001F0105"/>
    <w:p w14:paraId="21ED050B" w14:textId="77777777" w:rsidR="001F0105" w:rsidRDefault="001F0105" w:rsidP="001F0105"/>
    <w:p w14:paraId="1CE74C58" w14:textId="77777777" w:rsidR="001F0105" w:rsidRDefault="001F0105" w:rsidP="001F0105"/>
    <w:p w14:paraId="70687B2C" w14:textId="77777777" w:rsidR="001F0105" w:rsidRDefault="001F0105" w:rsidP="001F0105"/>
    <w:p w14:paraId="734A3174" w14:textId="77777777" w:rsidR="001F0105" w:rsidRDefault="001F0105" w:rsidP="001F0105"/>
    <w:p w14:paraId="005833B1" w14:textId="77777777" w:rsidR="001F0105" w:rsidRDefault="001F0105" w:rsidP="001F0105"/>
    <w:p w14:paraId="52C3CD37" w14:textId="77777777" w:rsidR="001F0105" w:rsidRDefault="001F0105" w:rsidP="001F0105"/>
    <w:p w14:paraId="3CA48E80" w14:textId="77777777" w:rsidR="001F0105" w:rsidRDefault="001F0105" w:rsidP="001F0105"/>
    <w:p w14:paraId="0FFB8C5C" w14:textId="77777777" w:rsidR="001F0105" w:rsidRDefault="001F0105" w:rsidP="001F0105"/>
    <w:p w14:paraId="40446051" w14:textId="77777777" w:rsidR="001F0105" w:rsidRDefault="001F0105" w:rsidP="001F0105"/>
    <w:p w14:paraId="1A2FD46D" w14:textId="77777777" w:rsidR="001F0105" w:rsidRDefault="001F0105" w:rsidP="001F0105"/>
    <w:p w14:paraId="37F51AA3" w14:textId="77777777" w:rsidR="001F0105" w:rsidRDefault="001F0105" w:rsidP="001F0105"/>
    <w:p w14:paraId="510BAC2A" w14:textId="77777777" w:rsidR="001F0105" w:rsidRDefault="001F0105" w:rsidP="001F0105"/>
    <w:p w14:paraId="47D8B600" w14:textId="77777777" w:rsidR="001F0105" w:rsidRDefault="001F0105" w:rsidP="001F0105"/>
    <w:p w14:paraId="5FCB09AC" w14:textId="77777777" w:rsidR="001F0105" w:rsidRDefault="001F0105" w:rsidP="001F0105"/>
    <w:p w14:paraId="0B3EE600" w14:textId="77777777" w:rsidR="001F0105" w:rsidRDefault="001F0105" w:rsidP="001F0105"/>
    <w:p w14:paraId="070A51AA" w14:textId="77777777" w:rsidR="001F0105" w:rsidRDefault="001F0105" w:rsidP="001F0105"/>
    <w:p w14:paraId="31EB9B0F" w14:textId="77777777" w:rsidR="001F0105" w:rsidRDefault="001F0105" w:rsidP="001F0105"/>
    <w:p w14:paraId="36A8600C" w14:textId="77777777" w:rsidR="001F0105" w:rsidRDefault="001F0105" w:rsidP="001F0105"/>
    <w:p w14:paraId="74797EC7" w14:textId="77777777" w:rsidR="001F0105" w:rsidRDefault="001F0105" w:rsidP="001F0105"/>
    <w:p w14:paraId="74019100" w14:textId="77777777" w:rsidR="001F0105" w:rsidRPr="001F0105" w:rsidRDefault="001F0105" w:rsidP="001F0105">
      <w:pPr>
        <w:sectPr w:rsidR="001F0105" w:rsidRPr="001F0105" w:rsidSect="00E45E5C">
          <w:headerReference w:type="even" r:id="rId23"/>
          <w:headerReference w:type="default" r:id="rId24"/>
          <w:footerReference w:type="even" r:id="rId25"/>
          <w:footerReference w:type="default" r:id="rId26"/>
          <w:headerReference w:type="first" r:id="rId27"/>
          <w:footerReference w:type="first" r:id="rId28"/>
          <w:type w:val="continuous"/>
          <w:pgSz w:w="11907" w:h="16839" w:code="9"/>
          <w:pgMar w:top="1701" w:right="2835" w:bottom="1701" w:left="1701" w:header="720" w:footer="720" w:gutter="0"/>
          <w:pgNumType w:fmt="lowerRoman" w:start="4"/>
          <w:cols w:space="720"/>
          <w:docGrid w:linePitch="360"/>
        </w:sectPr>
      </w:pPr>
    </w:p>
    <w:p w14:paraId="7B249ED0" w14:textId="77777777" w:rsidR="00F94517" w:rsidRDefault="009927D1" w:rsidP="00F94517">
      <w:pPr>
        <w:pStyle w:val="Maintitle"/>
      </w:pPr>
      <w:r>
        <w:lastRenderedPageBreak/>
        <w:t>Contents</w:t>
      </w:r>
    </w:p>
    <w:p w14:paraId="46ED8E78" w14:textId="77777777" w:rsidR="007357B7" w:rsidRDefault="007357B7" w:rsidP="007357B7"/>
    <w:p w14:paraId="227F63A4" w14:textId="77777777" w:rsidR="001F0105" w:rsidRDefault="001F0105" w:rsidP="007357B7"/>
    <w:p w14:paraId="0C1E6073" w14:textId="77777777" w:rsidR="001F0105" w:rsidRDefault="001F0105" w:rsidP="007357B7"/>
    <w:p w14:paraId="0466D567" w14:textId="77777777" w:rsidR="001F0105" w:rsidRDefault="001F0105" w:rsidP="007357B7"/>
    <w:p w14:paraId="781577AD" w14:textId="77777777" w:rsidR="001F0105" w:rsidRDefault="001F0105" w:rsidP="007357B7"/>
    <w:p w14:paraId="6A9D2EF1" w14:textId="77777777" w:rsidR="001F0105" w:rsidRDefault="001F0105" w:rsidP="007357B7"/>
    <w:p w14:paraId="2B1EC093" w14:textId="77777777" w:rsidR="001F0105" w:rsidRDefault="001F0105" w:rsidP="007357B7"/>
    <w:p w14:paraId="55CE85E4" w14:textId="77777777" w:rsidR="001F0105" w:rsidRDefault="001F0105" w:rsidP="007357B7"/>
    <w:p w14:paraId="6EF36866" w14:textId="77777777" w:rsidR="001F0105" w:rsidRDefault="001F0105" w:rsidP="007357B7"/>
    <w:p w14:paraId="0AF8F277" w14:textId="77777777" w:rsidR="001F0105" w:rsidRDefault="001F0105" w:rsidP="007357B7"/>
    <w:p w14:paraId="0B7A77CE" w14:textId="77777777" w:rsidR="001F0105" w:rsidRDefault="001F0105" w:rsidP="007357B7"/>
    <w:p w14:paraId="7452D2A1" w14:textId="77777777" w:rsidR="001F0105" w:rsidRDefault="001F0105" w:rsidP="007357B7"/>
    <w:p w14:paraId="28675E8E" w14:textId="77777777" w:rsidR="001F0105" w:rsidRDefault="001F0105" w:rsidP="007357B7"/>
    <w:p w14:paraId="20A32F00" w14:textId="77777777" w:rsidR="001F0105" w:rsidRDefault="001F0105" w:rsidP="007357B7"/>
    <w:p w14:paraId="2F4EDC6E" w14:textId="77777777" w:rsidR="001F0105" w:rsidRDefault="001F0105" w:rsidP="007357B7"/>
    <w:p w14:paraId="7F6B4219" w14:textId="77777777" w:rsidR="001F0105" w:rsidRDefault="001F0105" w:rsidP="007357B7"/>
    <w:p w14:paraId="50D3A6A0" w14:textId="77777777" w:rsidR="001F0105" w:rsidRDefault="001F0105" w:rsidP="007357B7"/>
    <w:p w14:paraId="62AC378B" w14:textId="77777777" w:rsidR="001F0105" w:rsidRDefault="001F0105" w:rsidP="007357B7"/>
    <w:p w14:paraId="03DBAD29" w14:textId="77777777" w:rsidR="001F0105" w:rsidRDefault="001F0105" w:rsidP="007357B7"/>
    <w:p w14:paraId="1D8EB352" w14:textId="77777777" w:rsidR="001F0105" w:rsidRDefault="001F0105" w:rsidP="007357B7"/>
    <w:p w14:paraId="068217D3" w14:textId="77777777" w:rsidR="001F0105" w:rsidRDefault="001F0105" w:rsidP="007357B7"/>
    <w:p w14:paraId="47D8B49F" w14:textId="77777777" w:rsidR="001F0105" w:rsidRDefault="001F0105" w:rsidP="007357B7"/>
    <w:p w14:paraId="5F960FBA" w14:textId="77777777" w:rsidR="001F0105" w:rsidRDefault="001F0105" w:rsidP="007357B7"/>
    <w:p w14:paraId="1AE635DA" w14:textId="77777777" w:rsidR="001F0105" w:rsidRDefault="001F0105" w:rsidP="007357B7"/>
    <w:p w14:paraId="0CACB986" w14:textId="77777777" w:rsidR="001F0105" w:rsidRDefault="001F0105" w:rsidP="007357B7"/>
    <w:p w14:paraId="59560E8A" w14:textId="77777777" w:rsidR="001F0105" w:rsidRDefault="001F0105" w:rsidP="007357B7"/>
    <w:p w14:paraId="55789B33" w14:textId="77777777" w:rsidR="001F0105" w:rsidRDefault="001F0105" w:rsidP="007357B7"/>
    <w:p w14:paraId="0EE6CFEB" w14:textId="77777777" w:rsidR="001F0105" w:rsidRDefault="001F0105" w:rsidP="007357B7"/>
    <w:p w14:paraId="47C31C6C" w14:textId="77777777" w:rsidR="001F0105" w:rsidRDefault="001F0105" w:rsidP="007357B7"/>
    <w:p w14:paraId="232641F7" w14:textId="77777777" w:rsidR="001F0105" w:rsidRDefault="001F0105" w:rsidP="007357B7"/>
    <w:p w14:paraId="0DBD5555" w14:textId="77777777" w:rsidR="001F0105" w:rsidRDefault="001F0105" w:rsidP="007357B7"/>
    <w:p w14:paraId="337F64FD" w14:textId="77777777" w:rsidR="001F0105" w:rsidRDefault="001F0105" w:rsidP="007357B7"/>
    <w:p w14:paraId="3951FFD9" w14:textId="77777777" w:rsidR="001F0105" w:rsidRDefault="001F0105" w:rsidP="007357B7"/>
    <w:p w14:paraId="19D0FBAE" w14:textId="77777777" w:rsidR="001F0105" w:rsidRDefault="001F0105" w:rsidP="007357B7"/>
    <w:p w14:paraId="0153FF82" w14:textId="77777777" w:rsidR="001F0105" w:rsidRDefault="001F0105" w:rsidP="007357B7"/>
    <w:p w14:paraId="0E7DC1AC" w14:textId="77777777" w:rsidR="001F0105" w:rsidRDefault="001F0105" w:rsidP="007357B7"/>
    <w:p w14:paraId="097B93BE" w14:textId="77777777" w:rsidR="001F0105" w:rsidRDefault="001F0105" w:rsidP="007357B7"/>
    <w:p w14:paraId="64DF9E19" w14:textId="77777777" w:rsidR="001F0105" w:rsidRDefault="001F0105" w:rsidP="007357B7"/>
    <w:p w14:paraId="71C124DF" w14:textId="77777777" w:rsidR="001F0105" w:rsidRDefault="001F0105" w:rsidP="007357B7"/>
    <w:p w14:paraId="19B063DE" w14:textId="77777777" w:rsidR="001F0105" w:rsidRPr="007357B7" w:rsidRDefault="001F0105" w:rsidP="007357B7"/>
    <w:sectPr w:rsidR="001F0105" w:rsidRPr="007357B7" w:rsidSect="00B25241">
      <w:type w:val="continuous"/>
      <w:pgSz w:w="11907" w:h="16839" w:code="9"/>
      <w:pgMar w:top="1701" w:right="2835" w:bottom="1701" w:left="1701" w:header="720" w:footer="720" w:gutter="0"/>
      <w:pgNumType w:fmt="lowerRoman"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2597" w14:textId="77777777" w:rsidR="00F3788F" w:rsidRDefault="00F3788F">
      <w:r>
        <w:separator/>
      </w:r>
    </w:p>
  </w:endnote>
  <w:endnote w:type="continuationSeparator" w:id="0">
    <w:p w14:paraId="63564505" w14:textId="77777777" w:rsidR="00F3788F" w:rsidRDefault="00F3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a">
    <w:altName w:val="Calibri"/>
    <w:panose1 w:val="00000000000000000000"/>
    <w:charset w:val="00"/>
    <w:family w:val="auto"/>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98B7" w14:textId="77777777" w:rsidR="00235D5D" w:rsidRDefault="00235D5D" w:rsidP="00235D5D">
    <w:pPr>
      <w:pStyle w:val="Footer"/>
    </w:pPr>
  </w:p>
  <w:p w14:paraId="75C475ED" w14:textId="77777777" w:rsidR="00235D5D" w:rsidRDefault="00235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DF77" w14:textId="77777777" w:rsidR="00161CF7" w:rsidRDefault="00486787" w:rsidP="00235D5D">
    <w:pPr>
      <w:pStyle w:val="Footer"/>
    </w:pPr>
    <w:r>
      <w:tab/>
    </w:r>
    <w:r>
      <w:tab/>
    </w:r>
    <w:r w:rsidR="00736A82">
      <w:t>iii</w:t>
    </w:r>
  </w:p>
  <w:p w14:paraId="4471BD89" w14:textId="77777777" w:rsidR="00161CF7" w:rsidRDefault="00161C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A4DA" w14:textId="77777777" w:rsidR="00161CF7" w:rsidRPr="00E47DA6" w:rsidRDefault="00E47DA6">
    <w:pPr>
      <w:pStyle w:val="Footer"/>
      <w:rPr>
        <w:lang w:val="en-US"/>
      </w:rPr>
    </w:pPr>
    <w:r>
      <w:rPr>
        <w:lang w:val="en-US"/>
      </w:rPr>
      <w:t>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48D1" w14:textId="77777777" w:rsidR="00E47DA6" w:rsidRDefault="00E47D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9C28" w14:textId="77777777" w:rsidR="00736A82" w:rsidRDefault="00736A82" w:rsidP="00235D5D">
    <w:pPr>
      <w:pStyle w:val="Footer"/>
    </w:pPr>
    <w:r>
      <w:tab/>
    </w:r>
    <w:r>
      <w:tab/>
      <w:t>iii</w:t>
    </w:r>
  </w:p>
  <w:p w14:paraId="35EF9F7F" w14:textId="77777777" w:rsidR="00736A82" w:rsidRDefault="00736A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24D6" w14:textId="77777777" w:rsidR="00726463" w:rsidRDefault="00235D5D">
    <w:pPr>
      <w:pStyle w:val="Footer"/>
    </w:pPr>
    <w:r>
      <w:tab/>
    </w:r>
    <w:r>
      <w:tab/>
      <w:t>iii</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9F06" w14:textId="77777777" w:rsidR="00E45E5C" w:rsidRDefault="00E45E5C" w:rsidP="00E45E5C">
    <w:pPr>
      <w:pStyle w:val="Footer"/>
    </w:pPr>
    <w:r>
      <w:fldChar w:fldCharType="begin"/>
    </w:r>
    <w:r>
      <w:instrText xml:space="preserve"> PAGE   \* MERGEFORMAT </w:instrText>
    </w:r>
    <w:r>
      <w:fldChar w:fldCharType="separate"/>
    </w:r>
    <w:r w:rsidR="00FE0EA7">
      <w:rPr>
        <w:noProof/>
      </w:rPr>
      <w:t>vi</w:t>
    </w:r>
    <w:r>
      <w:rPr>
        <w:noProof/>
      </w:rPr>
      <w:fldChar w:fldCharType="end"/>
    </w:r>
  </w:p>
  <w:p w14:paraId="4F038EEF" w14:textId="77777777" w:rsidR="00161CF7" w:rsidRPr="00B25241" w:rsidRDefault="00161CF7" w:rsidP="00B2524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E16A" w14:textId="77777777" w:rsidR="00E47DA6" w:rsidRDefault="00486787" w:rsidP="00235D5D">
    <w:pPr>
      <w:pStyle w:val="Footer"/>
    </w:pPr>
    <w:r>
      <w:tab/>
    </w:r>
    <w:r>
      <w:tab/>
    </w:r>
    <w:r w:rsidR="00E47DA6">
      <w:t>v</w:t>
    </w:r>
  </w:p>
  <w:p w14:paraId="651F82F0" w14:textId="77777777" w:rsidR="00E47DA6" w:rsidRDefault="00E47DA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DE97" w14:textId="77777777" w:rsidR="00EB2568" w:rsidRPr="000E2EE1" w:rsidRDefault="00EB2568" w:rsidP="00F72A35">
    <w:pPr>
      <w:pStyle w:val="Footer"/>
      <w:rPr>
        <w:sz w:val="16"/>
        <w:szCs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8304A" w14:textId="77777777" w:rsidR="00F3788F" w:rsidRDefault="00F3788F">
      <w:r>
        <w:separator/>
      </w:r>
    </w:p>
  </w:footnote>
  <w:footnote w:type="continuationSeparator" w:id="0">
    <w:p w14:paraId="23F16BEA" w14:textId="77777777" w:rsidR="00F3788F" w:rsidRDefault="00F37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67D7" w14:textId="77777777" w:rsidR="00D82D7C" w:rsidRPr="000C426B" w:rsidRDefault="00D82D7C" w:rsidP="001123A1">
    <w:pPr>
      <w:pStyle w:val="Header"/>
      <w:jc w:val="left"/>
      <w:rPr>
        <w:lang w:val="en-US"/>
      </w:rPr>
    </w:pPr>
    <w:r>
      <w:rPr>
        <w:lang w:val="en-US"/>
      </w:rPr>
      <w:t>[Course title]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1EFB" w14:textId="77777777" w:rsidR="00EA1B73" w:rsidRPr="00736A82" w:rsidRDefault="00736A82" w:rsidP="00736A82">
    <w:pPr>
      <w:pStyle w:val="Header"/>
    </w:pPr>
    <w:r>
      <w:rPr>
        <w:lang w:val="en-US"/>
      </w:rPr>
      <w:t>Unit [number]: Unit [title]</w:t>
    </w:r>
    <w:r w:rsidRPr="00655C1D">
      <w:rPr>
        <w:lang w:val="en-US"/>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7AC2" w14:textId="77777777" w:rsidR="00CD3432" w:rsidRPr="00DA0C42" w:rsidRDefault="00CD3432" w:rsidP="009927D1">
    <w:pPr>
      <w:pStyle w:val="Header"/>
      <w:jc w:val="left"/>
      <w:rPr>
        <w:lang w:val="en-US"/>
      </w:rPr>
    </w:pPr>
    <w:r>
      <w:rPr>
        <w:lang w:val="en-US"/>
      </w:rPr>
      <w:t>[</w:t>
    </w:r>
    <w:r w:rsidR="007357B7">
      <w:rPr>
        <w:lang w:val="en-US"/>
      </w:rPr>
      <w:t xml:space="preserve">Course </w:t>
    </w:r>
    <w:r>
      <w:rPr>
        <w:lang w:val="en-US"/>
      </w:rPr>
      <w:t xml:space="preserve">title]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8F7B" w14:textId="77777777" w:rsidR="00397D46" w:rsidRPr="00774659" w:rsidRDefault="00397D46" w:rsidP="00F72A35">
    <w:pPr>
      <w:pStyle w:val="Header"/>
      <w:jc w:val="left"/>
      <w:rPr>
        <w:lang w:val="en-US"/>
      </w:rPr>
    </w:pPr>
    <w:r>
      <w:rPr>
        <w:lang w:val="en-US"/>
      </w:rPr>
      <w:t>[Course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F1A6" w14:textId="77777777" w:rsidR="00235D5D" w:rsidRDefault="00235D5D" w:rsidP="009E56F3">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083F" w14:textId="77777777" w:rsidR="00726463" w:rsidRPr="000C426B" w:rsidRDefault="00726463" w:rsidP="001123A1">
    <w:pPr>
      <w:pStyle w:val="Header"/>
      <w:jc w:val="left"/>
      <w:rPr>
        <w:lang w:val="en-US"/>
      </w:rPr>
    </w:pPr>
    <w:r>
      <w:rPr>
        <w:lang w:val="en-US"/>
      </w:rPr>
      <w:t>[Course title]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6F9F" w14:textId="77777777" w:rsidR="00726463" w:rsidRPr="00773D0E" w:rsidRDefault="00773D0E" w:rsidP="00773D0E">
    <w:pPr>
      <w:pStyle w:val="Header"/>
      <w:rPr>
        <w:lang w:val="en-US"/>
      </w:rPr>
    </w:pPr>
    <w:r>
      <w:rPr>
        <w:lang w:val="en-US"/>
      </w:rPr>
      <w:t>Unit [number]: Unit [title]</w:t>
    </w:r>
    <w:r w:rsidRPr="00655C1D">
      <w:rPr>
        <w:lang w:val="en-U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F048" w14:textId="77777777" w:rsidR="00161CF7" w:rsidRPr="000C426B" w:rsidRDefault="00161CF7" w:rsidP="001123A1">
    <w:pPr>
      <w:pStyle w:val="Header"/>
      <w:jc w:val="left"/>
      <w:rPr>
        <w:lang w:val="en-US"/>
      </w:rPr>
    </w:pPr>
    <w:r>
      <w:rPr>
        <w:lang w:val="en-US"/>
      </w:rPr>
      <w:t>[Course title]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E3A3" w14:textId="77777777" w:rsidR="00E47DA6" w:rsidRDefault="00E47DA6" w:rsidP="009E56F3">
    <w:pPr>
      <w:pStyle w:val="Header"/>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5AE3" w14:textId="77777777" w:rsidR="00B94866" w:rsidRPr="00DA0C42" w:rsidRDefault="00B94866" w:rsidP="001123A1">
    <w:pPr>
      <w:pStyle w:val="Header"/>
      <w:rPr>
        <w:lang w:val="en-US"/>
      </w:rPr>
    </w:pPr>
    <w:r>
      <w:rPr>
        <w:lang w:val="en-US"/>
      </w:rPr>
      <w:t>Unit [number]: Unit [title]</w:t>
    </w:r>
    <w:r w:rsidRPr="00655C1D">
      <w:rPr>
        <w:lang w:val="en-US"/>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DD71" w14:textId="77777777" w:rsidR="00161CF7" w:rsidRPr="000C426B" w:rsidRDefault="00161CF7" w:rsidP="001123A1">
    <w:pPr>
      <w:pStyle w:val="Header"/>
      <w:jc w:val="left"/>
      <w:rPr>
        <w:lang w:val="en-US"/>
      </w:rPr>
    </w:pPr>
    <w:r>
      <w:rPr>
        <w:lang w:val="en-US"/>
      </w:rPr>
      <w:t>[Course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6C73"/>
    <w:multiLevelType w:val="hybridMultilevel"/>
    <w:tmpl w:val="1A14F708"/>
    <w:lvl w:ilvl="0" w:tplc="96140F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9358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614"/>
    <w:rsid w:val="0001264B"/>
    <w:rsid w:val="00014832"/>
    <w:rsid w:val="00034523"/>
    <w:rsid w:val="00042473"/>
    <w:rsid w:val="00071873"/>
    <w:rsid w:val="000879C8"/>
    <w:rsid w:val="000941CF"/>
    <w:rsid w:val="000A018C"/>
    <w:rsid w:val="000A59E7"/>
    <w:rsid w:val="000B0634"/>
    <w:rsid w:val="000B2CCB"/>
    <w:rsid w:val="000B6D0B"/>
    <w:rsid w:val="000C426B"/>
    <w:rsid w:val="000E2970"/>
    <w:rsid w:val="000E2EE1"/>
    <w:rsid w:val="000F093E"/>
    <w:rsid w:val="001123A1"/>
    <w:rsid w:val="00121305"/>
    <w:rsid w:val="00131120"/>
    <w:rsid w:val="00153DB5"/>
    <w:rsid w:val="00161CF7"/>
    <w:rsid w:val="00162812"/>
    <w:rsid w:val="00172205"/>
    <w:rsid w:val="001A019D"/>
    <w:rsid w:val="001D3545"/>
    <w:rsid w:val="001D73C7"/>
    <w:rsid w:val="001E4932"/>
    <w:rsid w:val="001F0105"/>
    <w:rsid w:val="001F3DFE"/>
    <w:rsid w:val="00201ADE"/>
    <w:rsid w:val="00203D22"/>
    <w:rsid w:val="002268D7"/>
    <w:rsid w:val="00230391"/>
    <w:rsid w:val="00235D5D"/>
    <w:rsid w:val="00244014"/>
    <w:rsid w:val="00246F7C"/>
    <w:rsid w:val="002765CA"/>
    <w:rsid w:val="002C4E0E"/>
    <w:rsid w:val="002D267D"/>
    <w:rsid w:val="002F05AB"/>
    <w:rsid w:val="003170A7"/>
    <w:rsid w:val="00361614"/>
    <w:rsid w:val="00366198"/>
    <w:rsid w:val="00372D8F"/>
    <w:rsid w:val="00374898"/>
    <w:rsid w:val="00377806"/>
    <w:rsid w:val="00397D46"/>
    <w:rsid w:val="003A0958"/>
    <w:rsid w:val="003A43C9"/>
    <w:rsid w:val="003D6452"/>
    <w:rsid w:val="003E07B7"/>
    <w:rsid w:val="003E769D"/>
    <w:rsid w:val="003F2C18"/>
    <w:rsid w:val="003F46E7"/>
    <w:rsid w:val="00405FD2"/>
    <w:rsid w:val="00415702"/>
    <w:rsid w:val="004224AC"/>
    <w:rsid w:val="00442BC5"/>
    <w:rsid w:val="00450ED6"/>
    <w:rsid w:val="0046015D"/>
    <w:rsid w:val="0046679A"/>
    <w:rsid w:val="0046780F"/>
    <w:rsid w:val="004709A1"/>
    <w:rsid w:val="00481169"/>
    <w:rsid w:val="00485EC8"/>
    <w:rsid w:val="00486787"/>
    <w:rsid w:val="00492228"/>
    <w:rsid w:val="004A3632"/>
    <w:rsid w:val="004C00F9"/>
    <w:rsid w:val="004C0F4E"/>
    <w:rsid w:val="004F017D"/>
    <w:rsid w:val="00507759"/>
    <w:rsid w:val="00511E5F"/>
    <w:rsid w:val="00541378"/>
    <w:rsid w:val="00563E16"/>
    <w:rsid w:val="00577694"/>
    <w:rsid w:val="005B14FC"/>
    <w:rsid w:val="005C1D19"/>
    <w:rsid w:val="005D245B"/>
    <w:rsid w:val="00606758"/>
    <w:rsid w:val="00622513"/>
    <w:rsid w:val="00632C33"/>
    <w:rsid w:val="006356CC"/>
    <w:rsid w:val="00647073"/>
    <w:rsid w:val="00654F69"/>
    <w:rsid w:val="00655C1D"/>
    <w:rsid w:val="00656A67"/>
    <w:rsid w:val="00670985"/>
    <w:rsid w:val="0067158B"/>
    <w:rsid w:val="006819C0"/>
    <w:rsid w:val="006A0A79"/>
    <w:rsid w:val="006B511A"/>
    <w:rsid w:val="006E32EC"/>
    <w:rsid w:val="006F1D4A"/>
    <w:rsid w:val="006F661E"/>
    <w:rsid w:val="00726463"/>
    <w:rsid w:val="007306DA"/>
    <w:rsid w:val="00732201"/>
    <w:rsid w:val="007339A3"/>
    <w:rsid w:val="007357B7"/>
    <w:rsid w:val="00736A82"/>
    <w:rsid w:val="007573B2"/>
    <w:rsid w:val="00760B2A"/>
    <w:rsid w:val="00773D0E"/>
    <w:rsid w:val="00774659"/>
    <w:rsid w:val="00785F60"/>
    <w:rsid w:val="00787B6A"/>
    <w:rsid w:val="007941FA"/>
    <w:rsid w:val="0079680A"/>
    <w:rsid w:val="0080152F"/>
    <w:rsid w:val="00825E5F"/>
    <w:rsid w:val="00834D4A"/>
    <w:rsid w:val="00836555"/>
    <w:rsid w:val="00846702"/>
    <w:rsid w:val="00866266"/>
    <w:rsid w:val="00875560"/>
    <w:rsid w:val="00883EEC"/>
    <w:rsid w:val="008845B8"/>
    <w:rsid w:val="0089456D"/>
    <w:rsid w:val="008A24F2"/>
    <w:rsid w:val="008A31AB"/>
    <w:rsid w:val="008B49F8"/>
    <w:rsid w:val="008C1FE8"/>
    <w:rsid w:val="008D65DD"/>
    <w:rsid w:val="00904ACB"/>
    <w:rsid w:val="009074F4"/>
    <w:rsid w:val="0091059D"/>
    <w:rsid w:val="0092790B"/>
    <w:rsid w:val="00934C70"/>
    <w:rsid w:val="009365F8"/>
    <w:rsid w:val="00944A11"/>
    <w:rsid w:val="0096147A"/>
    <w:rsid w:val="00983416"/>
    <w:rsid w:val="00986BDD"/>
    <w:rsid w:val="009927D1"/>
    <w:rsid w:val="009A1887"/>
    <w:rsid w:val="009A66BA"/>
    <w:rsid w:val="009B25EE"/>
    <w:rsid w:val="009C37C7"/>
    <w:rsid w:val="009C4337"/>
    <w:rsid w:val="009E56F3"/>
    <w:rsid w:val="009E7AE0"/>
    <w:rsid w:val="009F1FC8"/>
    <w:rsid w:val="00A14C78"/>
    <w:rsid w:val="00A14DE3"/>
    <w:rsid w:val="00A21318"/>
    <w:rsid w:val="00A240C6"/>
    <w:rsid w:val="00A2633E"/>
    <w:rsid w:val="00A30751"/>
    <w:rsid w:val="00A333E9"/>
    <w:rsid w:val="00A33D6D"/>
    <w:rsid w:val="00A618C8"/>
    <w:rsid w:val="00A643D8"/>
    <w:rsid w:val="00A82292"/>
    <w:rsid w:val="00A845E8"/>
    <w:rsid w:val="00A93EFB"/>
    <w:rsid w:val="00A97C8A"/>
    <w:rsid w:val="00AB7ECF"/>
    <w:rsid w:val="00AC6963"/>
    <w:rsid w:val="00AC7A19"/>
    <w:rsid w:val="00AD2F6D"/>
    <w:rsid w:val="00AE3BDF"/>
    <w:rsid w:val="00AF1F06"/>
    <w:rsid w:val="00AF4927"/>
    <w:rsid w:val="00AF5BE4"/>
    <w:rsid w:val="00B01D78"/>
    <w:rsid w:val="00B02C71"/>
    <w:rsid w:val="00B03281"/>
    <w:rsid w:val="00B1549D"/>
    <w:rsid w:val="00B25241"/>
    <w:rsid w:val="00B2599E"/>
    <w:rsid w:val="00B275A4"/>
    <w:rsid w:val="00B364E7"/>
    <w:rsid w:val="00B6432D"/>
    <w:rsid w:val="00B644C1"/>
    <w:rsid w:val="00B650A3"/>
    <w:rsid w:val="00B77C8D"/>
    <w:rsid w:val="00B906B9"/>
    <w:rsid w:val="00B946BA"/>
    <w:rsid w:val="00B94866"/>
    <w:rsid w:val="00BB3654"/>
    <w:rsid w:val="00BC56AF"/>
    <w:rsid w:val="00BC606C"/>
    <w:rsid w:val="00BD5950"/>
    <w:rsid w:val="00BD60D3"/>
    <w:rsid w:val="00BE6908"/>
    <w:rsid w:val="00BF002E"/>
    <w:rsid w:val="00BF4D6E"/>
    <w:rsid w:val="00BF5F8C"/>
    <w:rsid w:val="00C21D7A"/>
    <w:rsid w:val="00C40D0F"/>
    <w:rsid w:val="00C448C2"/>
    <w:rsid w:val="00C44F1C"/>
    <w:rsid w:val="00C50AD7"/>
    <w:rsid w:val="00C649F0"/>
    <w:rsid w:val="00C724C1"/>
    <w:rsid w:val="00C739D1"/>
    <w:rsid w:val="00C9147A"/>
    <w:rsid w:val="00C96ABA"/>
    <w:rsid w:val="00CA0A66"/>
    <w:rsid w:val="00CA1D0A"/>
    <w:rsid w:val="00CB72A5"/>
    <w:rsid w:val="00CD1590"/>
    <w:rsid w:val="00CD3432"/>
    <w:rsid w:val="00D11B50"/>
    <w:rsid w:val="00D17DE4"/>
    <w:rsid w:val="00D27B92"/>
    <w:rsid w:val="00D328FF"/>
    <w:rsid w:val="00D36B4A"/>
    <w:rsid w:val="00D46160"/>
    <w:rsid w:val="00D642FE"/>
    <w:rsid w:val="00D714C8"/>
    <w:rsid w:val="00D72B5C"/>
    <w:rsid w:val="00D815FA"/>
    <w:rsid w:val="00D82D7C"/>
    <w:rsid w:val="00DA0C42"/>
    <w:rsid w:val="00DA72DC"/>
    <w:rsid w:val="00DA7E6A"/>
    <w:rsid w:val="00DB022B"/>
    <w:rsid w:val="00DC4C4B"/>
    <w:rsid w:val="00DD27B4"/>
    <w:rsid w:val="00DD32E0"/>
    <w:rsid w:val="00DD3EA5"/>
    <w:rsid w:val="00DD46C6"/>
    <w:rsid w:val="00DD5A4A"/>
    <w:rsid w:val="00DD70DB"/>
    <w:rsid w:val="00DE182F"/>
    <w:rsid w:val="00DE6E04"/>
    <w:rsid w:val="00E13819"/>
    <w:rsid w:val="00E210D1"/>
    <w:rsid w:val="00E2354F"/>
    <w:rsid w:val="00E3013B"/>
    <w:rsid w:val="00E40845"/>
    <w:rsid w:val="00E45E5C"/>
    <w:rsid w:val="00E47DA6"/>
    <w:rsid w:val="00E52591"/>
    <w:rsid w:val="00E560F8"/>
    <w:rsid w:val="00E617B7"/>
    <w:rsid w:val="00E7371E"/>
    <w:rsid w:val="00E82CFF"/>
    <w:rsid w:val="00E83169"/>
    <w:rsid w:val="00E931A5"/>
    <w:rsid w:val="00EA1B73"/>
    <w:rsid w:val="00EA55F3"/>
    <w:rsid w:val="00EB2568"/>
    <w:rsid w:val="00EE6B0D"/>
    <w:rsid w:val="00EF698D"/>
    <w:rsid w:val="00F11D0C"/>
    <w:rsid w:val="00F179B6"/>
    <w:rsid w:val="00F23DA1"/>
    <w:rsid w:val="00F24D35"/>
    <w:rsid w:val="00F31DF1"/>
    <w:rsid w:val="00F3788F"/>
    <w:rsid w:val="00F40910"/>
    <w:rsid w:val="00F4404D"/>
    <w:rsid w:val="00F51B19"/>
    <w:rsid w:val="00F61D94"/>
    <w:rsid w:val="00F64271"/>
    <w:rsid w:val="00F70E49"/>
    <w:rsid w:val="00F7141E"/>
    <w:rsid w:val="00F72A35"/>
    <w:rsid w:val="00F752B5"/>
    <w:rsid w:val="00F94517"/>
    <w:rsid w:val="00FC0CA7"/>
    <w:rsid w:val="00FE0618"/>
    <w:rsid w:val="00FE0EA7"/>
    <w:rsid w:val="00FE63F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C47FE"/>
  <w15:docId w15:val="{1456CB92-CC95-4423-B1CB-A7EE4027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513"/>
    <w:pPr>
      <w:overflowPunct w:val="0"/>
      <w:autoSpaceDE w:val="0"/>
      <w:autoSpaceDN w:val="0"/>
      <w:adjustRightInd w:val="0"/>
      <w:spacing w:before="60" w:after="60" w:line="260" w:lineRule="exact"/>
      <w:textAlignment w:val="baseline"/>
    </w:pPr>
    <w:rPr>
      <w:sz w:val="22"/>
      <w:lang w:val="en-GB"/>
    </w:rPr>
  </w:style>
  <w:style w:type="paragraph" w:styleId="Heading1">
    <w:name w:val="heading 1"/>
    <w:basedOn w:val="Normal"/>
    <w:next w:val="Normal"/>
    <w:qFormat/>
    <w:rsid w:val="00622513"/>
    <w:pPr>
      <w:keepNext/>
      <w:spacing w:before="240"/>
      <w:outlineLvl w:val="0"/>
    </w:pPr>
    <w:rPr>
      <w:rFonts w:ascii="Arial" w:hAnsi="Arial"/>
      <w:b/>
      <w:bCs/>
      <w:kern w:val="32"/>
      <w:sz w:val="32"/>
      <w:szCs w:val="32"/>
    </w:rPr>
  </w:style>
  <w:style w:type="paragraph" w:styleId="Heading2">
    <w:name w:val="heading 2"/>
    <w:basedOn w:val="Normal"/>
    <w:next w:val="Normal"/>
    <w:qFormat/>
    <w:rsid w:val="00622513"/>
    <w:pPr>
      <w:keepNext/>
      <w:spacing w:before="240"/>
      <w:outlineLvl w:val="1"/>
    </w:pPr>
    <w:rPr>
      <w:rFonts w:ascii="Arial" w:hAnsi="Arial"/>
      <w:b/>
      <w:bCs/>
      <w:i/>
      <w:iCs/>
      <w:sz w:val="28"/>
      <w:szCs w:val="28"/>
    </w:rPr>
  </w:style>
  <w:style w:type="paragraph" w:styleId="Heading3">
    <w:name w:val="heading 3"/>
    <w:basedOn w:val="Normal"/>
    <w:next w:val="Normal"/>
    <w:qFormat/>
    <w:rsid w:val="00622513"/>
    <w:pPr>
      <w:keepNext/>
      <w:spacing w:before="24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urband">
    <w:name w:val="Colour band"/>
    <w:basedOn w:val="Normal"/>
    <w:autoRedefine/>
    <w:rsid w:val="00C96ABA"/>
    <w:pPr>
      <w:tabs>
        <w:tab w:val="left" w:pos="720"/>
      </w:tabs>
      <w:ind w:right="-709"/>
    </w:pPr>
  </w:style>
  <w:style w:type="paragraph" w:customStyle="1" w:styleId="Copyrightstatement">
    <w:name w:val="Copyright statement"/>
    <w:basedOn w:val="Normal"/>
    <w:next w:val="Maintitle"/>
    <w:autoRedefine/>
    <w:rsid w:val="00C724C1"/>
    <w:pPr>
      <w:spacing w:before="840"/>
    </w:pPr>
  </w:style>
  <w:style w:type="paragraph" w:customStyle="1" w:styleId="Coursetitle">
    <w:name w:val="Course title"/>
    <w:basedOn w:val="Normal"/>
    <w:next w:val="Unitnumber"/>
    <w:autoRedefine/>
    <w:rsid w:val="0092790B"/>
    <w:pPr>
      <w:spacing w:before="2800" w:after="240"/>
      <w:jc w:val="center"/>
    </w:pPr>
    <w:rPr>
      <w:rFonts w:ascii="Arial" w:hAnsi="Arial"/>
      <w:sz w:val="24"/>
    </w:rPr>
  </w:style>
  <w:style w:type="paragraph" w:customStyle="1" w:styleId="CourseTeam">
    <w:name w:val="CourseTeam"/>
    <w:basedOn w:val="Normal"/>
    <w:rsid w:val="00622513"/>
    <w:pPr>
      <w:spacing w:after="20"/>
    </w:pPr>
    <w:rPr>
      <w:rFonts w:ascii="Palatia" w:hAnsi="Palatia"/>
      <w:sz w:val="20"/>
    </w:rPr>
  </w:style>
  <w:style w:type="paragraph" w:customStyle="1" w:styleId="Covernumber">
    <w:name w:val="Cover number"/>
    <w:basedOn w:val="Normal"/>
    <w:next w:val="Covertitle"/>
    <w:autoRedefine/>
    <w:rsid w:val="00C96ABA"/>
    <w:pPr>
      <w:spacing w:before="1280" w:after="0"/>
      <w:ind w:right="-1134"/>
      <w:jc w:val="center"/>
    </w:pPr>
    <w:rPr>
      <w:rFonts w:ascii="Arial" w:hAnsi="Arial"/>
      <w:b/>
      <w:sz w:val="40"/>
    </w:rPr>
  </w:style>
  <w:style w:type="paragraph" w:customStyle="1" w:styleId="Covertitle">
    <w:name w:val="Cover title"/>
    <w:basedOn w:val="Normal"/>
    <w:next w:val="Coursetitle"/>
    <w:autoRedefine/>
    <w:rsid w:val="00C96ABA"/>
    <w:pPr>
      <w:spacing w:before="720" w:after="5000" w:line="760" w:lineRule="exact"/>
      <w:ind w:right="-1134"/>
      <w:jc w:val="center"/>
    </w:pPr>
    <w:rPr>
      <w:rFonts w:ascii="Arial" w:hAnsi="Arial"/>
      <w:b/>
      <w:caps/>
      <w:kern w:val="72"/>
      <w:sz w:val="56"/>
    </w:rPr>
  </w:style>
  <w:style w:type="paragraph" w:styleId="Header">
    <w:name w:val="header"/>
    <w:basedOn w:val="Normal"/>
    <w:link w:val="HeaderChar"/>
    <w:autoRedefine/>
    <w:uiPriority w:val="99"/>
    <w:rsid w:val="00622513"/>
    <w:pPr>
      <w:pBdr>
        <w:bottom w:val="single" w:sz="6" w:space="0" w:color="C0C0C0"/>
      </w:pBdr>
      <w:tabs>
        <w:tab w:val="center" w:pos="3685"/>
        <w:tab w:val="right" w:pos="7371"/>
        <w:tab w:val="right" w:pos="8306"/>
      </w:tabs>
      <w:spacing w:after="480" w:line="220" w:lineRule="exact"/>
      <w:jc w:val="right"/>
    </w:pPr>
    <w:rPr>
      <w:kern w:val="22"/>
      <w:sz w:val="16"/>
    </w:rPr>
  </w:style>
  <w:style w:type="paragraph" w:customStyle="1" w:styleId="Institution">
    <w:name w:val="Institution"/>
    <w:basedOn w:val="Normal"/>
    <w:autoRedefine/>
    <w:rsid w:val="0092790B"/>
    <w:pPr>
      <w:spacing w:before="1080" w:after="20" w:line="240" w:lineRule="auto"/>
      <w:ind w:left="357"/>
      <w:jc w:val="center"/>
    </w:pPr>
    <w:rPr>
      <w:rFonts w:ascii="Arial" w:hAnsi="Arial"/>
    </w:rPr>
  </w:style>
  <w:style w:type="paragraph" w:customStyle="1" w:styleId="Logo">
    <w:name w:val="Logo"/>
    <w:basedOn w:val="Colourband"/>
    <w:autoRedefine/>
    <w:qFormat/>
    <w:rsid w:val="00622513"/>
    <w:pPr>
      <w:framePr w:wrap="around" w:vAnchor="text" w:hAnchor="text" w:y="1" w:anchorLock="1"/>
    </w:pPr>
  </w:style>
  <w:style w:type="paragraph" w:customStyle="1" w:styleId="Maintitle">
    <w:name w:val="Main title"/>
    <w:basedOn w:val="Normal"/>
    <w:next w:val="Normal"/>
    <w:autoRedefine/>
    <w:rsid w:val="00481169"/>
    <w:pPr>
      <w:keepNext/>
      <w:pageBreakBefore/>
      <w:spacing w:after="240"/>
      <w:jc w:val="center"/>
    </w:pPr>
    <w:rPr>
      <w:rFonts w:ascii="Arial" w:hAnsi="Arial"/>
      <w:b/>
      <w:sz w:val="28"/>
    </w:rPr>
  </w:style>
  <w:style w:type="paragraph" w:customStyle="1" w:styleId="Programme">
    <w:name w:val="Programme"/>
    <w:basedOn w:val="Normal"/>
    <w:autoRedefine/>
    <w:rsid w:val="00C96ABA"/>
    <w:pPr>
      <w:spacing w:before="0"/>
      <w:ind w:right="-993"/>
      <w:jc w:val="right"/>
    </w:pPr>
    <w:rPr>
      <w:rFonts w:ascii="Arial" w:hAnsi="Arial"/>
      <w:b/>
      <w:caps/>
      <w:sz w:val="24"/>
    </w:rPr>
  </w:style>
  <w:style w:type="paragraph" w:customStyle="1" w:styleId="Team-role">
    <w:name w:val="Team-role"/>
    <w:basedOn w:val="Normal"/>
    <w:rsid w:val="00622513"/>
    <w:pPr>
      <w:keepNext/>
      <w:spacing w:before="360" w:line="240" w:lineRule="auto"/>
    </w:pPr>
    <w:rPr>
      <w:rFonts w:ascii="Arial" w:hAnsi="Arial"/>
      <w:b/>
      <w:sz w:val="21"/>
    </w:rPr>
  </w:style>
  <w:style w:type="paragraph" w:customStyle="1" w:styleId="Team-member">
    <w:name w:val="Team-member"/>
    <w:basedOn w:val="CourseTeam"/>
    <w:next w:val="Normal"/>
    <w:autoRedefine/>
    <w:rsid w:val="00BD60D3"/>
    <w:pPr>
      <w:spacing w:before="0" w:line="240" w:lineRule="auto"/>
    </w:pPr>
  </w:style>
  <w:style w:type="paragraph" w:customStyle="1" w:styleId="Unitnumber">
    <w:name w:val="Unit number"/>
    <w:basedOn w:val="Normal"/>
    <w:next w:val="Unittitle"/>
    <w:autoRedefine/>
    <w:rsid w:val="000E2EE1"/>
    <w:pPr>
      <w:spacing w:before="480" w:after="480" w:line="240" w:lineRule="auto"/>
      <w:jc w:val="center"/>
    </w:pPr>
    <w:rPr>
      <w:rFonts w:ascii="Arial" w:hAnsi="Arial"/>
      <w:b/>
      <w:sz w:val="32"/>
      <w:lang w:val="en-US"/>
    </w:rPr>
  </w:style>
  <w:style w:type="paragraph" w:customStyle="1" w:styleId="Unittitle">
    <w:name w:val="Unit title"/>
    <w:basedOn w:val="Normal"/>
    <w:next w:val="Institution"/>
    <w:autoRedefine/>
    <w:rsid w:val="00F24D35"/>
    <w:pPr>
      <w:spacing w:before="960" w:after="6000" w:line="760" w:lineRule="exact"/>
      <w:jc w:val="center"/>
    </w:pPr>
    <w:rPr>
      <w:rFonts w:ascii="Arial" w:hAnsi="Arial"/>
      <w:b/>
      <w:caps/>
      <w:sz w:val="44"/>
    </w:rPr>
  </w:style>
  <w:style w:type="paragraph" w:styleId="Footer">
    <w:name w:val="footer"/>
    <w:basedOn w:val="Normal"/>
    <w:link w:val="FooterChar"/>
    <w:uiPriority w:val="99"/>
    <w:rsid w:val="00622513"/>
    <w:pPr>
      <w:tabs>
        <w:tab w:val="center" w:pos="4320"/>
        <w:tab w:val="right" w:pos="8640"/>
      </w:tabs>
    </w:pPr>
  </w:style>
  <w:style w:type="character" w:styleId="PageNumber">
    <w:name w:val="page number"/>
    <w:basedOn w:val="DefaultParagraphFont"/>
    <w:rsid w:val="00622513"/>
  </w:style>
  <w:style w:type="character" w:customStyle="1" w:styleId="HeaderChar">
    <w:name w:val="Header Char"/>
    <w:link w:val="Header"/>
    <w:uiPriority w:val="99"/>
    <w:rsid w:val="00622513"/>
    <w:rPr>
      <w:kern w:val="22"/>
      <w:sz w:val="16"/>
      <w:lang w:val="en-GB" w:eastAsia="en-US"/>
    </w:rPr>
  </w:style>
  <w:style w:type="paragraph" w:customStyle="1" w:styleId="Coverpagelogo">
    <w:name w:val="Cover page logo"/>
    <w:basedOn w:val="Normal"/>
    <w:qFormat/>
    <w:rsid w:val="00622513"/>
    <w:pPr>
      <w:spacing w:line="300" w:lineRule="exact"/>
      <w:jc w:val="center"/>
    </w:pPr>
    <w:rPr>
      <w:rFonts w:ascii="AvantGarde" w:hAnsi="AvantGarde"/>
      <w:caps/>
      <w:sz w:val="28"/>
    </w:rPr>
  </w:style>
  <w:style w:type="character" w:customStyle="1" w:styleId="FooterChar">
    <w:name w:val="Footer Char"/>
    <w:link w:val="Footer"/>
    <w:uiPriority w:val="99"/>
    <w:rsid w:val="00D815FA"/>
    <w:rPr>
      <w:sz w:val="22"/>
      <w:lang w:val="en-GB"/>
    </w:rPr>
  </w:style>
  <w:style w:type="paragraph" w:customStyle="1" w:styleId="Subtitle">
    <w:name w:val="Sub title"/>
    <w:basedOn w:val="Maintitle"/>
    <w:qFormat/>
    <w:rsid w:val="00C724C1"/>
    <w:rPr>
      <w:b w:val="0"/>
      <w:sz w:val="24"/>
    </w:rPr>
  </w:style>
  <w:style w:type="paragraph" w:customStyle="1" w:styleId="Subtitle1">
    <w:name w:val="Sub title 1"/>
    <w:basedOn w:val="Maintitle"/>
    <w:next w:val="Normal"/>
    <w:autoRedefine/>
    <w:qFormat/>
    <w:rsid w:val="006F661E"/>
    <w:pPr>
      <w:pageBreakBefore w:val="0"/>
      <w:spacing w:before="360"/>
      <w:jc w:val="left"/>
    </w:pPr>
    <w:rPr>
      <w:sz w:val="24"/>
    </w:rPr>
  </w:style>
  <w:style w:type="paragraph" w:customStyle="1" w:styleId="Subtitle2">
    <w:name w:val="Sub title 2"/>
    <w:basedOn w:val="Maintitle"/>
    <w:next w:val="Normal"/>
    <w:autoRedefine/>
    <w:qFormat/>
    <w:rsid w:val="006F661E"/>
    <w:pPr>
      <w:pageBreakBefore w:val="0"/>
      <w:spacing w:before="240" w:after="120"/>
      <w:jc w:val="left"/>
    </w:pPr>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5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Web%20Backups\2025-01-31\wordpress\documents\docs\Cetme\2022\Faculty_of_Natural_Sciences_Course_Template_2111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2CBC4-2283-4C22-9D9F-58C7A510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Faculty_of_Natural_Sciences_Course_Template_211121</Template>
  <TotalTime>0</TotalTime>
  <Pages>8</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FACULTY OF NATURAL SCIENCES</vt:lpstr>
    </vt:vector>
  </TitlesOfParts>
  <Company>Hewlett-Packard</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NATURAL SCIENCES</dc:title>
  <dc:subject/>
  <dc:creator>Web Admin - PID</dc:creator>
  <cp:keywords/>
  <cp:lastModifiedBy>Mr MGM Pasindu Kalhara</cp:lastModifiedBy>
  <cp:revision>1</cp:revision>
  <dcterms:created xsi:type="dcterms:W3CDTF">2025-03-24T06:03:00Z</dcterms:created>
  <dcterms:modified xsi:type="dcterms:W3CDTF">2025-03-24T06:03:00Z</dcterms:modified>
</cp:coreProperties>
</file>