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4A" w:rsidRDefault="0066319E">
      <w:pPr>
        <w:pStyle w:val="1"/>
      </w:pPr>
      <w:r>
        <w:t>附件</w:t>
      </w:r>
      <w:proofErr w:type="gramStart"/>
      <w:r>
        <w:t>三</w:t>
      </w:r>
      <w:proofErr w:type="gramEnd"/>
      <w:r>
        <w:t>：課程方案設計格式</w:t>
      </w:r>
    </w:p>
    <w:p w:rsidR="00221A4A" w:rsidRDefault="0066319E">
      <w:pPr>
        <w:pStyle w:val="a0"/>
        <w:spacing w:before="32" w:line="268" w:lineRule="exact"/>
        <w:ind w:right="-74"/>
        <w:jc w:val="both"/>
      </w:pPr>
      <w:r>
        <w:rPr>
          <w:rFonts w:ascii="Segoe UI Symbol" w:eastAsia="標楷體" w:hAnsi="Segoe UI Symbol" w:cs="Segoe UI Symbol"/>
          <w:b/>
        </w:rPr>
        <w:t>★</w:t>
      </w:r>
      <w:r>
        <w:rPr>
          <w:rFonts w:ascii="Times New Roman" w:eastAsia="標楷體" w:hAnsi="Times New Roman" w:cs="Times New Roman"/>
          <w:b/>
        </w:rPr>
        <w:t>投稿作品（含封面及附件資料）篇幅以</w:t>
      </w:r>
      <w:r>
        <w:rPr>
          <w:rFonts w:ascii="Times New Roman" w:eastAsia="標楷體" w:hAnsi="Times New Roman" w:cs="Times New Roman"/>
          <w:b/>
        </w:rPr>
        <w:t xml:space="preserve"> 30 </w:t>
      </w:r>
      <w:r>
        <w:rPr>
          <w:rFonts w:ascii="Times New Roman" w:eastAsia="標楷體" w:hAnsi="Times New Roman" w:cs="Times New Roman"/>
          <w:b/>
        </w:rPr>
        <w:t>頁為限，除封面圖表外，請使用</w:t>
      </w:r>
      <w:r>
        <w:rPr>
          <w:rFonts w:ascii="Times New Roman" w:eastAsia="標楷體" w:hAnsi="Times New Roman" w:cs="Times New Roman"/>
          <w:b/>
        </w:rPr>
        <w:t xml:space="preserve"> 12 </w:t>
      </w:r>
      <w:proofErr w:type="gramStart"/>
      <w:r>
        <w:rPr>
          <w:rFonts w:ascii="Times New Roman" w:eastAsia="標楷體" w:hAnsi="Times New Roman" w:cs="Times New Roman"/>
          <w:b/>
        </w:rPr>
        <w:t>級字</w:t>
      </w:r>
      <w:proofErr w:type="gramEnd"/>
      <w:r>
        <w:rPr>
          <w:rFonts w:ascii="Times New Roman" w:eastAsia="標楷體" w:hAnsi="Times New Roman" w:cs="Times New Roman"/>
          <w:b/>
        </w:rPr>
        <w:t>。</w:t>
      </w:r>
    </w:p>
    <w:p w:rsidR="00221A4A" w:rsidRDefault="00221A4A">
      <w:pPr>
        <w:pStyle w:val="a0"/>
        <w:rPr>
          <w:rFonts w:ascii="Times New Roman" w:eastAsia="標楷體" w:hAnsi="Times New Roman" w:cs="Times New Roman"/>
        </w:rPr>
      </w:pPr>
    </w:p>
    <w:p w:rsidR="00221A4A" w:rsidRDefault="00221A4A">
      <w:pPr>
        <w:pStyle w:val="a0"/>
        <w:rPr>
          <w:rFonts w:ascii="Times New Roman" w:eastAsia="標楷體" w:hAnsi="Times New Roman" w:cs="Times New Roman"/>
        </w:rPr>
      </w:pPr>
    </w:p>
    <w:p w:rsidR="00221A4A" w:rsidRDefault="00221A4A">
      <w:pPr>
        <w:pStyle w:val="a0"/>
        <w:rPr>
          <w:rFonts w:ascii="Times New Roman" w:eastAsia="標楷體" w:hAnsi="Times New Roman" w:cs="Times New Roman"/>
        </w:rPr>
      </w:pPr>
    </w:p>
    <w:p w:rsidR="00221A4A" w:rsidRDefault="0066319E">
      <w:pPr>
        <w:pStyle w:val="a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教育部提升國小教師社會領域統整與探究實作專業知能計畫</w:t>
      </w:r>
    </w:p>
    <w:p w:rsidR="00221A4A" w:rsidRDefault="00221A4A">
      <w:pPr>
        <w:pStyle w:val="a8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221A4A" w:rsidRDefault="00221A4A">
      <w:pPr>
        <w:pStyle w:val="a8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221A4A" w:rsidRDefault="0066319E">
      <w:pPr>
        <w:pStyle w:val="a8"/>
        <w:jc w:val="center"/>
        <w:rPr>
          <w:rFonts w:ascii="Times New Roman" w:eastAsia="標楷體" w:hAnsi="Times New Roman"/>
          <w:b/>
          <w:sz w:val="36"/>
          <w:szCs w:val="36"/>
        </w:rPr>
      </w:pPr>
      <w:proofErr w:type="gramStart"/>
      <w:r>
        <w:rPr>
          <w:rFonts w:ascii="Times New Roman" w:eastAsia="標楷體" w:hAnsi="Times New Roman"/>
          <w:b/>
          <w:sz w:val="36"/>
          <w:szCs w:val="36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6"/>
        </w:rPr>
        <w:t>年度國小社會領域統整與探究實作</w:t>
      </w:r>
      <w:r>
        <w:rPr>
          <w:rFonts w:ascii="Times New Roman" w:eastAsia="標楷體" w:hAnsi="Times New Roman"/>
          <w:b/>
          <w:sz w:val="36"/>
          <w:szCs w:val="36"/>
        </w:rPr>
        <w:br/>
      </w:r>
      <w:r>
        <w:rPr>
          <w:rFonts w:ascii="Times New Roman" w:eastAsia="標楷體" w:hAnsi="Times New Roman"/>
          <w:b/>
          <w:sz w:val="36"/>
          <w:szCs w:val="36"/>
        </w:rPr>
        <w:t>課程方案設計徵選</w:t>
      </w: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66319E">
      <w:pPr>
        <w:pStyle w:val="a8"/>
        <w:ind w:left="-4800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作品名稱：</w:t>
      </w:r>
      <w:r>
        <w:rPr>
          <w:rFonts w:ascii="Times New Roman" w:eastAsia="標楷體" w:hAnsi="Times New Roman"/>
          <w:b/>
          <w:sz w:val="40"/>
          <w:szCs w:val="40"/>
          <w:u w:val="single"/>
        </w:rPr>
        <w:t xml:space="preserve">                        </w:t>
      </w: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rPr>
          <w:rFonts w:ascii="Times New Roman" w:eastAsia="標楷體" w:hAnsi="Times New Roman" w:cs="Times New Roman"/>
          <w:b/>
          <w:sz w:val="20"/>
        </w:rPr>
      </w:pPr>
    </w:p>
    <w:p w:rsidR="00221A4A" w:rsidRDefault="00221A4A">
      <w:pPr>
        <w:pStyle w:val="a0"/>
        <w:spacing w:before="4"/>
        <w:rPr>
          <w:rFonts w:ascii="Times New Roman" w:eastAsia="標楷體" w:hAnsi="Times New Roman" w:cs="Times New Roman"/>
          <w:b/>
          <w:sz w:val="25"/>
        </w:rPr>
      </w:pPr>
    </w:p>
    <w:p w:rsidR="00221A4A" w:rsidRDefault="0066319E">
      <w:pPr>
        <w:spacing w:before="45"/>
        <w:ind w:left="1295" w:right="1300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t>個人或團隊成員姓名</w:t>
      </w:r>
      <w:r>
        <w:rPr>
          <w:rFonts w:ascii="Times New Roman" w:eastAsia="標楷體" w:hAnsi="Times New Roman"/>
          <w:b/>
          <w:sz w:val="40"/>
          <w:szCs w:val="40"/>
        </w:rPr>
        <w:t>/</w:t>
      </w:r>
      <w:r>
        <w:rPr>
          <w:rFonts w:ascii="Times New Roman" w:eastAsia="標楷體" w:hAnsi="Times New Roman"/>
          <w:b/>
          <w:sz w:val="40"/>
          <w:szCs w:val="40"/>
        </w:rPr>
        <w:t>學校</w:t>
      </w: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spacing w:before="16"/>
        <w:rPr>
          <w:rFonts w:ascii="Times New Roman" w:eastAsia="標楷體" w:hAnsi="Times New Roman" w:cs="Times New Roman"/>
          <w:b/>
          <w:sz w:val="37"/>
        </w:rPr>
      </w:pPr>
    </w:p>
    <w:p w:rsidR="00221A4A" w:rsidRDefault="00221A4A">
      <w:pPr>
        <w:pStyle w:val="a0"/>
        <w:rPr>
          <w:rFonts w:ascii="Times New Roman" w:eastAsia="標楷體" w:hAnsi="Times New Roman" w:cs="Times New Roman"/>
          <w:sz w:val="20"/>
        </w:rPr>
      </w:pPr>
    </w:p>
    <w:p w:rsidR="00221A4A" w:rsidRDefault="00221A4A">
      <w:pPr>
        <w:pStyle w:val="a0"/>
        <w:rPr>
          <w:rFonts w:ascii="Times New Roman" w:eastAsia="標楷體" w:hAnsi="Times New Roman" w:cs="Times New Roman"/>
          <w:sz w:val="20"/>
        </w:rPr>
      </w:pPr>
    </w:p>
    <w:p w:rsidR="00221A4A" w:rsidRDefault="0066319E">
      <w:pPr>
        <w:pStyle w:val="a0"/>
        <w:jc w:val="center"/>
        <w:rPr>
          <w:rFonts w:ascii="Times New Roman" w:eastAsia="標楷體" w:hAnsi="Times New Roman" w:cs="Times New Roman"/>
          <w:sz w:val="40"/>
          <w:szCs w:val="40"/>
        </w:rPr>
        <w:sectPr w:rsidR="00221A4A">
          <w:footerReference w:type="default" r:id="rId7"/>
          <w:pgSz w:w="11910" w:h="16840"/>
          <w:pgMar w:top="1440" w:right="1080" w:bottom="1440" w:left="1080" w:header="720" w:footer="720" w:gutter="0"/>
          <w:cols w:space="720"/>
        </w:sectPr>
      </w:pPr>
      <w:r>
        <w:rPr>
          <w:rFonts w:ascii="Times New Roman" w:eastAsia="標楷體" w:hAnsi="Times New Roman" w:cs="Times New Roman"/>
          <w:sz w:val="40"/>
          <w:szCs w:val="40"/>
        </w:rPr>
        <w:t>113</w:t>
      </w:r>
      <w:r>
        <w:rPr>
          <w:rFonts w:ascii="Times New Roman" w:eastAsia="標楷體" w:hAnsi="Times New Roman" w:cs="Times New Roman"/>
          <w:sz w:val="40"/>
          <w:szCs w:val="40"/>
        </w:rPr>
        <w:t>年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    </w:t>
      </w:r>
      <w:r>
        <w:rPr>
          <w:rFonts w:ascii="Times New Roman" w:eastAsia="標楷體" w:hAnsi="Times New Roman" w:cs="Times New Roman"/>
          <w:sz w:val="40"/>
          <w:szCs w:val="40"/>
        </w:rPr>
        <w:t>月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    </w:t>
      </w:r>
      <w:r>
        <w:rPr>
          <w:rFonts w:ascii="Times New Roman" w:eastAsia="標楷體" w:hAnsi="Times New Roman" w:cs="Times New Roman"/>
          <w:sz w:val="40"/>
          <w:szCs w:val="40"/>
        </w:rPr>
        <w:t>日</w:t>
      </w:r>
    </w:p>
    <w:p w:rsidR="00221A4A" w:rsidRDefault="0066319E">
      <w:pPr>
        <w:pStyle w:val="2"/>
        <w:numPr>
          <w:ilvl w:val="1"/>
          <w:numId w:val="9"/>
        </w:numPr>
        <w:spacing w:line="320" w:lineRule="exact"/>
        <w:ind w:left="709"/>
      </w:pPr>
      <w:r>
        <w:lastRenderedPageBreak/>
        <w:t>設計理念：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簡要說明本作品之教學設計理念，</w:t>
      </w:r>
      <w:proofErr w:type="gramStart"/>
      <w:r>
        <w:rPr>
          <w:rFonts w:cs="F"/>
          <w:b w:val="0"/>
          <w:kern w:val="3"/>
          <w:sz w:val="24"/>
          <w:szCs w:val="24"/>
        </w:rPr>
        <w:t>敘寫重點</w:t>
      </w:r>
      <w:proofErr w:type="gramEnd"/>
      <w:r>
        <w:rPr>
          <w:rFonts w:cs="F"/>
          <w:b w:val="0"/>
          <w:kern w:val="3"/>
          <w:sz w:val="24"/>
          <w:szCs w:val="24"/>
        </w:rPr>
        <w:t>可包括：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proofErr w:type="gramStart"/>
      <w:r>
        <w:rPr>
          <w:rFonts w:cs="F"/>
          <w:b w:val="0"/>
          <w:kern w:val="3"/>
          <w:sz w:val="24"/>
          <w:szCs w:val="24"/>
        </w:rPr>
        <w:t>一</w:t>
      </w:r>
      <w:proofErr w:type="gramEnd"/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設計緣起、背景、意涵與國小學習社會領域中的定位及重要性。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二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學生學習特質與需求（起始行為或先備知識）。</w:t>
      </w:r>
    </w:p>
    <w:p w:rsidR="00221A4A" w:rsidRDefault="0066319E">
      <w:pPr>
        <w:pStyle w:val="2"/>
        <w:spacing w:line="320" w:lineRule="exact"/>
        <w:ind w:left="1133" w:hanging="425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三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核心素養的展現</w:t>
      </w: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如知識、情意、能力的整合，學習情境與脈絡、學習歷程與方法、實踐力行的表現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。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四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學習重點</w:t>
      </w: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表現與內容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的統整與銜接。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五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議題融入與跨科</w:t>
      </w:r>
      <w:r>
        <w:rPr>
          <w:rFonts w:cs="F"/>
          <w:b w:val="0"/>
          <w:kern w:val="3"/>
          <w:sz w:val="24"/>
          <w:szCs w:val="24"/>
        </w:rPr>
        <w:t>/</w:t>
      </w:r>
      <w:r>
        <w:rPr>
          <w:rFonts w:cs="F"/>
          <w:b w:val="0"/>
          <w:kern w:val="3"/>
          <w:sz w:val="24"/>
          <w:szCs w:val="24"/>
        </w:rPr>
        <w:t>領域統整的規劃。</w:t>
      </w:r>
    </w:p>
    <w:p w:rsidR="00221A4A" w:rsidRDefault="0066319E">
      <w:pPr>
        <w:pStyle w:val="2"/>
        <w:spacing w:line="320" w:lineRule="exact"/>
        <w:ind w:left="709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(</w:t>
      </w:r>
      <w:r>
        <w:rPr>
          <w:rFonts w:cs="F"/>
          <w:b w:val="0"/>
          <w:kern w:val="3"/>
          <w:sz w:val="24"/>
          <w:szCs w:val="24"/>
        </w:rPr>
        <w:t>六</w:t>
      </w:r>
      <w:r>
        <w:rPr>
          <w:rFonts w:cs="F"/>
          <w:b w:val="0"/>
          <w:kern w:val="3"/>
          <w:sz w:val="24"/>
          <w:szCs w:val="24"/>
        </w:rPr>
        <w:t>)</w:t>
      </w:r>
      <w:r>
        <w:rPr>
          <w:rFonts w:cs="F"/>
          <w:b w:val="0"/>
          <w:kern w:val="3"/>
          <w:sz w:val="24"/>
          <w:szCs w:val="24"/>
        </w:rPr>
        <w:t>重要教學策略與評量的說明。</w:t>
      </w:r>
    </w:p>
    <w:p w:rsidR="00221A4A" w:rsidRDefault="00221A4A">
      <w:pPr>
        <w:pStyle w:val="2"/>
        <w:spacing w:line="320" w:lineRule="exact"/>
        <w:ind w:left="709"/>
        <w:rPr>
          <w:b w:val="0"/>
          <w:sz w:val="24"/>
          <w:szCs w:val="24"/>
        </w:rPr>
      </w:pPr>
    </w:p>
    <w:p w:rsidR="00221A4A" w:rsidRDefault="0066319E">
      <w:pPr>
        <w:pStyle w:val="2"/>
        <w:numPr>
          <w:ilvl w:val="1"/>
          <w:numId w:val="9"/>
        </w:numPr>
        <w:spacing w:line="320" w:lineRule="exact"/>
        <w:ind w:left="709"/>
      </w:pPr>
      <w:r>
        <w:t>概念地圖：</w:t>
      </w:r>
    </w:p>
    <w:p w:rsidR="00000000" w:rsidRDefault="0066319E">
      <w:pPr>
        <w:sectPr w:rsidR="00000000">
          <w:headerReference w:type="default" r:id="rId8"/>
          <w:footerReference w:type="default" r:id="rId9"/>
          <w:pgSz w:w="11910" w:h="16840"/>
          <w:pgMar w:top="1440" w:right="1080" w:bottom="1440" w:left="1080" w:header="720" w:footer="720" w:gutter="0"/>
          <w:cols w:space="720"/>
        </w:sectPr>
      </w:pPr>
    </w:p>
    <w:p w:rsidR="00221A4A" w:rsidRDefault="0066319E">
      <w:pPr>
        <w:pStyle w:val="2"/>
        <w:spacing w:line="320" w:lineRule="exact"/>
        <w:ind w:left="993"/>
        <w:jc w:val="both"/>
        <w:rPr>
          <w:rFonts w:cs="F"/>
          <w:b w:val="0"/>
          <w:kern w:val="3"/>
          <w:sz w:val="24"/>
          <w:szCs w:val="24"/>
        </w:rPr>
      </w:pPr>
      <w:r>
        <w:rPr>
          <w:rFonts w:cs="F"/>
          <w:b w:val="0"/>
          <w:kern w:val="3"/>
          <w:sz w:val="24"/>
          <w:szCs w:val="24"/>
        </w:rPr>
        <w:t>十二年國民基本教育社會領域課程綱要之學習內容以「互動與關聯、差異與多元、變遷與因果、選擇與責任」四個主題軸為統整架構。概念地圖包含課程方案的主題名稱、主題軸、學習內容編號，以及核心問題與教材編選。可參考</w:t>
      </w:r>
      <w:r>
        <w:rPr>
          <w:rFonts w:cs="F"/>
          <w:b w:val="0"/>
          <w:kern w:val="3"/>
          <w:sz w:val="24"/>
          <w:szCs w:val="24"/>
        </w:rPr>
        <w:t>112</w:t>
      </w:r>
      <w:r>
        <w:rPr>
          <w:rFonts w:cs="F"/>
          <w:b w:val="0"/>
          <w:kern w:val="3"/>
          <w:sz w:val="24"/>
          <w:szCs w:val="24"/>
        </w:rPr>
        <w:t>年國小社會領域教師工作坊優等教案</w:t>
      </w:r>
      <w:r>
        <w:rPr>
          <w:rFonts w:cs="F"/>
          <w:b w:val="0"/>
          <w:kern w:val="3"/>
          <w:sz w:val="24"/>
          <w:szCs w:val="24"/>
        </w:rPr>
        <w:t>(https://cirn.moe.e</w:t>
      </w:r>
      <w:r>
        <w:rPr>
          <w:rFonts w:cs="F"/>
          <w:b w:val="0"/>
          <w:kern w:val="3"/>
          <w:sz w:val="24"/>
          <w:szCs w:val="24"/>
        </w:rPr>
        <w:t>du.tw/WebFile/index.aspx?sid=1120&amp;mid=16892)</w:t>
      </w:r>
    </w:p>
    <w:p w:rsidR="00221A4A" w:rsidRDefault="0066319E">
      <w:pPr>
        <w:pStyle w:val="2"/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-142646</wp:posOffset>
                </wp:positionH>
                <wp:positionV relativeFrom="paragraph">
                  <wp:posOffset>194255</wp:posOffset>
                </wp:positionV>
                <wp:extent cx="6817364" cy="4585972"/>
                <wp:effectExtent l="0" t="0" r="21586" b="24128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4" cy="4585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DED1F96" id="矩形 2" o:spid="_x0000_s1026" style="position:absolute;margin-left:-11.25pt;margin-top:15.3pt;width:536.8pt;height:361.1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" strokeweight=".08811mm">
                <v:textbox inset="0,0,0,0"/>
              </v:rect>
            </w:pict>
          </mc:Fallback>
        </mc:AlternateContent>
      </w: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pStyle w:val="a4"/>
        <w:ind w:left="-566"/>
        <w:rPr>
          <w:rFonts w:ascii="Times New Roman" w:eastAsia="標楷體" w:hAnsi="Times New Roman"/>
        </w:rPr>
      </w:pPr>
    </w:p>
    <w:p w:rsidR="00221A4A" w:rsidRDefault="00221A4A">
      <w:pPr>
        <w:rPr>
          <w:rFonts w:ascii="Times New Roman" w:eastAsia="標楷體" w:hAnsi="Times New Roman"/>
        </w:rPr>
      </w:pPr>
    </w:p>
    <w:p w:rsidR="00221A4A" w:rsidRDefault="00221A4A">
      <w:pPr>
        <w:rPr>
          <w:rFonts w:ascii="Times New Roman" w:eastAsia="標楷體" w:hAnsi="Times New Roman"/>
        </w:rPr>
      </w:pPr>
    </w:p>
    <w:p w:rsidR="00221A4A" w:rsidRDefault="00221A4A">
      <w:pPr>
        <w:rPr>
          <w:rFonts w:ascii="Times New Roman" w:eastAsia="標楷體" w:hAnsi="Times New Roman"/>
        </w:rPr>
      </w:pPr>
    </w:p>
    <w:p w:rsidR="00221A4A" w:rsidRDefault="00221A4A">
      <w:pPr>
        <w:rPr>
          <w:rFonts w:ascii="Times New Roman" w:eastAsia="標楷體" w:hAnsi="Times New Roman"/>
        </w:rPr>
      </w:pPr>
    </w:p>
    <w:p w:rsidR="00221A4A" w:rsidRDefault="0066319E">
      <w:pPr>
        <w:pStyle w:val="2"/>
        <w:numPr>
          <w:ilvl w:val="1"/>
          <w:numId w:val="9"/>
        </w:numPr>
        <w:ind w:left="709"/>
      </w:pPr>
      <w:r>
        <w:lastRenderedPageBreak/>
        <w:t>課程架構圖：</w:t>
      </w:r>
      <w:r>
        <w:rPr>
          <w:rFonts w:cs="F"/>
          <w:b w:val="0"/>
          <w:kern w:val="3"/>
          <w:sz w:val="24"/>
          <w:szCs w:val="24"/>
        </w:rPr>
        <w:t>參考格式如下</w:t>
      </w:r>
    </w:p>
    <w:p w:rsidR="00221A4A" w:rsidRDefault="00221A4A">
      <w:pPr>
        <w:pStyle w:val="a4"/>
        <w:rPr>
          <w:rFonts w:ascii="Times New Roman" w:eastAsia="標楷體" w:hAnsi="Times New Roman"/>
        </w:rPr>
      </w:pPr>
    </w:p>
    <w:p w:rsidR="00221A4A" w:rsidRDefault="000830BB">
      <w:pPr>
        <w:widowControl/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3706586</wp:posOffset>
                </wp:positionH>
                <wp:positionV relativeFrom="paragraph">
                  <wp:posOffset>15240</wp:posOffset>
                </wp:positionV>
                <wp:extent cx="2872743" cy="704216"/>
                <wp:effectExtent l="0" t="0" r="22857" b="19684"/>
                <wp:wrapNone/>
                <wp:docPr id="20" name="矩形: 圓角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3" cy="7042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學習活動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89" o:spid="_x0000_s1026" style="position:absolute;margin-left:291.85pt;margin-top:1.2pt;width:226.2pt;height:5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2743,7042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" adj="-11796480,,5400" path="m117369,at,,234738,234738,117369,,,117369l,586847at,469478,234738,704216,,586847,117369,704216l2755374,704216at2638005,469478,2872743,704216,2755374,704216,2872743,586847l2872743,117369at2638005,,2872743,234738,2872743,117369,2755374,l117369,xe" strokeweight=".17625mm">
                <v:stroke joinstyle="miter"/>
                <v:formulas/>
                <v:path arrowok="t" o:connecttype="custom" o:connectlocs="1436372,0;2872743,352108;1436372,704216;0,352108" o:connectangles="270,0,90,180" textboxrect="34377,34377,2838366,669839"/>
                <v:textbox>
                  <w:txbxContent>
                    <w:p w:rsidR="00221A4A" w:rsidRDefault="0066319E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學習活動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2436491</wp:posOffset>
                </wp:positionH>
                <wp:positionV relativeFrom="page">
                  <wp:posOffset>7583475</wp:posOffset>
                </wp:positionV>
                <wp:extent cx="203838" cy="180978"/>
                <wp:effectExtent l="0" t="19050" r="43812" b="47622"/>
                <wp:wrapNone/>
                <wp:docPr id="2" name="箭號: 向右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C06E35" id="箭號: 向右 61" o:spid="_x0000_s1026" style="position:absolute;margin-left:191.85pt;margin-top:597.1pt;width:16.05pt;height:14.2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  <w10:wrap anchorx="page" anchory="page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1047746</wp:posOffset>
                </wp:positionH>
                <wp:positionV relativeFrom="page">
                  <wp:posOffset>7584774</wp:posOffset>
                </wp:positionV>
                <wp:extent cx="203838" cy="180978"/>
                <wp:effectExtent l="0" t="19050" r="43812" b="47622"/>
                <wp:wrapNone/>
                <wp:docPr id="3" name="箭號: 向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141D2C" id="箭號: 向右 15" o:spid="_x0000_s1026" style="position:absolute;margin-left:82.5pt;margin-top:597.25pt;width:16.05pt;height:14.2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  <w10:wrap anchorx="page" anchory="page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3893816</wp:posOffset>
                </wp:positionH>
                <wp:positionV relativeFrom="page">
                  <wp:posOffset>7602550</wp:posOffset>
                </wp:positionV>
                <wp:extent cx="203838" cy="180978"/>
                <wp:effectExtent l="0" t="19050" r="43812" b="47622"/>
                <wp:wrapNone/>
                <wp:docPr id="4" name="箭號: 向右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17A8FD" id="箭號: 向右 81" o:spid="_x0000_s1026" style="position:absolute;margin-left:306.6pt;margin-top:598.65pt;width:16.05pt;height:14.2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  <w10:wrap anchorx="page" anchory="page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806784</wp:posOffset>
                </wp:positionH>
                <wp:positionV relativeFrom="paragraph">
                  <wp:posOffset>5772149</wp:posOffset>
                </wp:positionV>
                <wp:extent cx="1146813" cy="1464311"/>
                <wp:effectExtent l="0" t="0" r="15237" b="21589"/>
                <wp:wrapNone/>
                <wp:docPr id="5" name="矩形: 圓角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3" cy="146431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:rsidR="00221A4A" w:rsidRDefault="00221A4A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 xml:space="preserve"> (○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7" o:spid="_x0000_s1027" style="position:absolute;margin-left:63.55pt;margin-top:454.5pt;width:90.3pt;height:115.3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46813,14643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" adj="-11796480,,5400" path="m191136,at,,382272,382272,191136,,,191136l,1273176at,1082040,382272,1464312,,1273176,191136,1464312l955678,1464311at764542,1082039,1146814,1464311,955678,1464311,1146814,1273175l1146813,191136at764541,,1146813,382272,1146813,191136,955677,l191136,xe" strokeweight=".17625mm">
                <v:stroke joinstyle="miter"/>
                <v:formulas/>
                <v:path arrowok="t" o:connecttype="custom" o:connectlocs="573407,0;1146813,732156;573407,1464311;0,732156" o:connectangles="270,0,90,180" textboxrect="55983,55983,1090830,1408328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課</w:t>
                      </w:r>
                    </w:p>
                    <w:p w:rsidR="00221A4A" w:rsidRDefault="00221A4A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 xml:space="preserve"> (○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節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2196791</wp:posOffset>
                </wp:positionH>
                <wp:positionV relativeFrom="paragraph">
                  <wp:posOffset>5691509</wp:posOffset>
                </wp:positionV>
                <wp:extent cx="1214122" cy="1654177"/>
                <wp:effectExtent l="0" t="0" r="24128" b="22223"/>
                <wp:wrapNone/>
                <wp:docPr id="6" name="矩形: 圓角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2" cy="16541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4" o:spid="_x0000_s1028" style="position:absolute;margin-left:173pt;margin-top:448.15pt;width:95.6pt;height:13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4122,16541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" adj="-11796480,,5400" path="m202354,at,,404708,404708,202354,,,202354l,1451823at,1249469,404708,1654177,,1451823,202354,1654177l1011768,1654177at809414,1249469,1214122,1654177,1011768,1654177,1214122,1451823l1214122,202354at809414,,1214122,404708,1214122,202354,1011768,l202354,xe" strokeweight=".17625mm">
                <v:stroke joinstyle="miter"/>
                <v:formulas/>
                <v:path arrowok="t" o:connecttype="custom" o:connectlocs="607061,0;1214122,827089;607061,1654177;0,827089" o:connectangles="270,0,90,180" textboxrect="59269,59269,1154853,1594908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6.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3705148</wp:posOffset>
                </wp:positionH>
                <wp:positionV relativeFrom="paragraph">
                  <wp:posOffset>5806641</wp:posOffset>
                </wp:positionV>
                <wp:extent cx="2820037" cy="1345567"/>
                <wp:effectExtent l="0" t="0" r="18413" b="26033"/>
                <wp:wrapNone/>
                <wp:docPr id="7" name="矩形: 圓角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37" cy="134556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矩形: 圓角 104" o:spid="_x0000_s1029" style="position:absolute;margin-left:291.75pt;margin-top:457.2pt;width:222.05pt;height:105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20037,13455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" adj="-11796480,,5400" path="m224261,at,,448522,448522,224261,,,224261l,1121306at,897045,448522,1345567,,1121306,224261,1345567l2595776,1345567at2371515,897045,2820037,1345567,2595776,1345567,2820037,1121306l2820037,224261at2371515,,2820037,448522,2820037,224261,2595776,l224261,xe" strokeweight=".17625mm">
                <v:stroke joinstyle="miter"/>
                <v:formulas/>
                <v:path arrowok="t" o:connecttype="custom" o:connectlocs="1410019,0;2820037,672784;1410019,1345567;0,672784" o:connectangles="270,0,90,180" textboxrect="65686,65686,2754351,1279881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3947464</wp:posOffset>
                </wp:positionV>
                <wp:extent cx="203838" cy="180978"/>
                <wp:effectExtent l="0" t="19050" r="43812" b="47622"/>
                <wp:wrapNone/>
                <wp:docPr id="8" name="箭號: 向右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DD144E" id="箭號: 向右 110" o:spid="_x0000_s1026" style="position:absolute;margin-left:272.7pt;margin-top:310.8pt;width:16.0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1992633</wp:posOffset>
                </wp:positionH>
                <wp:positionV relativeFrom="paragraph">
                  <wp:posOffset>3964609</wp:posOffset>
                </wp:positionV>
                <wp:extent cx="203838" cy="180978"/>
                <wp:effectExtent l="0" t="19050" r="43812" b="47622"/>
                <wp:wrapNone/>
                <wp:docPr id="9" name="箭號: 向右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5E36E3" id="箭號: 向右 109" o:spid="_x0000_s1026" style="position:absolute;margin-left:156.9pt;margin-top:312.15pt;width:16.0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1045214</wp:posOffset>
                </wp:positionH>
                <wp:positionV relativeFrom="page">
                  <wp:posOffset>5239685</wp:posOffset>
                </wp:positionV>
                <wp:extent cx="203838" cy="180978"/>
                <wp:effectExtent l="0" t="19050" r="43812" b="47622"/>
                <wp:wrapNone/>
                <wp:docPr id="10" name="箭號: 向右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883ACE" id="箭號: 向右 108" o:spid="_x0000_s1026" style="position:absolute;margin-left:82.3pt;margin-top:412.55pt;width:16.05pt;height:14.2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  <w10:wrap anchorx="page" anchory="page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3883027</wp:posOffset>
                </wp:positionH>
                <wp:positionV relativeFrom="page">
                  <wp:posOffset>2911806</wp:posOffset>
                </wp:positionV>
                <wp:extent cx="203838" cy="180978"/>
                <wp:effectExtent l="0" t="19050" r="43812" b="47622"/>
                <wp:wrapNone/>
                <wp:docPr id="11" name="箭號: 向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EDE608" id="箭號: 向右 6" o:spid="_x0000_s1026" style="position:absolute;margin-left:305.75pt;margin-top:229.3pt;width:16.05pt;height:14.2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  <w10:wrap anchorx="page" anchory="page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2181858</wp:posOffset>
                </wp:positionH>
                <wp:positionV relativeFrom="paragraph">
                  <wp:posOffset>993468</wp:posOffset>
                </wp:positionV>
                <wp:extent cx="1229996" cy="1498601"/>
                <wp:effectExtent l="0" t="0" r="27304" b="25399"/>
                <wp:wrapNone/>
                <wp:docPr id="12" name="矩形: 圓角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6" cy="14986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6" o:spid="_x0000_s1030" style="position:absolute;margin-left:171.8pt;margin-top:78.25pt;width:96.85pt;height:1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9996,14986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" adj="-11796480,,5400" path="m204999,at,,409998,409998,204999,,,204999l,1293602at,1088603,409998,1498601,,1293602,204999,1498601l1024997,1498601at819998,1088603,1229996,1498601,1024997,1498601,1229996,1293602l1229996,204999at819998,,1229996,409998,1229996,204999,1024997,l204999,xe" strokeweight=".17625mm">
                <v:stroke joinstyle="miter"/>
                <v:formulas/>
                <v:path arrowok="t" o:connecttype="custom" o:connectlocs="614998,0;1229996,749301;614998,1498601;0,749301" o:connectangles="270,0,90,180" textboxrect="60044,60044,1169952,1438557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1944371</wp:posOffset>
                </wp:positionH>
                <wp:positionV relativeFrom="paragraph">
                  <wp:posOffset>1670352</wp:posOffset>
                </wp:positionV>
                <wp:extent cx="203838" cy="180978"/>
                <wp:effectExtent l="0" t="19050" r="43812" b="47622"/>
                <wp:wrapNone/>
                <wp:docPr id="13" name="箭號: 向右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4A57E" id="箭號: 向右 115" o:spid="_x0000_s1026" style="position:absolute;margin-left:153.1pt;margin-top:131.5pt;width:16.0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582299</wp:posOffset>
                </wp:positionH>
                <wp:positionV relativeFrom="paragraph">
                  <wp:posOffset>1703728</wp:posOffset>
                </wp:positionV>
                <wp:extent cx="203838" cy="180978"/>
                <wp:effectExtent l="0" t="19050" r="43812" b="47622"/>
                <wp:wrapNone/>
                <wp:docPr id="14" name="箭號: 向右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8" cy="180978"/>
                        </a:xfrm>
                        <a:custGeom>
                          <a:avLst>
                            <a:gd name="f0" fmla="val 12041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74CF3B" id="箭號: 向右 116" o:spid="_x0000_s1026" style="position:absolute;margin-left:45.85pt;margin-top:134.15pt;width:16.0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" path="m,5400r12041,l12041,r9559,10800l12041,21600r,-5400l,16200,,5400xe" fillcolor="black" strokeweight=".35281mm">
                <v:stroke joinstyle="miter"/>
                <v:path arrowok="t" o:connecttype="custom" o:connectlocs="101919,0;203838,90489;101919,180978;0,90489;113630,0;113630,180978" o:connectangles="270,0,90,180,270,90" textboxrect="0,5400,16820,16200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793113</wp:posOffset>
                </wp:positionH>
                <wp:positionV relativeFrom="paragraph">
                  <wp:posOffset>856308</wp:posOffset>
                </wp:positionV>
                <wp:extent cx="1143000" cy="1727201"/>
                <wp:effectExtent l="0" t="0" r="19050" b="25399"/>
                <wp:wrapNone/>
                <wp:docPr id="15" name="矩形: 圓角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7272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:rsidR="00221A4A" w:rsidRDefault="00221A4A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 xml:space="preserve"> (○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5" o:spid="_x0000_s1031" style="position:absolute;margin-left:62.45pt;margin-top:67.45pt;width:90pt;height:13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43000,17272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" adj="-11796480,,5400" path="m190500,at,,381000,381000,190500,,,190500l,1536701at,1346201,381000,1727201,,1536701,190500,1727201l952500,1727201at762000,1346201,1143000,1727201,952500,1727201,1143000,1536701l1143000,190500at762000,,1143000,381000,1143000,190500,952500,l190500,xe" strokeweight=".17625mm">
                <v:stroke joinstyle="miter"/>
                <v:formulas/>
                <v:path arrowok="t" o:connecttype="custom" o:connectlocs="571500,0;1143000,863601;571500,1727201;0,863601" o:connectangles="270,0,90,180" textboxrect="55797,55797,1087203,1671404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課</w:t>
                      </w:r>
                    </w:p>
                    <w:p w:rsidR="00221A4A" w:rsidRDefault="00221A4A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 xml:space="preserve"> (○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節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2205532</wp:posOffset>
                </wp:positionH>
                <wp:positionV relativeFrom="paragraph">
                  <wp:posOffset>2904847</wp:posOffset>
                </wp:positionV>
                <wp:extent cx="1238253" cy="2150111"/>
                <wp:effectExtent l="0" t="0" r="19047" b="21589"/>
                <wp:wrapNone/>
                <wp:docPr id="16" name="矩形: 圓角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3" cy="215011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107" o:spid="_x0000_s1032" style="position:absolute;margin-left:173.65pt;margin-top:228.75pt;width:97.5pt;height:169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3,2150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" adj="-11796480,,5400" path="m206376,at,,412752,412752,206376,,,206376l,1943736at,1737360,412752,2150112,,1943736,206376,2150112l1031878,2150111at825502,1737359,1238254,2150111,1031878,2150111,1238254,1943735l1238253,206376at825501,,1238253,412752,1238253,206376,1031877,l206376,xe" strokeweight=".17625mm">
                <v:stroke joinstyle="miter"/>
                <v:formulas/>
                <v:path arrowok="t" o:connecttype="custom" o:connectlocs="619127,0;1238253,1075056;619127,2150111;0,1075056" o:connectangles="270,0,90,180" textboxrect="60447,60447,1177806,2089664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3.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4.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2167585</wp:posOffset>
                </wp:positionH>
                <wp:positionV relativeFrom="paragraph">
                  <wp:posOffset>9528</wp:posOffset>
                </wp:positionV>
                <wp:extent cx="1218566" cy="714375"/>
                <wp:effectExtent l="0" t="0" r="19684" b="28575"/>
                <wp:wrapNone/>
                <wp:docPr id="17" name="矩形: 圓角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6" cy="7143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學習目標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1" o:spid="_x0000_s1033" style="position:absolute;margin-left:170.7pt;margin-top:.75pt;width:95.95pt;height:5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8566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" adj="-11796480,,5400" path="m119062,at,,238124,238124,119062,,,119062l,595313at,476251,238124,714375,,595313,119062,714375l1099503,714375at980441,476251,1218565,714375,1099503,714375,1218565,595313l1218566,119062at980442,,1218566,238124,1218566,119062,1099504,l119062,xe" strokeweight=".17625mm">
                <v:stroke joinstyle="miter"/>
                <v:formulas/>
                <v:path arrowok="t" o:connecttype="custom" o:connectlocs="609283,0;1218566,357188;609283,714375;0,357188" o:connectangles="270,0,90,180" textboxrect="34873,34873,1183693,679502"/>
                <v:textbox>
                  <w:txbxContent>
                    <w:p w:rsidR="00221A4A" w:rsidRDefault="0066319E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學習目標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3727094</wp:posOffset>
                </wp:positionH>
                <wp:positionV relativeFrom="paragraph">
                  <wp:posOffset>3160879</wp:posOffset>
                </wp:positionV>
                <wp:extent cx="2904491" cy="1762762"/>
                <wp:effectExtent l="0" t="0" r="10159" b="27938"/>
                <wp:wrapNone/>
                <wp:docPr id="18" name="矩形: 圓角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1" cy="176276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105" o:spid="_x0000_s1034" style="position:absolute;margin-left:293.45pt;margin-top:248.9pt;width:228.7pt;height:138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4491,17627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" adj="-11796480,,5400" path="m293794,at,,587588,587588,293794,,,293794l,1468968at,1175174,587588,1762762,,1468968,293794,1762762l2610697,1762762at2316903,1175174,2904491,1762762,2610697,1762762,2904491,1468968l2904491,293794at2316903,,2904491,587588,2904491,293794,2610697,l293794,xe" strokeweight=".17625mm">
                <v:stroke joinstyle="miter"/>
                <v:formulas/>
                <v:path arrowok="t" o:connecttype="custom" o:connectlocs="1452246,0;2904491,881381;1452246,1762762;0,881381" o:connectangles="270,0,90,180" textboxrect="86052,86052,2818439,1676710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3727094</wp:posOffset>
                </wp:positionH>
                <wp:positionV relativeFrom="paragraph">
                  <wp:posOffset>754178</wp:posOffset>
                </wp:positionV>
                <wp:extent cx="2872743" cy="1790066"/>
                <wp:effectExtent l="0" t="0" r="22857" b="19684"/>
                <wp:wrapNone/>
                <wp:docPr id="19" name="矩形: 圓角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3" cy="17900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right="-132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117" o:spid="_x0000_s1035" style="position:absolute;margin-left:293.45pt;margin-top:59.4pt;width:226.2pt;height:14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2743,17900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" adj="-11796480,,5400" path="m298344,at,,596688,596688,298344,,,298344l,1491722at,1193378,596688,1790066,,1491722,298344,1790066l2574399,1790066at2276055,1193378,2872743,1790066,2574399,1790066,2872743,1491722l2872743,298344at2276055,,2872743,596688,2872743,298344,2574399,l298344,xe" strokeweight=".17625mm">
                <v:stroke joinstyle="miter"/>
                <v:formulas/>
                <v:path arrowok="t" o:connecttype="custom" o:connectlocs="1436372,0;2872743,895033;1436372,1790066;0,895033" o:connectangles="270,0,90,180" textboxrect="87385,87385,2785358,1702681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right="-132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66319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10158</wp:posOffset>
                </wp:positionV>
                <wp:extent cx="615318" cy="708660"/>
                <wp:effectExtent l="0" t="0" r="13332" b="15240"/>
                <wp:wrapNone/>
                <wp:docPr id="21" name="矩形: 圓角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8" cy="7086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ind w:left="-120" w:right="-120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單元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主題</w:t>
                            </w:r>
                          </w:p>
                          <w:p w:rsidR="00221A4A" w:rsidRDefault="00221A4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3" o:spid="_x0000_s1036" style="position:absolute;margin-left:0;margin-top:.8pt;width:48.45pt;height:55.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615318,708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" adj="-11796480,,5400" path="m102553,at,,205106,205106,102553,,,102553l,606107at,503554,205106,708660,,606107,102553,708660l512765,708660at410212,503554,615318,708660,512765,708660,615318,606107l615318,102553at410212,,615318,205106,615318,102553,512765,l102553,xe" strokeweight=".17625mm">
                <v:stroke joinstyle="miter"/>
                <v:formulas/>
                <v:path arrowok="t" o:connecttype="custom" o:connectlocs="307659,0;615318,354330;307659,708660;0,354330" o:connectangles="270,0,90,180" textboxrect="30038,30038,585280,678622"/>
                <v:textbox>
                  <w:txbxContent>
                    <w:p w:rsidR="00221A4A" w:rsidRDefault="0066319E">
                      <w:pPr>
                        <w:snapToGrid w:val="0"/>
                        <w:ind w:left="-120" w:right="-120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單元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主題</w:t>
                      </w:r>
                    </w:p>
                    <w:p w:rsidR="00221A4A" w:rsidRDefault="00221A4A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854707</wp:posOffset>
                </wp:positionV>
                <wp:extent cx="584201" cy="6583680"/>
                <wp:effectExtent l="0" t="0" r="25399" b="26670"/>
                <wp:wrapNone/>
                <wp:docPr id="22" name="矩形: 圓角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1" cy="65836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80" w:lineRule="atLeas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32"/>
                                <w:szCs w:val="32"/>
                              </w:rPr>
                              <w:t>主題名稱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17" o:spid="_x0000_s1037" style="position:absolute;margin-left:0;margin-top:67.3pt;width:46pt;height:518.4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584201,658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" adj="-11796480,,5400" path="m97367,at,,194734,194734,97367,,,97367l,6486313at,6388946,194734,6583680,,6486313,97367,6583680l486834,6583680at389467,6388946,584201,6583680,486834,6583680,584201,6486313l584201,97367at389467,,584201,194734,584201,97367,486834,l97367,xe" strokeweight=".17625mm">
                <v:stroke joinstyle="miter"/>
                <v:formulas/>
                <v:path arrowok="t" o:connecttype="custom" o:connectlocs="292101,0;584201,3291840;292101,6583680;0,3291840" o:connectangles="270,0,90,180" textboxrect="28519,28519,555682,6555161"/>
                <v:textbox>
                  <w:txbxContent>
                    <w:p w:rsidR="00221A4A" w:rsidRDefault="0066319E">
                      <w:pPr>
                        <w:snapToGrid w:val="0"/>
                        <w:spacing w:line="80" w:lineRule="atLeast"/>
                        <w:jc w:val="center"/>
                        <w:rPr>
                          <w:rFonts w:ascii="標楷體" w:eastAsia="標楷體" w:hAnsi="標楷體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32"/>
                          <w:szCs w:val="32"/>
                        </w:rPr>
                        <w:t>主題名稱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9E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815343</wp:posOffset>
                </wp:positionH>
                <wp:positionV relativeFrom="paragraph">
                  <wp:posOffset>3191512</wp:posOffset>
                </wp:positionV>
                <wp:extent cx="1146813" cy="1524003"/>
                <wp:effectExtent l="0" t="0" r="15237" b="19047"/>
                <wp:wrapNone/>
                <wp:docPr id="23" name="矩形: 圓角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3" cy="1524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:rsidR="00221A4A" w:rsidRDefault="00221A4A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21A4A" w:rsidRDefault="0066319E">
                            <w:pPr>
                              <w:snapToGrid w:val="0"/>
                              <w:spacing w:line="240" w:lineRule="atLeast"/>
                              <w:ind w:left="-142" w:right="-91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(○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節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8" o:spid="_x0000_s1038" style="position:absolute;margin-left:64.2pt;margin-top:251.3pt;width:90.3pt;height:120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46813,15240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" adj="-11796480,,5400" path="m191136,at,,382272,382272,191136,,,191136l,1332868at,1141732,382272,1524004,,1332868,191136,1524004l955678,1524003at764542,1141731,1146814,1524003,955678,1524003,1146814,1332867l1146813,191136at764541,,1146813,382272,1146813,191136,955677,l191136,xe" strokeweight=".17625mm">
                <v:stroke joinstyle="miter"/>
                <v:formulas/>
                <v:path arrowok="t" o:connecttype="custom" o:connectlocs="573407,0;1146813,762002;573407,1524003;0,762002" o:connectangles="270,0,90,180" textboxrect="55983,55983,1090830,1468020"/>
                <v:textbox>
                  <w:txbxContent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課</w:t>
                      </w:r>
                    </w:p>
                    <w:p w:rsidR="00221A4A" w:rsidRDefault="00221A4A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</w:p>
                    <w:p w:rsidR="00221A4A" w:rsidRDefault="0066319E">
                      <w:pPr>
                        <w:snapToGrid w:val="0"/>
                        <w:spacing w:line="240" w:lineRule="atLeast"/>
                        <w:ind w:left="-142" w:right="-91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(○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節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19E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786768</wp:posOffset>
                </wp:positionH>
                <wp:positionV relativeFrom="paragraph">
                  <wp:posOffset>8257</wp:posOffset>
                </wp:positionV>
                <wp:extent cx="1143000" cy="704216"/>
                <wp:effectExtent l="0" t="0" r="19050" b="19684"/>
                <wp:wrapNone/>
                <wp:docPr id="24" name="矩形: 圓角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042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21A4A" w:rsidRDefault="006631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課次名稱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圓角 92" o:spid="_x0000_s1039" style="position:absolute;margin-left:61.95pt;margin-top:.65pt;width:90pt;height:5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7042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" adj="-11796480,,5400" path="m117369,at,,234738,234738,117369,,,117369l,586847at,469478,234738,704216,,586847,117369,704216l1025631,704216at908262,469478,1143000,704216,1025631,704216,1143000,586847l1143000,117369at908262,,1143000,234738,1143000,117369,1025631,l117369,xe" strokeweight=".17625mm">
                <v:stroke joinstyle="miter"/>
                <v:formulas/>
                <v:path arrowok="t" o:connecttype="custom" o:connectlocs="571500,0;1143000,352108;571500,704216;0,352108" o:connectangles="270,0,90,180" textboxrect="34377,34377,1108623,669839"/>
                <v:textbox>
                  <w:txbxContent>
                    <w:p w:rsidR="00221A4A" w:rsidRDefault="0066319E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課次名稱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21A4A" w:rsidRDefault="0066319E">
      <w:pPr>
        <w:pStyle w:val="2"/>
        <w:pageBreakBefore/>
        <w:numPr>
          <w:ilvl w:val="1"/>
          <w:numId w:val="9"/>
        </w:numPr>
        <w:ind w:left="709"/>
      </w:pPr>
      <w:r>
        <w:lastRenderedPageBreak/>
        <w:t>學習活動設計表：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133"/>
        <w:gridCol w:w="147"/>
        <w:gridCol w:w="3111"/>
        <w:gridCol w:w="1708"/>
        <w:gridCol w:w="139"/>
        <w:gridCol w:w="428"/>
        <w:gridCol w:w="134"/>
        <w:gridCol w:w="1700"/>
        <w:gridCol w:w="1280"/>
      </w:tblGrid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ind w:left="164"/>
              <w:jc w:val="center"/>
            </w:pPr>
            <w:r>
              <w:rPr>
                <w:rFonts w:ascii="Times New Roman" w:eastAsia="標楷體" w:hAnsi="Times New Roman" w:cs="Times New Roman"/>
                <w:b/>
                <w:spacing w:val="-1"/>
                <w:sz w:val="24"/>
                <w:szCs w:val="24"/>
              </w:rPr>
              <w:t>領域</w:t>
            </w:r>
            <w:r>
              <w:rPr>
                <w:rFonts w:ascii="Times New Roman" w:eastAsia="標楷體" w:hAnsi="Times New Roman" w:cs="Times New Roman"/>
                <w:b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pacing w:val="-1"/>
                <w:sz w:val="24"/>
                <w:szCs w:val="24"/>
              </w:rPr>
              <w:t>科目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ind w:left="116"/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社會領域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實施年級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學期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pacing w:line="395" w:lineRule="exact"/>
              <w:ind w:left="109"/>
              <w:rPr>
                <w:rFonts w:ascii="Times New Roman" w:eastAsia="標楷體" w:hAnsi="Times New Roman" w:cs="Times New Roman"/>
                <w:shd w:val="clear" w:color="auto" w:fill="D3D3D3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ind w:left="164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設計者</w:t>
            </w:r>
          </w:p>
        </w:tc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pacing w:line="395" w:lineRule="exact"/>
              <w:ind w:left="116"/>
              <w:rPr>
                <w:rFonts w:ascii="Times New Roman" w:eastAsia="標楷體" w:hAnsi="Times New Roman" w:cs="Times New Roman"/>
                <w:shd w:val="clear" w:color="auto" w:fill="D3D3D3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ind w:left="164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單元名稱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pacing w:line="395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D3D3D3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  <w:ind w:left="108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節數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66319E">
            <w:pPr>
              <w:pStyle w:val="TableParagraph"/>
              <w:spacing w:line="395" w:lineRule="exact"/>
            </w:pPr>
            <w:r>
              <w:rPr>
                <w:rFonts w:ascii="Times New Roman" w:eastAsia="標楷體" w:hAnsi="Times New Roman" w:cs="Times New Roman"/>
              </w:rPr>
              <w:t>共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</w:rPr>
              <w:t>節，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A4A" w:rsidRDefault="0066319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en-US"/>
              </w:rPr>
              <w:t>設計依據</w:t>
            </w:r>
            <w:proofErr w:type="spellEnd"/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b/>
                <w:spacing w:val="-3"/>
                <w:sz w:val="24"/>
                <w:szCs w:val="24"/>
              </w:rPr>
              <w:t>學習重點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pacing w:val="-3"/>
                <w:sz w:val="24"/>
                <w:szCs w:val="24"/>
              </w:rPr>
              <w:t>學習表現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核心素養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napToGrid w:val="0"/>
              <w:spacing w:line="240" w:lineRule="atLeast"/>
              <w:ind w:left="392" w:right="92" w:hanging="284"/>
              <w:jc w:val="both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pacing w:val="-3"/>
                <w:sz w:val="24"/>
                <w:szCs w:val="24"/>
              </w:rPr>
              <w:t>學習內容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left="382" w:right="96" w:hanging="284"/>
              <w:rPr>
                <w:rFonts w:ascii="Times New Roman" w:eastAsia="標楷體" w:hAnsi="Times New Roman" w:cs="Times New Roman"/>
                <w:sz w:val="18"/>
                <w:szCs w:val="18"/>
                <w:shd w:val="clear" w:color="auto" w:fill="D3D3D3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snapToGrid w:val="0"/>
              <w:spacing w:line="240" w:lineRule="atLeas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A4A" w:rsidRDefault="00221A4A">
            <w:pPr>
              <w:snapToGrid w:val="0"/>
              <w:spacing w:line="240" w:lineRule="atLeast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議題融入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議題</w:t>
            </w:r>
            <w:proofErr w:type="gramStart"/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╱</w:t>
            </w:r>
            <w:proofErr w:type="gramEnd"/>
          </w:p>
          <w:p w:rsidR="00221A4A" w:rsidRDefault="0066319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學習主題</w:t>
            </w:r>
          </w:p>
        </w:tc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以總綱十九項議題為考量</w:t>
            </w: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實質內涵</w:t>
            </w:r>
          </w:p>
        </w:tc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以總綱十九項議題為考量、並落實議題核心精神，列出將融入的議題實質內涵。</w:t>
            </w: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snapToGrid w:val="0"/>
              <w:spacing w:line="240" w:lineRule="atLeast"/>
              <w:ind w:right="9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學習目標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lastRenderedPageBreak/>
              <w:t>學習活動設計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學習活動內容及實施方式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含時間分配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學習評量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備註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snapToGrid w:val="0"/>
              <w:spacing w:after="180" w:line="240" w:lineRule="atLeast"/>
              <w:ind w:left="360" w:right="34" w:hanging="36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第一課（</w:t>
            </w:r>
            <w:r>
              <w:rPr>
                <w:rFonts w:ascii="標楷體" w:eastAsia="標楷體" w:hAnsi="標楷體" w:cs="Times New Roman"/>
                <w:b/>
                <w:sz w:val="24"/>
                <w:szCs w:val="24"/>
              </w:rPr>
              <w:t>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節）</w:t>
            </w:r>
          </w:p>
          <w:p w:rsidR="00221A4A" w:rsidRDefault="0066319E">
            <w:pPr>
              <w:pStyle w:val="TableParagraph"/>
              <w:snapToGrid w:val="0"/>
              <w:spacing w:after="180" w:line="240" w:lineRule="atLeast"/>
              <w:ind w:left="360" w:right="34" w:hanging="36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活動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Times New Roman"/>
                <w:b/>
                <w:sz w:val="24"/>
                <w:szCs w:val="24"/>
              </w:rPr>
              <w:t>○○○○○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Times New Roman"/>
                <w:b/>
                <w:sz w:val="24"/>
                <w:szCs w:val="24"/>
              </w:rPr>
              <w:t>○○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分鐘）</w:t>
            </w:r>
          </w:p>
          <w:p w:rsidR="00221A4A" w:rsidRDefault="0066319E">
            <w:pPr>
              <w:pStyle w:val="TableParagraph"/>
              <w:tabs>
                <w:tab w:val="left" w:pos="708"/>
              </w:tabs>
              <w:snapToGrid w:val="0"/>
              <w:spacing w:after="180" w:line="240" w:lineRule="atLeast"/>
              <w:ind w:right="34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壹、學習目標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21A4A" w:rsidRDefault="00221A4A">
            <w:pPr>
              <w:pStyle w:val="TableParagraph"/>
              <w:numPr>
                <w:ilvl w:val="0"/>
                <w:numId w:val="14"/>
              </w:numPr>
              <w:snapToGrid w:val="0"/>
              <w:spacing w:after="180" w:line="240" w:lineRule="atLeast"/>
              <w:ind w:left="568" w:right="34" w:hanging="36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numPr>
                <w:ilvl w:val="0"/>
                <w:numId w:val="14"/>
              </w:numPr>
              <w:snapToGrid w:val="0"/>
              <w:spacing w:after="180" w:line="240" w:lineRule="atLeast"/>
              <w:ind w:left="568" w:right="34" w:hanging="36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1A4A" w:rsidRDefault="0066319E">
            <w:pPr>
              <w:pStyle w:val="TableParagraph"/>
              <w:tabs>
                <w:tab w:val="left" w:pos="708"/>
              </w:tabs>
              <w:snapToGrid w:val="0"/>
              <w:spacing w:after="180" w:line="240" w:lineRule="atLeast"/>
              <w:ind w:right="34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貳、學習活動設計</w:t>
            </w:r>
          </w:p>
          <w:p w:rsidR="00221A4A" w:rsidRDefault="0066319E">
            <w:pPr>
              <w:pStyle w:val="TableParagraph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spacing w:after="180" w:line="240" w:lineRule="atLeast"/>
              <w:ind w:left="360" w:right="34" w:hanging="36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分鐘）</w:t>
            </w:r>
          </w:p>
          <w:p w:rsidR="00221A4A" w:rsidRDefault="00221A4A">
            <w:pPr>
              <w:pStyle w:val="TableParagraph"/>
              <w:snapToGrid w:val="0"/>
              <w:spacing w:after="180" w:line="240" w:lineRule="atLeast"/>
              <w:ind w:left="360" w:right="34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  <w:p w:rsidR="00221A4A" w:rsidRDefault="0066319E">
            <w:pPr>
              <w:pStyle w:val="TableParagraph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spacing w:after="180" w:line="240" w:lineRule="atLeast"/>
              <w:ind w:left="360" w:right="34" w:hanging="36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分鐘）</w:t>
            </w:r>
          </w:p>
          <w:p w:rsidR="00221A4A" w:rsidRDefault="00221A4A">
            <w:pPr>
              <w:pStyle w:val="a4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  <w:p w:rsidR="00221A4A" w:rsidRDefault="0066319E">
            <w:pPr>
              <w:pStyle w:val="TableParagraph"/>
              <w:numPr>
                <w:ilvl w:val="0"/>
                <w:numId w:val="15"/>
              </w:numPr>
              <w:tabs>
                <w:tab w:val="left" w:pos="709"/>
              </w:tabs>
              <w:snapToGrid w:val="0"/>
              <w:spacing w:after="180" w:line="240" w:lineRule="atLeast"/>
              <w:ind w:left="360" w:right="34" w:hanging="36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分鐘）</w:t>
            </w: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221A4A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1A4A" w:rsidRDefault="00221A4A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教材來源</w:t>
            </w:r>
          </w:p>
          <w:p w:rsidR="00221A4A" w:rsidRDefault="0066319E">
            <w:pPr>
              <w:spacing w:line="320" w:lineRule="exact"/>
              <w:jc w:val="both"/>
              <w:rPr>
                <w:rFonts w:ascii="Times New Roman" w:eastAsia="標楷體" w:hAnsi="Times New Roman" w:cs="F"/>
                <w:szCs w:val="24"/>
              </w:rPr>
            </w:pPr>
            <w:r>
              <w:rPr>
                <w:rFonts w:ascii="Times New Roman" w:eastAsia="標楷體" w:hAnsi="Times New Roman" w:cs="F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F"/>
                <w:szCs w:val="24"/>
              </w:rPr>
              <w:t>請擇</w:t>
            </w:r>
            <w:proofErr w:type="gramEnd"/>
            <w:r>
              <w:rPr>
                <w:rFonts w:ascii="Times New Roman" w:eastAsia="標楷體" w:hAnsi="Times New Roman" w:cs="F"/>
                <w:szCs w:val="24"/>
              </w:rPr>
              <w:t>一勾選</w:t>
            </w:r>
          </w:p>
          <w:p w:rsidR="00221A4A" w:rsidRDefault="0066319E">
            <w:pPr>
              <w:pStyle w:val="TableParagraph"/>
            </w:pPr>
            <w:r>
              <w:rPr>
                <w:rFonts w:ascii="Times New Roman" w:eastAsia="標楷體" w:hAnsi="Times New Roman" w:cs="F"/>
                <w:kern w:val="3"/>
                <w:sz w:val="24"/>
                <w:szCs w:val="24"/>
              </w:rPr>
              <w:t>及說明</w:t>
            </w:r>
            <w:r>
              <w:rPr>
                <w:rFonts w:ascii="Times New Roman" w:eastAsia="標楷體" w:hAnsi="Times New Roman" w:cs="F"/>
                <w:kern w:val="3"/>
                <w:sz w:val="24"/>
                <w:szCs w:val="24"/>
              </w:rPr>
              <w:t>)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2"/>
              <w:spacing w:line="320" w:lineRule="exact"/>
              <w:jc w:val="both"/>
              <w:rPr>
                <w:rFonts w:cs="F"/>
                <w:b w:val="0"/>
                <w:kern w:val="3"/>
                <w:sz w:val="24"/>
                <w:szCs w:val="24"/>
              </w:rPr>
            </w:pPr>
            <w:bookmarkStart w:id="1" w:name="_Hlk159842626"/>
            <w:r>
              <w:rPr>
                <w:rFonts w:cs="F"/>
                <w:b w:val="0"/>
                <w:kern w:val="3"/>
                <w:sz w:val="24"/>
                <w:szCs w:val="24"/>
              </w:rPr>
              <w:t>□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自編（請說明主要依據或參考資料來源）：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＿＿＿＿＿＿＿＿＿＿＿＿＿＿</w:t>
            </w:r>
            <w:proofErr w:type="gramEnd"/>
          </w:p>
          <w:p w:rsidR="00221A4A" w:rsidRDefault="0066319E">
            <w:pPr>
              <w:pStyle w:val="2"/>
              <w:spacing w:line="320" w:lineRule="exact"/>
              <w:jc w:val="both"/>
              <w:rPr>
                <w:rFonts w:cs="F"/>
                <w:b w:val="0"/>
                <w:kern w:val="3"/>
                <w:sz w:val="24"/>
                <w:szCs w:val="24"/>
              </w:rPr>
            </w:pPr>
            <w:r>
              <w:rPr>
                <w:rFonts w:cs="F"/>
                <w:b w:val="0"/>
                <w:kern w:val="3"/>
                <w:sz w:val="24"/>
                <w:szCs w:val="24"/>
              </w:rPr>
              <w:t>□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單一版本單一單元：</w:t>
            </w:r>
            <w:proofErr w:type="gramStart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cs="F"/>
                <w:b w:val="0"/>
                <w:kern w:val="3"/>
                <w:sz w:val="24"/>
                <w:szCs w:val="24"/>
              </w:rPr>
              <w:t>＿＿＿＿</w:t>
            </w:r>
          </w:p>
          <w:p w:rsidR="00221A4A" w:rsidRDefault="0066319E">
            <w:pPr>
              <w:pStyle w:val="2"/>
              <w:spacing w:line="320" w:lineRule="exact"/>
              <w:jc w:val="both"/>
              <w:rPr>
                <w:rFonts w:cs="F"/>
                <w:b w:val="0"/>
                <w:kern w:val="3"/>
                <w:sz w:val="24"/>
                <w:szCs w:val="24"/>
              </w:rPr>
            </w:pPr>
            <w:r>
              <w:rPr>
                <w:rFonts w:cs="F"/>
                <w:b w:val="0"/>
                <w:kern w:val="3"/>
                <w:sz w:val="24"/>
                <w:szCs w:val="24"/>
              </w:rPr>
              <w:t>□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單一版本跨單元：</w:t>
            </w:r>
            <w:proofErr w:type="gramStart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cs="F"/>
                <w:b w:val="0"/>
                <w:kern w:val="3"/>
                <w:sz w:val="24"/>
                <w:szCs w:val="24"/>
              </w:rPr>
              <w:t>＿＿＿＿＿</w:t>
            </w:r>
          </w:p>
          <w:p w:rsidR="00221A4A" w:rsidRDefault="0066319E">
            <w:pPr>
              <w:pStyle w:val="2"/>
              <w:spacing w:line="320" w:lineRule="exact"/>
              <w:jc w:val="both"/>
              <w:rPr>
                <w:rFonts w:cs="F"/>
                <w:b w:val="0"/>
                <w:kern w:val="3"/>
                <w:sz w:val="24"/>
                <w:szCs w:val="24"/>
              </w:rPr>
            </w:pPr>
            <w:r>
              <w:rPr>
                <w:rFonts w:cs="F"/>
                <w:b w:val="0"/>
                <w:kern w:val="3"/>
                <w:sz w:val="24"/>
                <w:szCs w:val="24"/>
              </w:rPr>
              <w:t>□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跨版本跨單元：</w:t>
            </w:r>
            <w:proofErr w:type="gramStart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</w:t>
            </w:r>
          </w:p>
          <w:p w:rsidR="00221A4A" w:rsidRDefault="0066319E">
            <w:pPr>
              <w:pStyle w:val="2"/>
              <w:spacing w:line="320" w:lineRule="exact"/>
              <w:jc w:val="both"/>
            </w:pPr>
            <w:r>
              <w:rPr>
                <w:rFonts w:cs="F"/>
                <w:b w:val="0"/>
                <w:kern w:val="3"/>
                <w:sz w:val="24"/>
                <w:szCs w:val="24"/>
              </w:rPr>
              <w:t>□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其他（請說明）：</w:t>
            </w:r>
            <w:r>
              <w:rPr>
                <w:rFonts w:cs="F"/>
                <w:b w:val="0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cs="F"/>
                <w:b w:val="0"/>
                <w:kern w:val="3"/>
                <w:sz w:val="24"/>
                <w:szCs w:val="24"/>
              </w:rPr>
              <w:t>＿＿＿＿＿＿＿＿＿＿＿＿＿＿＿＿＿＿＿＿</w:t>
            </w:r>
            <w:proofErr w:type="gramEnd"/>
            <w:r>
              <w:rPr>
                <w:rFonts w:cs="F"/>
                <w:b w:val="0"/>
                <w:kern w:val="3"/>
                <w:sz w:val="24"/>
                <w:szCs w:val="24"/>
              </w:rPr>
              <w:t>＿＿＿＿＿</w:t>
            </w:r>
            <w:bookmarkEnd w:id="1"/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教學設備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資源：</w:t>
            </w:r>
          </w:p>
          <w:p w:rsidR="00221A4A" w:rsidRDefault="0066319E">
            <w:pPr>
              <w:spacing w:line="320" w:lineRule="exact"/>
              <w:jc w:val="both"/>
            </w:pPr>
            <w:r>
              <w:rPr>
                <w:rFonts w:ascii="Times New Roman" w:eastAsia="標楷體" w:hAnsi="Times New Roman" w:cs="F"/>
                <w:szCs w:val="24"/>
              </w:rPr>
              <w:t>若有教學時需使用的器材、設備或其他資源時，請列出。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參考資料：</w:t>
            </w:r>
          </w:p>
          <w:p w:rsidR="00221A4A" w:rsidRDefault="0066319E">
            <w:pPr>
              <w:spacing w:line="320" w:lineRule="exact"/>
              <w:jc w:val="both"/>
            </w:pPr>
            <w:r>
              <w:rPr>
                <w:rFonts w:ascii="Times New Roman" w:eastAsia="標楷體" w:hAnsi="Times New Roman" w:cs="F"/>
                <w:szCs w:val="24"/>
              </w:rPr>
              <w:t>若有參考資料請列出。可參考一般論文「參考文獻」之格式撰寫。</w:t>
            </w:r>
          </w:p>
        </w:tc>
      </w:tr>
      <w:tr w:rsidR="00221A4A" w:rsidTr="000830B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A4A" w:rsidRDefault="0066319E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附錄：</w:t>
            </w:r>
          </w:p>
          <w:p w:rsidR="00221A4A" w:rsidRDefault="0066319E">
            <w:pPr>
              <w:spacing w:line="320" w:lineRule="exact"/>
              <w:jc w:val="both"/>
              <w:rPr>
                <w:rFonts w:ascii="Times New Roman" w:eastAsia="標楷體" w:hAnsi="Times New Roman" w:cs="F"/>
                <w:szCs w:val="24"/>
              </w:rPr>
            </w:pPr>
            <w:r>
              <w:rPr>
                <w:rFonts w:ascii="Times New Roman" w:eastAsia="標楷體" w:hAnsi="Times New Roman" w:cs="F"/>
                <w:szCs w:val="24"/>
              </w:rPr>
              <w:t>視需要列出學生學習或評量所使用的各項媒材，如：教學簡報、講義、學習單、檢核表或同儕</w:t>
            </w:r>
            <w:proofErr w:type="gramStart"/>
            <w:r>
              <w:rPr>
                <w:rFonts w:ascii="Times New Roman" w:eastAsia="標楷體" w:hAnsi="Times New Roman" w:cs="F"/>
                <w:szCs w:val="24"/>
              </w:rPr>
              <w:t>互評表</w:t>
            </w:r>
            <w:proofErr w:type="gramEnd"/>
            <w:r>
              <w:rPr>
                <w:rFonts w:ascii="Times New Roman" w:eastAsia="標楷體" w:hAnsi="Times New Roman" w:cs="F"/>
                <w:szCs w:val="24"/>
              </w:rPr>
              <w:t>等。</w:t>
            </w:r>
          </w:p>
          <w:p w:rsidR="00221A4A" w:rsidRDefault="0066319E">
            <w:pPr>
              <w:pStyle w:val="TableParagraph"/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【附件一】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○○○○○</w:t>
            </w:r>
          </w:p>
        </w:tc>
      </w:tr>
    </w:tbl>
    <w:p w:rsidR="00221A4A" w:rsidRDefault="00221A4A">
      <w:pPr>
        <w:widowControl/>
        <w:rPr>
          <w:rFonts w:ascii="Times New Roman" w:eastAsia="標楷體" w:hAnsi="Times New Roman"/>
          <w:b/>
          <w:kern w:val="0"/>
          <w:sz w:val="28"/>
          <w:szCs w:val="28"/>
          <w:shd w:val="clear" w:color="auto" w:fill="00FFFF"/>
        </w:rPr>
      </w:pPr>
    </w:p>
    <w:p w:rsidR="00221A4A" w:rsidRDefault="0066319E">
      <w:pPr>
        <w:pStyle w:val="2"/>
        <w:numPr>
          <w:ilvl w:val="1"/>
          <w:numId w:val="9"/>
        </w:numPr>
        <w:spacing w:before="0" w:line="360" w:lineRule="exact"/>
        <w:ind w:left="720" w:right="-120"/>
      </w:pPr>
      <w:r>
        <w:t>教學實施的檢視及省思</w:t>
      </w:r>
      <w:r>
        <w:br/>
      </w:r>
      <w:proofErr w:type="gramStart"/>
      <w:r>
        <w:rPr>
          <w:b w:val="0"/>
          <w:sz w:val="24"/>
          <w:szCs w:val="24"/>
        </w:rPr>
        <w:t>﹙</w:t>
      </w:r>
      <w:proofErr w:type="gramEnd"/>
      <w:r>
        <w:rPr>
          <w:b w:val="0"/>
          <w:sz w:val="24"/>
          <w:szCs w:val="24"/>
        </w:rPr>
        <w:t>在篇幅限制內可以包括：教師透過學生學習表現或作品檢視及反思課程方案、計畫與實施的落差分析、成功與失敗經驗分享、未來期許等</w:t>
      </w:r>
      <w:proofErr w:type="gramStart"/>
      <w:r>
        <w:rPr>
          <w:b w:val="0"/>
          <w:sz w:val="24"/>
          <w:szCs w:val="24"/>
        </w:rPr>
        <w:t>﹚</w:t>
      </w:r>
      <w:proofErr w:type="gramEnd"/>
    </w:p>
    <w:sectPr w:rsidR="00221A4A">
      <w:type w:val="continuous"/>
      <w:pgSz w:w="11910" w:h="16840"/>
      <w:pgMar w:top="1440" w:right="1137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19E" w:rsidRDefault="0066319E">
      <w:r>
        <w:separator/>
      </w:r>
    </w:p>
  </w:endnote>
  <w:endnote w:type="continuationSeparator" w:id="0">
    <w:p w:rsidR="0066319E" w:rsidRDefault="0066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E4" w:rsidRDefault="0066319E">
    <w:pPr>
      <w:pStyle w:val="ac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E4" w:rsidRDefault="0066319E">
    <w:pPr>
      <w:pStyle w:val="ac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t>0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19E" w:rsidRDefault="0066319E">
      <w:r>
        <w:rPr>
          <w:color w:val="000000"/>
        </w:rPr>
        <w:separator/>
      </w:r>
    </w:p>
  </w:footnote>
  <w:footnote w:type="continuationSeparator" w:id="0">
    <w:p w:rsidR="0066319E" w:rsidRDefault="0066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E4" w:rsidRDefault="006631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732"/>
    <w:multiLevelType w:val="multilevel"/>
    <w:tmpl w:val="8DEE68F0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E882DC3"/>
    <w:multiLevelType w:val="multilevel"/>
    <w:tmpl w:val="78804698"/>
    <w:lvl w:ilvl="0">
      <w:start w:val="1"/>
      <w:numFmt w:val="taiwaneseCountingThousand"/>
      <w:lvlText w:val="(%1)"/>
      <w:lvlJc w:val="left"/>
      <w:pPr>
        <w:ind w:left="1123" w:hanging="403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F9D29CE"/>
    <w:multiLevelType w:val="multilevel"/>
    <w:tmpl w:val="0A00E8E4"/>
    <w:lvl w:ilvl="0">
      <w:start w:val="1"/>
      <w:numFmt w:val="taiwaneseCountingThousand"/>
      <w:lvlText w:val="（%1）"/>
      <w:lvlJc w:val="left"/>
      <w:pPr>
        <w:ind w:left="1220" w:hanging="740"/>
      </w:pPr>
    </w:lvl>
    <w:lvl w:ilvl="1">
      <w:start w:val="1"/>
      <w:numFmt w:val="decimal"/>
      <w:lvlText w:val="(%2)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082093"/>
    <w:multiLevelType w:val="multilevel"/>
    <w:tmpl w:val="BCAA7E9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66020C"/>
    <w:multiLevelType w:val="multilevel"/>
    <w:tmpl w:val="84A89586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5E62F7"/>
    <w:multiLevelType w:val="multilevel"/>
    <w:tmpl w:val="C7742DC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80A4E7A"/>
    <w:multiLevelType w:val="multilevel"/>
    <w:tmpl w:val="E4FAD048"/>
    <w:lvl w:ilvl="0">
      <w:start w:val="1"/>
      <w:numFmt w:val="taiwaneseCountingThousand"/>
      <w:lvlText w:val="%1、"/>
      <w:lvlJc w:val="left"/>
      <w:pPr>
        <w:ind w:left="1680" w:hanging="720"/>
      </w:pPr>
    </w:lvl>
    <w:lvl w:ilvl="1">
      <w:start w:val="1"/>
      <w:numFmt w:val="ideographLegalTraditional"/>
      <w:lvlText w:val="%2、"/>
      <w:lvlJc w:val="left"/>
      <w:pPr>
        <w:ind w:left="2160" w:hanging="720"/>
      </w:pPr>
      <w:rPr>
        <w:b/>
        <w:bCs w:val="0"/>
        <w:lang w:val="en-US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E7E3300"/>
    <w:multiLevelType w:val="multilevel"/>
    <w:tmpl w:val="9D60DDC2"/>
    <w:styleLink w:val="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BD31288"/>
    <w:multiLevelType w:val="multilevel"/>
    <w:tmpl w:val="1FB6DE96"/>
    <w:lvl w:ilvl="0">
      <w:start w:val="1"/>
      <w:numFmt w:val="taiwaneseCountingThousand"/>
      <w:lvlText w:val="%1、"/>
      <w:lvlJc w:val="left"/>
      <w:pPr>
        <w:ind w:left="996" w:hanging="720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573D016D"/>
    <w:multiLevelType w:val="multilevel"/>
    <w:tmpl w:val="9CAC20A2"/>
    <w:lvl w:ilvl="0">
      <w:start w:val="1"/>
      <w:numFmt w:val="taiwaneseCountingThousand"/>
      <w:lvlText w:val="%1、"/>
      <w:lvlJc w:val="left"/>
      <w:pPr>
        <w:ind w:left="996" w:hanging="720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580740E2"/>
    <w:multiLevelType w:val="multilevel"/>
    <w:tmpl w:val="BC3CE124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67278CB"/>
    <w:multiLevelType w:val="multilevel"/>
    <w:tmpl w:val="AC5A6CE0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A4149C"/>
    <w:multiLevelType w:val="multilevel"/>
    <w:tmpl w:val="A78C258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8147A3"/>
    <w:multiLevelType w:val="multilevel"/>
    <w:tmpl w:val="EA404938"/>
    <w:lvl w:ilvl="0">
      <w:start w:val="1"/>
      <w:numFmt w:val="taiwaneseCountingThousand"/>
      <w:lvlText w:val="（%1）"/>
      <w:lvlJc w:val="left"/>
      <w:pPr>
        <w:ind w:left="1170" w:hanging="726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4" w15:restartNumberingAfterBreak="0">
    <w:nsid w:val="7C7C7C6E"/>
    <w:multiLevelType w:val="multilevel"/>
    <w:tmpl w:val="C6D2D9AC"/>
    <w:lvl w:ilvl="0">
      <w:start w:val="1"/>
      <w:numFmt w:val="decimal"/>
      <w:lvlText w:val="%1."/>
      <w:lvlJc w:val="left"/>
      <w:pPr>
        <w:ind w:left="2160" w:hanging="480"/>
      </w:pPr>
    </w:lvl>
    <w:lvl w:ilvl="1">
      <w:start w:val="1"/>
      <w:numFmt w:val="ideographTraditional"/>
      <w:lvlText w:val="%2、"/>
      <w:lvlJc w:val="left"/>
      <w:pPr>
        <w:ind w:left="2640" w:hanging="480"/>
      </w:pPr>
    </w:lvl>
    <w:lvl w:ilvl="2">
      <w:start w:val="1"/>
      <w:numFmt w:val="lowerRoman"/>
      <w:lvlText w:val="%3."/>
      <w:lvlJc w:val="right"/>
      <w:pPr>
        <w:ind w:left="3120" w:hanging="480"/>
      </w:pPr>
    </w:lvl>
    <w:lvl w:ilvl="3">
      <w:start w:val="1"/>
      <w:numFmt w:val="decimal"/>
      <w:lvlText w:val="%4."/>
      <w:lvlJc w:val="left"/>
      <w:pPr>
        <w:ind w:left="3600" w:hanging="480"/>
      </w:pPr>
    </w:lvl>
    <w:lvl w:ilvl="4">
      <w:start w:val="1"/>
      <w:numFmt w:val="ideographTraditional"/>
      <w:lvlText w:val="%5、"/>
      <w:lvlJc w:val="left"/>
      <w:pPr>
        <w:ind w:left="4080" w:hanging="480"/>
      </w:pPr>
    </w:lvl>
    <w:lvl w:ilvl="5">
      <w:start w:val="1"/>
      <w:numFmt w:val="lowerRoman"/>
      <w:lvlText w:val="%6."/>
      <w:lvlJc w:val="right"/>
      <w:pPr>
        <w:ind w:left="456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ideographTraditional"/>
      <w:lvlText w:val="%8、"/>
      <w:lvlJc w:val="left"/>
      <w:pPr>
        <w:ind w:left="5520" w:hanging="480"/>
      </w:pPr>
    </w:lvl>
    <w:lvl w:ilvl="8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1A4A"/>
    <w:rsid w:val="000830BB"/>
    <w:rsid w:val="00221A4A"/>
    <w:rsid w:val="00511E0F"/>
    <w:rsid w:val="006059A4"/>
    <w:rsid w:val="0066319E"/>
    <w:rsid w:val="00AA5757"/>
    <w:rsid w:val="00F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536372-CCA3-40FA-BE20-02EFCA9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0"/>
    <w:uiPriority w:val="9"/>
    <w:qFormat/>
    <w:pPr>
      <w:spacing w:before="32" w:line="268" w:lineRule="exact"/>
      <w:ind w:right="-74"/>
      <w:outlineLvl w:val="0"/>
    </w:pPr>
    <w:rPr>
      <w:rFonts w:ascii="Times New Roman" w:eastAsia="標楷體" w:hAnsi="Times New Roman" w:cs="Times New Roman"/>
      <w:b/>
      <w:sz w:val="28"/>
      <w:szCs w:val="28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semiHidden/>
    <w:unhideWhenUsed/>
    <w:qFormat/>
    <w:pPr>
      <w:autoSpaceDE w:val="0"/>
      <w:ind w:left="318"/>
      <w:outlineLvl w:val="2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autoSpaceDE w:val="0"/>
      <w:ind w:left="318"/>
      <w:outlineLvl w:val="3"/>
    </w:pPr>
    <w:rPr>
      <w:rFonts w:ascii="微軟正黑體" w:eastAsia="微軟正黑體" w:hAnsi="微軟正黑體" w:cs="微軟正黑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ind w:left="480"/>
    </w:pPr>
  </w:style>
  <w:style w:type="character" w:customStyle="1" w:styleId="a5">
    <w:name w:val="清單段落 字元"/>
  </w:style>
  <w:style w:type="character" w:styleId="a6">
    <w:name w:val="Hyperlink"/>
    <w:basedOn w:val="a1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13">
    <w:name w:val="清單段落13"/>
    <w:basedOn w:val="a"/>
    <w:pPr>
      <w:ind w:left="480"/>
    </w:pPr>
    <w:rPr>
      <w:rFonts w:ascii="Times New Roman" w:hAnsi="Times New Roman"/>
      <w:kern w:val="0"/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kern w:val="0"/>
      <w:sz w:val="22"/>
    </w:rPr>
  </w:style>
  <w:style w:type="character" w:customStyle="1" w:styleId="10">
    <w:name w:val="標題 1 字元"/>
    <w:basedOn w:val="a1"/>
    <w:rPr>
      <w:rFonts w:ascii="Times New Roman" w:eastAsia="標楷體" w:hAnsi="Times New Roman" w:cs="Times New Roman"/>
      <w:b/>
      <w:kern w:val="0"/>
      <w:sz w:val="28"/>
      <w:szCs w:val="28"/>
    </w:rPr>
  </w:style>
  <w:style w:type="character" w:customStyle="1" w:styleId="20">
    <w:name w:val="標題 2 字元"/>
    <w:basedOn w:val="a1"/>
    <w:rPr>
      <w:rFonts w:ascii="Times New Roman" w:eastAsia="標楷體" w:hAnsi="Times New Roman" w:cs="Times New Roman"/>
      <w:b/>
      <w:bCs/>
    </w:rPr>
  </w:style>
  <w:style w:type="character" w:customStyle="1" w:styleId="30">
    <w:name w:val="標題 3 字元"/>
    <w:basedOn w:val="a1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40">
    <w:name w:val="標題 4 字元"/>
    <w:basedOn w:val="a1"/>
    <w:rPr>
      <w:rFonts w:ascii="微軟正黑體" w:eastAsia="微軟正黑體" w:hAnsi="微軟正黑體" w:cs="微軟正黑體"/>
      <w:b/>
      <w:bCs/>
      <w:kern w:val="0"/>
      <w:szCs w:val="24"/>
    </w:rPr>
  </w:style>
  <w:style w:type="paragraph" w:styleId="a0">
    <w:name w:val="Body Text"/>
    <w:basedOn w:val="a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7">
    <w:name w:val="本文 字元"/>
    <w:basedOn w:val="a1"/>
    <w:rPr>
      <w:rFonts w:ascii="SimSun" w:eastAsia="SimSun" w:hAnsi="SimSun" w:cs="SimSun"/>
      <w:kern w:val="0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rPr>
      <w:sz w:val="20"/>
      <w:szCs w:val="20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1"/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rPr>
      <w:sz w:val="20"/>
      <w:szCs w:val="20"/>
    </w:rPr>
  </w:style>
  <w:style w:type="paragraph" w:styleId="ae">
    <w:name w:val="Revision"/>
    <w:pPr>
      <w:suppressAutoHyphens/>
    </w:pPr>
  </w:style>
  <w:style w:type="character" w:customStyle="1" w:styleId="12">
    <w:name w:val="未解析的提及1"/>
    <w:basedOn w:val="a1"/>
    <w:rPr>
      <w:color w:val="605E5C"/>
      <w:shd w:val="clear" w:color="auto" w:fill="E1DFDD"/>
    </w:rPr>
  </w:style>
  <w:style w:type="character" w:styleId="af">
    <w:name w:val="annotation reference"/>
    <w:basedOn w:val="a1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1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b/>
      <w:bCs/>
    </w:rPr>
  </w:style>
  <w:style w:type="paragraph" w:styleId="af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5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6">
    <w:name w:val="FollowedHyperlink"/>
    <w:basedOn w:val="a1"/>
    <w:rPr>
      <w:color w:val="954F72"/>
      <w:u w:val="single"/>
    </w:rPr>
  </w:style>
  <w:style w:type="character" w:customStyle="1" w:styleId="af7">
    <w:name w:val="未解析的提及"/>
    <w:basedOn w:val="a1"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customStyle="1" w:styleId="default0">
    <w:name w:val="defaul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numbering" w:customStyle="1" w:styleId="11">
    <w:name w:val="目前的清單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dc:description/>
  <cp:lastModifiedBy>utaipei</cp:lastModifiedBy>
  <cp:revision>2</cp:revision>
  <cp:lastPrinted>2024-04-17T04:23:00Z</cp:lastPrinted>
  <dcterms:created xsi:type="dcterms:W3CDTF">2024-04-19T06:40:00Z</dcterms:created>
  <dcterms:modified xsi:type="dcterms:W3CDTF">2024-04-19T06:40:00Z</dcterms:modified>
</cp:coreProperties>
</file>