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891AC" w14:textId="48D455F6" w:rsidR="00A40607" w:rsidRDefault="007705ED" w:rsidP="00B1524C">
      <w:pPr>
        <w:pStyle w:val="Ttulo"/>
        <w:rPr>
          <w:u w:val="none"/>
        </w:rPr>
      </w:pPr>
      <w:r>
        <w:rPr>
          <w:noProof/>
          <w:u w:val="none"/>
        </w:rPr>
        <w:drawing>
          <wp:inline distT="0" distB="0" distL="0" distR="0" wp14:anchorId="14F2A9AB" wp14:editId="23E49EA8">
            <wp:extent cx="1471280" cy="1054100"/>
            <wp:effectExtent l="0" t="0" r="2540" b="0"/>
            <wp:docPr id="670207833" name="Imagem 1" descr="Logotipo, 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207833" name="Imagem 1" descr="Logotipo, nome da empresa&#10;&#10;O conteúdo gerado por IA pode estar incorre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438" cy="110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93365" w14:textId="77777777" w:rsidR="00A40607" w:rsidRDefault="00A40607">
      <w:pPr>
        <w:pStyle w:val="Ttulo"/>
        <w:rPr>
          <w:rFonts w:ascii="Tahoma" w:hAnsi="Tahoma" w:cs="Tahoma"/>
        </w:rPr>
      </w:pPr>
      <w:r>
        <w:rPr>
          <w:rFonts w:ascii="Tahoma" w:hAnsi="Tahoma" w:cs="Tahoma"/>
        </w:rPr>
        <w:t>MODELO DE PEDIDO DE TRANSFERÊNCIA</w:t>
      </w:r>
    </w:p>
    <w:p w14:paraId="6685A792" w14:textId="77777777" w:rsidR="00A40607" w:rsidRDefault="00A40607">
      <w:pPr>
        <w:spacing w:line="360" w:lineRule="auto"/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 </w:t>
      </w:r>
    </w:p>
    <w:p w14:paraId="307A6BE0" w14:textId="77777777" w:rsidR="00A40607" w:rsidRDefault="00A40607">
      <w:pPr>
        <w:spacing w:line="360" w:lineRule="auto"/>
        <w:jc w:val="right"/>
        <w:rPr>
          <w:rFonts w:ascii="Tahoma" w:hAnsi="Tahoma" w:cs="Tahoma"/>
          <w:shd w:val="clear" w:color="auto" w:fill="FFFF00"/>
        </w:rPr>
      </w:pPr>
      <w:r>
        <w:rPr>
          <w:rFonts w:ascii="Tahoma" w:hAnsi="Tahoma" w:cs="Tahoma"/>
          <w:shd w:val="clear" w:color="auto" w:fill="FFFF00"/>
        </w:rPr>
        <w:t>[Local], [data].</w:t>
      </w:r>
    </w:p>
    <w:p w14:paraId="63893010" w14:textId="77777777" w:rsidR="00A40607" w:rsidRDefault="00A4060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À </w:t>
      </w:r>
    </w:p>
    <w:p w14:paraId="2105BECA" w14:textId="77777777" w:rsidR="00A40607" w:rsidRDefault="00A4060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PAU D’ARCO PRODUÇ</w:t>
      </w:r>
      <w:r w:rsidR="003250B3">
        <w:rPr>
          <w:rFonts w:ascii="Tahoma" w:hAnsi="Tahoma" w:cs="Tahoma"/>
          <w:b/>
          <w:bCs/>
        </w:rPr>
        <w:t>ÕES</w:t>
      </w:r>
      <w:r>
        <w:rPr>
          <w:rFonts w:ascii="Tahoma" w:hAnsi="Tahoma" w:cs="Tahoma"/>
        </w:rPr>
        <w:t>.</w:t>
      </w:r>
    </w:p>
    <w:p w14:paraId="74751137" w14:textId="77777777" w:rsidR="00A40607" w:rsidRDefault="00A40607">
      <w:pPr>
        <w:spacing w:line="360" w:lineRule="auto"/>
        <w:jc w:val="both"/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  <w:b/>
          <w:bCs/>
        </w:rPr>
        <w:t>End</w:t>
      </w:r>
      <w:proofErr w:type="spellEnd"/>
      <w:r>
        <w:rPr>
          <w:rFonts w:ascii="Tahoma" w:hAnsi="Tahoma" w:cs="Tahoma"/>
          <w:b/>
          <w:bCs/>
        </w:rPr>
        <w:t>: Av. Tancredo Neves, nº 6</w:t>
      </w:r>
      <w:r w:rsidR="003250B3">
        <w:rPr>
          <w:rFonts w:ascii="Tahoma" w:hAnsi="Tahoma" w:cs="Tahoma"/>
          <w:b/>
          <w:bCs/>
        </w:rPr>
        <w:t>20, Cond. Mundo Plaza, sala 2509</w:t>
      </w:r>
      <w:r>
        <w:rPr>
          <w:rFonts w:ascii="Tahoma" w:hAnsi="Tahoma" w:cs="Tahoma"/>
          <w:b/>
          <w:bCs/>
        </w:rPr>
        <w:t>. Caminho das Árvores, Salvador/Ba. CEP: 41.820-020</w:t>
      </w:r>
    </w:p>
    <w:p w14:paraId="4A224FE9" w14:textId="77777777" w:rsidR="00A40607" w:rsidRDefault="00A40607">
      <w:pPr>
        <w:spacing w:line="360" w:lineRule="auto"/>
        <w:jc w:val="both"/>
        <w:rPr>
          <w:rFonts w:ascii="Tahoma" w:hAnsi="Tahoma" w:cs="Tahoma"/>
        </w:rPr>
      </w:pPr>
    </w:p>
    <w:p w14:paraId="21606AE6" w14:textId="77777777" w:rsidR="00A40607" w:rsidRDefault="00A4060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At.: Representantes legais</w:t>
      </w:r>
    </w:p>
    <w:p w14:paraId="0AF1B773" w14:textId="77777777" w:rsidR="00A40607" w:rsidRDefault="00A40607">
      <w:pPr>
        <w:spacing w:line="360" w:lineRule="auto"/>
        <w:jc w:val="both"/>
        <w:rPr>
          <w:rFonts w:ascii="Tahoma" w:hAnsi="Tahoma" w:cs="Tahoma"/>
        </w:rPr>
      </w:pPr>
    </w:p>
    <w:p w14:paraId="7B87CEF4" w14:textId="1D7F43E3" w:rsidR="00A40607" w:rsidRDefault="00A4060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Prezados Senhores,</w:t>
      </w:r>
    </w:p>
    <w:p w14:paraId="241B68F1" w14:textId="77777777" w:rsidR="00A40607" w:rsidRDefault="00A4060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Pelo presente instrumento, formalizo o pedido de transferência do(s) produto(s) carnavalesco(s) adquirido(s) origi</w:t>
      </w:r>
      <w:r w:rsidR="00773FB4">
        <w:rPr>
          <w:rFonts w:ascii="Tahoma" w:hAnsi="Tahoma" w:cs="Tahoma"/>
        </w:rPr>
        <w:t>nalmente para o Carna</w:t>
      </w:r>
      <w:r w:rsidR="00145CBC">
        <w:rPr>
          <w:rFonts w:ascii="Tahoma" w:hAnsi="Tahoma" w:cs="Tahoma"/>
        </w:rPr>
        <w:t>val de 2025 para o Carnaval 2026</w:t>
      </w:r>
      <w:r>
        <w:rPr>
          <w:rFonts w:ascii="Tahoma" w:hAnsi="Tahoma" w:cs="Tahoma"/>
        </w:rPr>
        <w:t>, de acordo com a Cláusula Oitava do Contrato por nós celebrado legitimamente em [</w:t>
      </w:r>
      <w:r>
        <w:rPr>
          <w:rFonts w:ascii="Tahoma" w:hAnsi="Tahoma" w:cs="Tahoma"/>
          <w:shd w:val="clear" w:color="auto" w:fill="FFFF00"/>
        </w:rPr>
        <w:t>data</w:t>
      </w:r>
      <w:r>
        <w:rPr>
          <w:rFonts w:ascii="Tahoma" w:hAnsi="Tahoma" w:cs="Tahoma"/>
        </w:rPr>
        <w:t xml:space="preserve">], através do qual efetuei a compra do(s) seguinte(s) produto(s): </w:t>
      </w:r>
      <w:r>
        <w:rPr>
          <w:rFonts w:ascii="Tahoma" w:hAnsi="Tahoma" w:cs="Tahoma"/>
          <w:shd w:val="clear" w:color="auto" w:fill="FFFF00"/>
        </w:rPr>
        <w:t>[indicar composição]</w:t>
      </w:r>
      <w:r>
        <w:rPr>
          <w:rFonts w:ascii="Tahoma" w:hAnsi="Tahoma" w:cs="Tahoma"/>
        </w:rPr>
        <w:t xml:space="preserve">. </w:t>
      </w:r>
    </w:p>
    <w:p w14:paraId="4A95BA98" w14:textId="77777777" w:rsidR="00A40607" w:rsidRDefault="00A4060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6D243946" w14:textId="77777777" w:rsidR="00A40607" w:rsidRDefault="00A4060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Atenciosamente,</w:t>
      </w:r>
    </w:p>
    <w:p w14:paraId="21B62D64" w14:textId="77777777" w:rsidR="00A40607" w:rsidRDefault="00A40607">
      <w:pPr>
        <w:widowControl w:val="0"/>
        <w:autoSpaceDE w:val="0"/>
        <w:spacing w:line="36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</w:t>
      </w:r>
    </w:p>
    <w:p w14:paraId="64F80BA6" w14:textId="77777777" w:rsidR="00A40607" w:rsidRDefault="00A40607">
      <w:pPr>
        <w:widowControl w:val="0"/>
        <w:autoSpaceDE w:val="0"/>
        <w:spacing w:line="36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         Assinatura do Solicitante com </w:t>
      </w:r>
      <w:r>
        <w:rPr>
          <w:rFonts w:ascii="Tahoma" w:hAnsi="Tahoma" w:cs="Tahoma"/>
          <w:bCs/>
        </w:rPr>
        <w:t>firma reconhecida</w:t>
      </w:r>
    </w:p>
    <w:p w14:paraId="1AE3D399" w14:textId="77777777" w:rsidR="00A40607" w:rsidRDefault="00A4060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[</w:t>
      </w:r>
      <w:r>
        <w:rPr>
          <w:rFonts w:ascii="Tahoma" w:hAnsi="Tahoma" w:cs="Tahoma"/>
          <w:sz w:val="22"/>
          <w:szCs w:val="22"/>
          <w:shd w:val="clear" w:color="auto" w:fill="FFFF00"/>
        </w:rPr>
        <w:t>NOME COMPLETO</w:t>
      </w:r>
      <w:r>
        <w:rPr>
          <w:rFonts w:ascii="Tahoma" w:hAnsi="Tahoma" w:cs="Tahoma"/>
          <w:sz w:val="22"/>
          <w:szCs w:val="22"/>
        </w:rPr>
        <w:t>]</w:t>
      </w:r>
    </w:p>
    <w:p w14:paraId="31394476" w14:textId="77777777" w:rsidR="00A40607" w:rsidRDefault="00A4060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CPF</w:t>
      </w:r>
    </w:p>
    <w:p w14:paraId="7D043F53" w14:textId="77777777" w:rsidR="00A40607" w:rsidRDefault="00A4060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RG</w:t>
      </w:r>
    </w:p>
    <w:p w14:paraId="26FE58E7" w14:textId="77777777" w:rsidR="00A40607" w:rsidRDefault="00A4060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Endereço</w:t>
      </w:r>
    </w:p>
    <w:p w14:paraId="06A5523D" w14:textId="77777777" w:rsidR="00A40607" w:rsidRDefault="00A4060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Tel.</w:t>
      </w:r>
    </w:p>
    <w:p w14:paraId="0F50AA1B" w14:textId="77777777" w:rsidR="00A40607" w:rsidRDefault="00A4060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E-mail</w:t>
      </w:r>
    </w:p>
    <w:p w14:paraId="249A8D46" w14:textId="77777777" w:rsidR="00A40607" w:rsidRDefault="00A4060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Nº do Carnê/Pedido</w:t>
      </w:r>
    </w:p>
    <w:p w14:paraId="04E40328" w14:textId="77777777" w:rsidR="007705ED" w:rsidRDefault="00A40607">
      <w:pPr>
        <w:widowControl w:val="0"/>
        <w:autoSpaceDE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582A8A80" w14:textId="365C1024" w:rsidR="00A40607" w:rsidRDefault="00A40607">
      <w:pPr>
        <w:widowControl w:val="0"/>
        <w:autoSpaceDE w:val="0"/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lastRenderedPageBreak/>
        <w:t>CONDIÇÕES PARA VALIDADE DESTA SOLICITAÇÃO:</w:t>
      </w:r>
    </w:p>
    <w:p w14:paraId="731022B2" w14:textId="77777777" w:rsidR="00A40607" w:rsidRDefault="00A40607">
      <w:pPr>
        <w:widowControl w:val="0"/>
        <w:numPr>
          <w:ilvl w:val="0"/>
          <w:numId w:val="1"/>
        </w:numPr>
        <w:autoSpaceDE w:val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Esta solicitação, ainda que encaminhada por e-mail, só terá validade se for impressa, com firma reconhecida do Solicitante e remetida por correio à sede da Contratada, devidamente acompanhada de cópia do RG (ou passaporte), do titular e boletos, quando for o caso;</w:t>
      </w:r>
    </w:p>
    <w:p w14:paraId="4D0FEA78" w14:textId="77777777" w:rsidR="00A40607" w:rsidRDefault="00A40607">
      <w:pPr>
        <w:spacing w:line="360" w:lineRule="auto"/>
        <w:jc w:val="both"/>
      </w:pPr>
    </w:p>
    <w:sectPr w:rsidR="00A40607">
      <w:footerReference w:type="default" r:id="rId8"/>
      <w:pgSz w:w="12240" w:h="15840"/>
      <w:pgMar w:top="1417" w:right="1701" w:bottom="1417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75994" w14:textId="77777777" w:rsidR="00E15C83" w:rsidRDefault="00E15C83">
      <w:r>
        <w:separator/>
      </w:r>
    </w:p>
  </w:endnote>
  <w:endnote w:type="continuationSeparator" w:id="0">
    <w:p w14:paraId="4C39F069" w14:textId="77777777" w:rsidR="00E15C83" w:rsidRDefault="00E1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98614" w14:textId="77777777" w:rsidR="00A40607" w:rsidRDefault="00A40607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145CBC">
      <w:rPr>
        <w:noProof/>
      </w:rPr>
      <w:t>1</w:t>
    </w:r>
    <w:r>
      <w:fldChar w:fldCharType="end"/>
    </w:r>
  </w:p>
  <w:p w14:paraId="0F49AC20" w14:textId="77777777" w:rsidR="00A40607" w:rsidRDefault="00A406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F8FC1" w14:textId="77777777" w:rsidR="00E15C83" w:rsidRDefault="00E15C83">
      <w:r>
        <w:separator/>
      </w:r>
    </w:p>
  </w:footnote>
  <w:footnote w:type="continuationSeparator" w:id="0">
    <w:p w14:paraId="69577989" w14:textId="77777777" w:rsidR="00E15C83" w:rsidRDefault="00E1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23157360">
    <w:abstractNumId w:val="0"/>
  </w:num>
  <w:num w:numId="2" w16cid:durableId="1082265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A7"/>
    <w:rsid w:val="00145CBC"/>
    <w:rsid w:val="003250B3"/>
    <w:rsid w:val="0039429B"/>
    <w:rsid w:val="003E7492"/>
    <w:rsid w:val="00406D17"/>
    <w:rsid w:val="00477431"/>
    <w:rsid w:val="004B10FD"/>
    <w:rsid w:val="005566A7"/>
    <w:rsid w:val="005B731F"/>
    <w:rsid w:val="006167D4"/>
    <w:rsid w:val="006637C1"/>
    <w:rsid w:val="00762567"/>
    <w:rsid w:val="007705ED"/>
    <w:rsid w:val="00773FB4"/>
    <w:rsid w:val="00A40607"/>
    <w:rsid w:val="00A5252F"/>
    <w:rsid w:val="00B1524C"/>
    <w:rsid w:val="00BF2D42"/>
    <w:rsid w:val="00E15C83"/>
    <w:rsid w:val="00EC78C9"/>
    <w:rsid w:val="00E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7B3F46"/>
  <w15:chartTrackingRefBased/>
  <w15:docId w15:val="{CE392B88-918E-4D49-B82A-BF0AF704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tulo">
    <w:name w:val="Title"/>
    <w:basedOn w:val="Normal"/>
    <w:next w:val="Subttulo"/>
    <w:qFormat/>
    <w:pPr>
      <w:spacing w:line="360" w:lineRule="auto"/>
      <w:jc w:val="center"/>
    </w:pPr>
    <w:rPr>
      <w:b/>
      <w:bCs/>
      <w:u w:val="single"/>
    </w:rPr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milo\Dados%20de%20aplicativos\Microsoft\Modelos\Doc.branc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Settings\camilo\Dados de aplicativos\Microsoft\Modelos\Doc.branco.dot</Template>
  <TotalTime>1</TotalTime>
  <Pages>2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PEDIDO DE DESISTÊNCIA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PEDIDO DE DESISTÊNCIA</dc:title>
  <dc:subject/>
  <dc:creator>Camilo Matos C. de Souza</dc:creator>
  <cp:keywords/>
  <cp:lastModifiedBy>Paulo F A Junior</cp:lastModifiedBy>
  <cp:revision>2</cp:revision>
  <cp:lastPrinted>2010-05-31T16:55:00Z</cp:lastPrinted>
  <dcterms:created xsi:type="dcterms:W3CDTF">2025-09-15T12:37:00Z</dcterms:created>
  <dcterms:modified xsi:type="dcterms:W3CDTF">2025-09-15T12:37:00Z</dcterms:modified>
</cp:coreProperties>
</file>