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221C" w14:textId="61557970" w:rsidR="0027524D" w:rsidRDefault="007C7DD7">
      <w:pPr>
        <w:pStyle w:val="Author"/>
        <w:rPr>
          <w:kern w:val="28"/>
          <w:sz w:val="40"/>
        </w:rPr>
      </w:pPr>
      <w:r>
        <w:rPr>
          <w:kern w:val="28"/>
          <w:sz w:val="40"/>
        </w:rPr>
        <w:t xml:space="preserve">Put the title of your paper </w:t>
      </w:r>
      <w:proofErr w:type="gramStart"/>
      <w:r>
        <w:rPr>
          <w:kern w:val="28"/>
          <w:sz w:val="40"/>
        </w:rPr>
        <w:t>here</w:t>
      </w:r>
      <w:proofErr w:type="gramEnd"/>
    </w:p>
    <w:p w14:paraId="79EB63DC" w14:textId="77777777" w:rsidR="00003769" w:rsidRDefault="00003769">
      <w:pPr>
        <w:pStyle w:val="Author"/>
        <w:rPr>
          <w:kern w:val="28"/>
          <w:sz w:val="40"/>
        </w:rPr>
      </w:pPr>
    </w:p>
    <w:p w14:paraId="1C057617" w14:textId="488E1D75" w:rsidR="00B05D6E" w:rsidRDefault="00A46104">
      <w:pPr>
        <w:pStyle w:val="Author"/>
        <w:rPr>
          <w:vertAlign w:val="superscript"/>
        </w:rPr>
      </w:pPr>
      <w:r>
        <w:t>Your</w:t>
      </w:r>
      <w:r w:rsidR="00B05D6E">
        <w:t xml:space="preserve"> </w:t>
      </w:r>
      <w:r>
        <w:t>NAME</w:t>
      </w:r>
      <w:r w:rsidR="005641C2">
        <w:rPr>
          <w:rStyle w:val="FootnoteReference"/>
        </w:rPr>
        <w:footnoteReference w:id="1"/>
      </w:r>
    </w:p>
    <w:p w14:paraId="1B26C2B0" w14:textId="77777777" w:rsidR="006233EC" w:rsidRDefault="006233EC">
      <w:pPr>
        <w:pStyle w:val="Author"/>
      </w:pPr>
    </w:p>
    <w:p w14:paraId="189006C2" w14:textId="0C4ED461" w:rsidR="00B05D6E" w:rsidRDefault="00B05D6E" w:rsidP="00DA6A39">
      <w:proofErr w:type="spellStart"/>
      <w:r>
        <w:rPr>
          <w:vertAlign w:val="superscript"/>
        </w:rPr>
        <w:t>a</w:t>
      </w:r>
      <w:proofErr w:type="spellEnd"/>
      <w:r>
        <w:rPr>
          <w:sz w:val="8"/>
          <w:szCs w:val="8"/>
        </w:rPr>
        <w:t xml:space="preserve"> </w:t>
      </w:r>
      <w:r w:rsidR="00A46104">
        <w:rPr>
          <w:i/>
          <w:iCs/>
        </w:rPr>
        <w:t>The Section/Department where You Work</w:t>
      </w:r>
      <w:r w:rsidR="000929DA" w:rsidRPr="00DA6A39">
        <w:rPr>
          <w:i/>
          <w:iCs/>
        </w:rPr>
        <w:t xml:space="preserve">, </w:t>
      </w:r>
      <w:r w:rsidR="0099523B">
        <w:rPr>
          <w:i/>
          <w:iCs/>
        </w:rPr>
        <w:t>The Organisation you work for</w:t>
      </w:r>
      <w:r w:rsidR="000929DA" w:rsidRPr="00DA6A39">
        <w:rPr>
          <w:i/>
          <w:iCs/>
        </w:rPr>
        <w:t>,</w:t>
      </w:r>
      <w:r w:rsidR="0034533B">
        <w:rPr>
          <w:i/>
          <w:iCs/>
        </w:rPr>
        <w:t xml:space="preserve"> </w:t>
      </w:r>
      <w:proofErr w:type="gramStart"/>
      <w:r w:rsidR="0099523B">
        <w:rPr>
          <w:i/>
          <w:iCs/>
        </w:rPr>
        <w:t>Country</w:t>
      </w:r>
      <w:proofErr w:type="gramEnd"/>
      <w:r w:rsidR="0099523B">
        <w:rPr>
          <w:i/>
          <w:iCs/>
        </w:rPr>
        <w:t xml:space="preserve"> </w:t>
      </w:r>
    </w:p>
    <w:p w14:paraId="4360F1D9" w14:textId="2F370405" w:rsidR="00B05D6E" w:rsidRDefault="00B05D6E">
      <w:pPr>
        <w:pStyle w:val="Abstract"/>
      </w:pPr>
      <w:r>
        <w:rPr>
          <w:b/>
        </w:rPr>
        <w:t>Abstrac</w:t>
      </w:r>
      <w:r w:rsidR="000826C3">
        <w:rPr>
          <w:b/>
        </w:rPr>
        <w:t>t</w:t>
      </w:r>
      <w:r>
        <w:rPr>
          <w:b/>
        </w:rPr>
        <w:t>.</w:t>
      </w:r>
      <w:r>
        <w:t xml:space="preserve"> </w:t>
      </w:r>
      <w:r w:rsidR="0099523B">
        <w:t>Up to 2</w:t>
      </w:r>
      <w:r w:rsidR="00D006EE">
        <w:t>5</w:t>
      </w:r>
      <w:r w:rsidR="0099523B">
        <w:t>0 words explaining the background and focus of the project you are working on</w:t>
      </w:r>
      <w:r w:rsidR="00294E20">
        <w:t>.</w:t>
      </w:r>
      <w:r w:rsidR="0099523B">
        <w:t xml:space="preserve"> This should includ</w:t>
      </w:r>
      <w:r w:rsidR="000826C3">
        <w:t xml:space="preserve">e </w:t>
      </w:r>
      <w:r w:rsidR="0099523B">
        <w:t xml:space="preserve">a clear and obvious focus on either an application of engineering methods, or </w:t>
      </w:r>
      <w:r w:rsidR="00AC1167">
        <w:t>an innovation resu</w:t>
      </w:r>
      <w:r w:rsidR="000826C3">
        <w:t>lt</w:t>
      </w:r>
      <w:r w:rsidR="00AC1167">
        <w:t xml:space="preserve">ing from engineering analysis, and – to meet the criteria for being in scope for the conference – the other disciplines and stakeholders outside of academic organisations that you collaborated with. </w:t>
      </w:r>
      <w:r w:rsidR="00E00035">
        <w:t xml:space="preserve">One aspect we would strongly ask you to consider for this year’s TE conference is to have a line here (and a section in the final full paper) reflecting on how the work done here relates to broader societal issues, including whether if affects a particular community in a good or bad way, whether it helps a sector be more or less effective in doing something that might help e.g. reduce environmental burden, reduce ill health and so on. </w:t>
      </w:r>
      <w:r w:rsidR="005F1571">
        <w:t>Ideally</w:t>
      </w:r>
      <w:r w:rsidR="000826C3">
        <w:t>,</w:t>
      </w:r>
      <w:r w:rsidR="005F1571">
        <w:t xml:space="preserve"> we would recommen</w:t>
      </w:r>
      <w:r w:rsidR="000826C3">
        <w:t>d</w:t>
      </w:r>
      <w:r w:rsidR="005F1571">
        <w:t xml:space="preserve"> you develop this section by discussion with colleagues from the social sciences either from your local institution or via discussion from other</w:t>
      </w:r>
      <w:r w:rsidR="000826C3">
        <w:t xml:space="preserve"> </w:t>
      </w:r>
      <w:r w:rsidR="005F1571">
        <w:t xml:space="preserve">institutions. This is not mandatory but can help you reflect on how your work affects society more generally. </w:t>
      </w:r>
    </w:p>
    <w:p w14:paraId="792AEEAA" w14:textId="42B830DA" w:rsidR="00B05D6E" w:rsidRDefault="00B05D6E">
      <w:pPr>
        <w:pStyle w:val="Keywords"/>
      </w:pPr>
      <w:r>
        <w:rPr>
          <w:b/>
        </w:rPr>
        <w:t>Keywords.</w:t>
      </w:r>
      <w:r>
        <w:t xml:space="preserve"> </w:t>
      </w:r>
      <w:r w:rsidR="005F1571">
        <w:t xml:space="preserve">5 key words, at least one, should be, </w:t>
      </w:r>
      <w:r w:rsidR="00294E20">
        <w:t xml:space="preserve">Transdisciplinary engineering, </w:t>
      </w:r>
      <w:r w:rsidR="005F1571">
        <w:t xml:space="preserve">each separated by a </w:t>
      </w:r>
      <w:r w:rsidR="005F1571" w:rsidRPr="000826C3">
        <w:t>comma</w:t>
      </w:r>
      <w:r w:rsidR="000826C3">
        <w:t>.</w:t>
      </w:r>
    </w:p>
    <w:sectPr w:rsidR="00B05D6E" w:rsidSect="002419BB">
      <w:footerReference w:type="even" r:id="rId8"/>
      <w:footerReference w:type="default" r:id="rId9"/>
      <w:pgSz w:w="11907" w:h="16840" w:code="9"/>
      <w:pgMar w:top="17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ACA5" w14:textId="77777777" w:rsidR="005721B5" w:rsidRDefault="005721B5">
      <w:r>
        <w:separator/>
      </w:r>
    </w:p>
  </w:endnote>
  <w:endnote w:type="continuationSeparator" w:id="0">
    <w:p w14:paraId="6B013905" w14:textId="77777777" w:rsidR="005721B5" w:rsidRDefault="0057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4782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F16F48" w14:textId="7F1051D2" w:rsidR="00E83BAD" w:rsidRDefault="00E83BAD" w:rsidP="00F2210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A033D7" w14:textId="77777777" w:rsidR="00E83BAD" w:rsidRDefault="00E83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24943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4DFC4F" w14:textId="0A8EF8AB" w:rsidR="00E83BAD" w:rsidRDefault="00E83BAD" w:rsidP="00F2210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E26C485" w14:textId="77777777" w:rsidR="00E83BAD" w:rsidRDefault="00E83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0757" w14:textId="77777777" w:rsidR="005721B5" w:rsidRDefault="005721B5" w:rsidP="001A23DE">
      <w:pPr>
        <w:ind w:firstLine="0"/>
      </w:pPr>
      <w:r>
        <w:separator/>
      </w:r>
    </w:p>
  </w:footnote>
  <w:footnote w:type="continuationSeparator" w:id="0">
    <w:p w14:paraId="7A8D8D4E" w14:textId="77777777" w:rsidR="005721B5" w:rsidRDefault="005721B5">
      <w:r>
        <w:continuationSeparator/>
      </w:r>
    </w:p>
  </w:footnote>
  <w:footnote w:id="1">
    <w:p w14:paraId="1EDBF41D" w14:textId="6659072B" w:rsidR="005641C2" w:rsidRPr="005641C2" w:rsidRDefault="005641C2">
      <w:pPr>
        <w:pStyle w:val="FootnoteText"/>
      </w:pPr>
      <w:r w:rsidRPr="00CA244E">
        <w:rPr>
          <w:rStyle w:val="FootnoteReference"/>
          <w:sz w:val="16"/>
          <w:szCs w:val="16"/>
        </w:rPr>
        <w:footnoteRef/>
      </w:r>
      <w:r w:rsidRPr="00CA244E">
        <w:rPr>
          <w:sz w:val="16"/>
          <w:szCs w:val="16"/>
        </w:rPr>
        <w:t xml:space="preserve"> </w:t>
      </w:r>
      <w:r w:rsidRPr="00607BD6">
        <w:rPr>
          <w:sz w:val="16"/>
          <w:szCs w:val="16"/>
        </w:rPr>
        <w:t>Corresponding Author</w:t>
      </w:r>
      <w:r w:rsidR="005807D5">
        <w:rPr>
          <w:sz w:val="16"/>
          <w:szCs w:val="16"/>
        </w:rPr>
        <w:t>, Mail</w:t>
      </w:r>
      <w:r w:rsidR="000B3D81" w:rsidRPr="00607BD6">
        <w:rPr>
          <w:sz w:val="16"/>
          <w:szCs w:val="16"/>
        </w:rPr>
        <w:t xml:space="preserve">: </w:t>
      </w:r>
      <w:proofErr w:type="spellStart"/>
      <w:r w:rsidR="005F1571">
        <w:rPr>
          <w:sz w:val="16"/>
          <w:szCs w:val="16"/>
        </w:rPr>
        <w:t>your.name@organisation.type.country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6EC8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2437E8"/>
    <w:multiLevelType w:val="hybridMultilevel"/>
    <w:tmpl w:val="B746A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C46F7"/>
    <w:multiLevelType w:val="hybridMultilevel"/>
    <w:tmpl w:val="009E042C"/>
    <w:lvl w:ilvl="0" w:tplc="7778D1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AB177DF"/>
    <w:multiLevelType w:val="hybridMultilevel"/>
    <w:tmpl w:val="E20EB042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0433C1F"/>
    <w:multiLevelType w:val="multilevel"/>
    <w:tmpl w:val="CA1C3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93A17BD"/>
    <w:multiLevelType w:val="hybridMultilevel"/>
    <w:tmpl w:val="E974C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29DD"/>
    <w:multiLevelType w:val="multilevel"/>
    <w:tmpl w:val="6374F98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 w15:restartNumberingAfterBreak="0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10" w15:restartNumberingAfterBreak="0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976EE"/>
    <w:multiLevelType w:val="hybridMultilevel"/>
    <w:tmpl w:val="EA44E3DC"/>
    <w:lvl w:ilvl="0" w:tplc="A39E52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3" w15:restartNumberingAfterBreak="0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14" w15:restartNumberingAfterBreak="0">
    <w:nsid w:val="749D7927"/>
    <w:multiLevelType w:val="multilevel"/>
    <w:tmpl w:val="1F9C18A8"/>
    <w:lvl w:ilvl="0">
      <w:start w:val="1"/>
      <w:numFmt w:val="decimal"/>
      <w:pStyle w:val="Heading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15" w15:restartNumberingAfterBreak="0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9385480">
    <w:abstractNumId w:val="12"/>
  </w:num>
  <w:num w:numId="2" w16cid:durableId="1685593853">
    <w:abstractNumId w:val="9"/>
  </w:num>
  <w:num w:numId="3" w16cid:durableId="1139807888">
    <w:abstractNumId w:val="0"/>
  </w:num>
  <w:num w:numId="4" w16cid:durableId="855654248">
    <w:abstractNumId w:val="14"/>
  </w:num>
  <w:num w:numId="5" w16cid:durableId="273094617">
    <w:abstractNumId w:val="8"/>
  </w:num>
  <w:num w:numId="6" w16cid:durableId="186329631">
    <w:abstractNumId w:val="13"/>
  </w:num>
  <w:num w:numId="7" w16cid:durableId="806320336">
    <w:abstractNumId w:val="15"/>
  </w:num>
  <w:num w:numId="8" w16cid:durableId="2010058843">
    <w:abstractNumId w:val="10"/>
  </w:num>
  <w:num w:numId="9" w16cid:durableId="103038091">
    <w:abstractNumId w:val="15"/>
  </w:num>
  <w:num w:numId="10" w16cid:durableId="55247631">
    <w:abstractNumId w:val="2"/>
  </w:num>
  <w:num w:numId="11" w16cid:durableId="553365">
    <w:abstractNumId w:val="15"/>
    <w:lvlOverride w:ilvl="0">
      <w:startOverride w:val="1"/>
    </w:lvlOverride>
  </w:num>
  <w:num w:numId="12" w16cid:durableId="943657697">
    <w:abstractNumId w:val="7"/>
  </w:num>
  <w:num w:numId="13" w16cid:durableId="609119897">
    <w:abstractNumId w:val="4"/>
  </w:num>
  <w:num w:numId="14" w16cid:durableId="19931020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44757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6360427">
    <w:abstractNumId w:val="1"/>
  </w:num>
  <w:num w:numId="17" w16cid:durableId="481316892">
    <w:abstractNumId w:val="5"/>
  </w:num>
  <w:num w:numId="18" w16cid:durableId="833453462">
    <w:abstractNumId w:val="3"/>
  </w:num>
  <w:num w:numId="19" w16cid:durableId="1770273431">
    <w:abstractNumId w:val="6"/>
  </w:num>
  <w:num w:numId="20" w16cid:durableId="2046131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05"/>
    <w:rsid w:val="000011E2"/>
    <w:rsid w:val="000023B2"/>
    <w:rsid w:val="00003769"/>
    <w:rsid w:val="00006B96"/>
    <w:rsid w:val="000134D2"/>
    <w:rsid w:val="00014127"/>
    <w:rsid w:val="00014C57"/>
    <w:rsid w:val="00016500"/>
    <w:rsid w:val="00016D44"/>
    <w:rsid w:val="00021C5A"/>
    <w:rsid w:val="00022495"/>
    <w:rsid w:val="000238CF"/>
    <w:rsid w:val="000360DD"/>
    <w:rsid w:val="0003621B"/>
    <w:rsid w:val="000371CC"/>
    <w:rsid w:val="0003750C"/>
    <w:rsid w:val="00051A02"/>
    <w:rsid w:val="00052B23"/>
    <w:rsid w:val="00053564"/>
    <w:rsid w:val="000578B7"/>
    <w:rsid w:val="000640CC"/>
    <w:rsid w:val="00074F9D"/>
    <w:rsid w:val="000803FC"/>
    <w:rsid w:val="0008166C"/>
    <w:rsid w:val="000826C3"/>
    <w:rsid w:val="000847CD"/>
    <w:rsid w:val="00090107"/>
    <w:rsid w:val="000929DA"/>
    <w:rsid w:val="00094516"/>
    <w:rsid w:val="000A2C7A"/>
    <w:rsid w:val="000B1863"/>
    <w:rsid w:val="000B3D81"/>
    <w:rsid w:val="000B7C9E"/>
    <w:rsid w:val="000C6C51"/>
    <w:rsid w:val="000E229A"/>
    <w:rsid w:val="000E36BF"/>
    <w:rsid w:val="00105AD0"/>
    <w:rsid w:val="00105B78"/>
    <w:rsid w:val="001132E2"/>
    <w:rsid w:val="00113E01"/>
    <w:rsid w:val="00131BAC"/>
    <w:rsid w:val="0013476C"/>
    <w:rsid w:val="00135C98"/>
    <w:rsid w:val="0013782E"/>
    <w:rsid w:val="0015172C"/>
    <w:rsid w:val="00156BA5"/>
    <w:rsid w:val="00161F5C"/>
    <w:rsid w:val="00164553"/>
    <w:rsid w:val="00164EF6"/>
    <w:rsid w:val="00173057"/>
    <w:rsid w:val="001825D8"/>
    <w:rsid w:val="00185846"/>
    <w:rsid w:val="0018743F"/>
    <w:rsid w:val="0019058E"/>
    <w:rsid w:val="00197FB1"/>
    <w:rsid w:val="001A0AF6"/>
    <w:rsid w:val="001A23DE"/>
    <w:rsid w:val="001B0DE6"/>
    <w:rsid w:val="001B6A9A"/>
    <w:rsid w:val="001C2425"/>
    <w:rsid w:val="001C3DC1"/>
    <w:rsid w:val="001C4EDA"/>
    <w:rsid w:val="001C698C"/>
    <w:rsid w:val="001C6A2F"/>
    <w:rsid w:val="001D21A5"/>
    <w:rsid w:val="001D2A7F"/>
    <w:rsid w:val="001D3ED0"/>
    <w:rsid w:val="001E0D3A"/>
    <w:rsid w:val="001E40A0"/>
    <w:rsid w:val="001E75FC"/>
    <w:rsid w:val="00200F23"/>
    <w:rsid w:val="00204006"/>
    <w:rsid w:val="00206452"/>
    <w:rsid w:val="00207BB4"/>
    <w:rsid w:val="0021326A"/>
    <w:rsid w:val="002139B5"/>
    <w:rsid w:val="00221CF9"/>
    <w:rsid w:val="00222587"/>
    <w:rsid w:val="00227556"/>
    <w:rsid w:val="00236A48"/>
    <w:rsid w:val="00240EEF"/>
    <w:rsid w:val="002419BB"/>
    <w:rsid w:val="00242C20"/>
    <w:rsid w:val="002472DA"/>
    <w:rsid w:val="00254256"/>
    <w:rsid w:val="00257140"/>
    <w:rsid w:val="002577A9"/>
    <w:rsid w:val="002626DC"/>
    <w:rsid w:val="00262B69"/>
    <w:rsid w:val="0027524D"/>
    <w:rsid w:val="00275C8B"/>
    <w:rsid w:val="00276C20"/>
    <w:rsid w:val="00292B94"/>
    <w:rsid w:val="00292E97"/>
    <w:rsid w:val="00293AEA"/>
    <w:rsid w:val="00294E20"/>
    <w:rsid w:val="002A388E"/>
    <w:rsid w:val="002A56AB"/>
    <w:rsid w:val="002A68A6"/>
    <w:rsid w:val="002B2EDA"/>
    <w:rsid w:val="002B372E"/>
    <w:rsid w:val="002C0524"/>
    <w:rsid w:val="002C525D"/>
    <w:rsid w:val="002C7E15"/>
    <w:rsid w:val="002D231F"/>
    <w:rsid w:val="002D618F"/>
    <w:rsid w:val="002E1046"/>
    <w:rsid w:val="002E4838"/>
    <w:rsid w:val="002E752A"/>
    <w:rsid w:val="002F2B64"/>
    <w:rsid w:val="002F2E2F"/>
    <w:rsid w:val="00301EDA"/>
    <w:rsid w:val="003034BB"/>
    <w:rsid w:val="00307756"/>
    <w:rsid w:val="0031212F"/>
    <w:rsid w:val="003158C3"/>
    <w:rsid w:val="00317252"/>
    <w:rsid w:val="00317415"/>
    <w:rsid w:val="00320910"/>
    <w:rsid w:val="0032186E"/>
    <w:rsid w:val="00324F06"/>
    <w:rsid w:val="003255C9"/>
    <w:rsid w:val="003312A7"/>
    <w:rsid w:val="0034533B"/>
    <w:rsid w:val="00351D02"/>
    <w:rsid w:val="00356391"/>
    <w:rsid w:val="003676C0"/>
    <w:rsid w:val="00380D35"/>
    <w:rsid w:val="003810BC"/>
    <w:rsid w:val="00383911"/>
    <w:rsid w:val="0038775A"/>
    <w:rsid w:val="003968DD"/>
    <w:rsid w:val="003A0820"/>
    <w:rsid w:val="003A2A10"/>
    <w:rsid w:val="003A3F9A"/>
    <w:rsid w:val="003A5399"/>
    <w:rsid w:val="003B1346"/>
    <w:rsid w:val="003B151D"/>
    <w:rsid w:val="003B3377"/>
    <w:rsid w:val="003B7BFB"/>
    <w:rsid w:val="003C04F4"/>
    <w:rsid w:val="003E3212"/>
    <w:rsid w:val="003E6709"/>
    <w:rsid w:val="00400303"/>
    <w:rsid w:val="00407374"/>
    <w:rsid w:val="00412D6E"/>
    <w:rsid w:val="00416508"/>
    <w:rsid w:val="00423C3A"/>
    <w:rsid w:val="00436B14"/>
    <w:rsid w:val="00440369"/>
    <w:rsid w:val="00446569"/>
    <w:rsid w:val="0045175B"/>
    <w:rsid w:val="00455775"/>
    <w:rsid w:val="00460B76"/>
    <w:rsid w:val="0046155A"/>
    <w:rsid w:val="00463146"/>
    <w:rsid w:val="00474134"/>
    <w:rsid w:val="0048279D"/>
    <w:rsid w:val="0048495F"/>
    <w:rsid w:val="004903EB"/>
    <w:rsid w:val="0049155B"/>
    <w:rsid w:val="00492D3F"/>
    <w:rsid w:val="00496933"/>
    <w:rsid w:val="004972DF"/>
    <w:rsid w:val="004A3C6B"/>
    <w:rsid w:val="004A54E7"/>
    <w:rsid w:val="004A6BF5"/>
    <w:rsid w:val="004C6D9C"/>
    <w:rsid w:val="004D08D1"/>
    <w:rsid w:val="004D4524"/>
    <w:rsid w:val="004E0E23"/>
    <w:rsid w:val="004E3EF2"/>
    <w:rsid w:val="00500DF7"/>
    <w:rsid w:val="0050224E"/>
    <w:rsid w:val="00514B44"/>
    <w:rsid w:val="00537F82"/>
    <w:rsid w:val="00540381"/>
    <w:rsid w:val="0054155E"/>
    <w:rsid w:val="00544110"/>
    <w:rsid w:val="0054642F"/>
    <w:rsid w:val="00547440"/>
    <w:rsid w:val="00547CFF"/>
    <w:rsid w:val="00550F02"/>
    <w:rsid w:val="005553F2"/>
    <w:rsid w:val="0055755F"/>
    <w:rsid w:val="005607D9"/>
    <w:rsid w:val="005641C2"/>
    <w:rsid w:val="0056797E"/>
    <w:rsid w:val="00570710"/>
    <w:rsid w:val="005721B5"/>
    <w:rsid w:val="005807D5"/>
    <w:rsid w:val="00582E2F"/>
    <w:rsid w:val="00583D3B"/>
    <w:rsid w:val="00583E77"/>
    <w:rsid w:val="0058647D"/>
    <w:rsid w:val="00591DA6"/>
    <w:rsid w:val="00595492"/>
    <w:rsid w:val="00595B2F"/>
    <w:rsid w:val="005A0D0D"/>
    <w:rsid w:val="005A0F98"/>
    <w:rsid w:val="005A38FC"/>
    <w:rsid w:val="005A3EAA"/>
    <w:rsid w:val="005A5A70"/>
    <w:rsid w:val="005A7118"/>
    <w:rsid w:val="005B10E1"/>
    <w:rsid w:val="005C3477"/>
    <w:rsid w:val="005C797E"/>
    <w:rsid w:val="005D2000"/>
    <w:rsid w:val="005D28CE"/>
    <w:rsid w:val="005D3609"/>
    <w:rsid w:val="005D6E8B"/>
    <w:rsid w:val="005E117B"/>
    <w:rsid w:val="005E191F"/>
    <w:rsid w:val="005E4936"/>
    <w:rsid w:val="005E5909"/>
    <w:rsid w:val="005E780E"/>
    <w:rsid w:val="005F1571"/>
    <w:rsid w:val="005F6957"/>
    <w:rsid w:val="005F7307"/>
    <w:rsid w:val="00601E0E"/>
    <w:rsid w:val="00601F6C"/>
    <w:rsid w:val="00605C4D"/>
    <w:rsid w:val="00606C04"/>
    <w:rsid w:val="00607622"/>
    <w:rsid w:val="00607BD6"/>
    <w:rsid w:val="00611ECB"/>
    <w:rsid w:val="00612A38"/>
    <w:rsid w:val="006133BD"/>
    <w:rsid w:val="006154CF"/>
    <w:rsid w:val="00615E47"/>
    <w:rsid w:val="006166BC"/>
    <w:rsid w:val="00622B98"/>
    <w:rsid w:val="006233EC"/>
    <w:rsid w:val="00626002"/>
    <w:rsid w:val="00631672"/>
    <w:rsid w:val="006415FF"/>
    <w:rsid w:val="006418C2"/>
    <w:rsid w:val="00646BB5"/>
    <w:rsid w:val="00650073"/>
    <w:rsid w:val="00652756"/>
    <w:rsid w:val="006609F5"/>
    <w:rsid w:val="00661F3F"/>
    <w:rsid w:val="00672A8A"/>
    <w:rsid w:val="00675707"/>
    <w:rsid w:val="00677697"/>
    <w:rsid w:val="00697C1A"/>
    <w:rsid w:val="006A2321"/>
    <w:rsid w:val="006A2A3A"/>
    <w:rsid w:val="006B7F19"/>
    <w:rsid w:val="006C640C"/>
    <w:rsid w:val="006D212D"/>
    <w:rsid w:val="006D39D9"/>
    <w:rsid w:val="006D3D99"/>
    <w:rsid w:val="006D41A4"/>
    <w:rsid w:val="006D5779"/>
    <w:rsid w:val="006E079F"/>
    <w:rsid w:val="006E5EEA"/>
    <w:rsid w:val="006E6E03"/>
    <w:rsid w:val="006F43F5"/>
    <w:rsid w:val="006F5B85"/>
    <w:rsid w:val="0070026C"/>
    <w:rsid w:val="00700FD2"/>
    <w:rsid w:val="00703B08"/>
    <w:rsid w:val="00712E83"/>
    <w:rsid w:val="00720502"/>
    <w:rsid w:val="00720802"/>
    <w:rsid w:val="007216EE"/>
    <w:rsid w:val="00724491"/>
    <w:rsid w:val="00726BB5"/>
    <w:rsid w:val="007320A7"/>
    <w:rsid w:val="00732C72"/>
    <w:rsid w:val="00741CF2"/>
    <w:rsid w:val="00743EE8"/>
    <w:rsid w:val="00744026"/>
    <w:rsid w:val="0075084E"/>
    <w:rsid w:val="00762122"/>
    <w:rsid w:val="007768A6"/>
    <w:rsid w:val="00777BBA"/>
    <w:rsid w:val="00791773"/>
    <w:rsid w:val="00793E28"/>
    <w:rsid w:val="007A4A8A"/>
    <w:rsid w:val="007B15C1"/>
    <w:rsid w:val="007C6265"/>
    <w:rsid w:val="007C7DD7"/>
    <w:rsid w:val="007E3316"/>
    <w:rsid w:val="007E6323"/>
    <w:rsid w:val="007E7ED5"/>
    <w:rsid w:val="007F6E73"/>
    <w:rsid w:val="007F71EA"/>
    <w:rsid w:val="0080074F"/>
    <w:rsid w:val="0080267E"/>
    <w:rsid w:val="00803496"/>
    <w:rsid w:val="008075BA"/>
    <w:rsid w:val="00813AD3"/>
    <w:rsid w:val="00831BC8"/>
    <w:rsid w:val="00831DE3"/>
    <w:rsid w:val="00832030"/>
    <w:rsid w:val="008348CF"/>
    <w:rsid w:val="00836340"/>
    <w:rsid w:val="00837166"/>
    <w:rsid w:val="008462AE"/>
    <w:rsid w:val="008471BC"/>
    <w:rsid w:val="00872052"/>
    <w:rsid w:val="00873EB5"/>
    <w:rsid w:val="00881A40"/>
    <w:rsid w:val="0088286D"/>
    <w:rsid w:val="008875F6"/>
    <w:rsid w:val="0089008B"/>
    <w:rsid w:val="0089284E"/>
    <w:rsid w:val="008B5E50"/>
    <w:rsid w:val="008C4EB1"/>
    <w:rsid w:val="008C5B20"/>
    <w:rsid w:val="008C7E1A"/>
    <w:rsid w:val="008D22EF"/>
    <w:rsid w:val="008D2EA2"/>
    <w:rsid w:val="008D6D72"/>
    <w:rsid w:val="008E0955"/>
    <w:rsid w:val="008F365C"/>
    <w:rsid w:val="008F48EC"/>
    <w:rsid w:val="00902682"/>
    <w:rsid w:val="00911D4D"/>
    <w:rsid w:val="00912185"/>
    <w:rsid w:val="00913732"/>
    <w:rsid w:val="009143B6"/>
    <w:rsid w:val="009222EE"/>
    <w:rsid w:val="009271F5"/>
    <w:rsid w:val="00935169"/>
    <w:rsid w:val="0093611E"/>
    <w:rsid w:val="009367AA"/>
    <w:rsid w:val="00940D5C"/>
    <w:rsid w:val="00941878"/>
    <w:rsid w:val="00950510"/>
    <w:rsid w:val="009510ED"/>
    <w:rsid w:val="00954304"/>
    <w:rsid w:val="0095534A"/>
    <w:rsid w:val="0095602A"/>
    <w:rsid w:val="0095757D"/>
    <w:rsid w:val="0095773D"/>
    <w:rsid w:val="00957A0A"/>
    <w:rsid w:val="00970359"/>
    <w:rsid w:val="00972329"/>
    <w:rsid w:val="00983FEA"/>
    <w:rsid w:val="009926C8"/>
    <w:rsid w:val="0099523B"/>
    <w:rsid w:val="009958D1"/>
    <w:rsid w:val="00996CAF"/>
    <w:rsid w:val="00997D7C"/>
    <w:rsid w:val="009A726F"/>
    <w:rsid w:val="009B303D"/>
    <w:rsid w:val="009B3EFB"/>
    <w:rsid w:val="009B3F10"/>
    <w:rsid w:val="009B4BCC"/>
    <w:rsid w:val="009B4BF6"/>
    <w:rsid w:val="009C101D"/>
    <w:rsid w:val="009C1D51"/>
    <w:rsid w:val="009C5B11"/>
    <w:rsid w:val="009C5BDB"/>
    <w:rsid w:val="009D163F"/>
    <w:rsid w:val="009D264D"/>
    <w:rsid w:val="009D54FF"/>
    <w:rsid w:val="009D6AE0"/>
    <w:rsid w:val="009D721E"/>
    <w:rsid w:val="009D7DBE"/>
    <w:rsid w:val="009E0C73"/>
    <w:rsid w:val="009E31B9"/>
    <w:rsid w:val="009E5E79"/>
    <w:rsid w:val="009F188F"/>
    <w:rsid w:val="009F2AFB"/>
    <w:rsid w:val="009F654C"/>
    <w:rsid w:val="00A0022A"/>
    <w:rsid w:val="00A018CD"/>
    <w:rsid w:val="00A02456"/>
    <w:rsid w:val="00A03D0F"/>
    <w:rsid w:val="00A0603F"/>
    <w:rsid w:val="00A06F05"/>
    <w:rsid w:val="00A127C9"/>
    <w:rsid w:val="00A179DB"/>
    <w:rsid w:val="00A22B60"/>
    <w:rsid w:val="00A44849"/>
    <w:rsid w:val="00A46104"/>
    <w:rsid w:val="00A54809"/>
    <w:rsid w:val="00A573E6"/>
    <w:rsid w:val="00A61238"/>
    <w:rsid w:val="00A7317F"/>
    <w:rsid w:val="00A77B83"/>
    <w:rsid w:val="00A813DD"/>
    <w:rsid w:val="00A923B2"/>
    <w:rsid w:val="00A95FDF"/>
    <w:rsid w:val="00AB4833"/>
    <w:rsid w:val="00AB62FC"/>
    <w:rsid w:val="00AC1167"/>
    <w:rsid w:val="00AC67B8"/>
    <w:rsid w:val="00AE1B02"/>
    <w:rsid w:val="00AE3AB0"/>
    <w:rsid w:val="00AF31FA"/>
    <w:rsid w:val="00AF3306"/>
    <w:rsid w:val="00AF49BD"/>
    <w:rsid w:val="00B008BC"/>
    <w:rsid w:val="00B05D6E"/>
    <w:rsid w:val="00B06BAD"/>
    <w:rsid w:val="00B11FC9"/>
    <w:rsid w:val="00B31F18"/>
    <w:rsid w:val="00B32DBE"/>
    <w:rsid w:val="00B32F41"/>
    <w:rsid w:val="00B35206"/>
    <w:rsid w:val="00B41AC4"/>
    <w:rsid w:val="00B424DC"/>
    <w:rsid w:val="00B431C5"/>
    <w:rsid w:val="00B45037"/>
    <w:rsid w:val="00B46066"/>
    <w:rsid w:val="00B53576"/>
    <w:rsid w:val="00B53CC3"/>
    <w:rsid w:val="00B6315D"/>
    <w:rsid w:val="00B66B88"/>
    <w:rsid w:val="00B66C87"/>
    <w:rsid w:val="00B67D43"/>
    <w:rsid w:val="00B74F15"/>
    <w:rsid w:val="00B7574E"/>
    <w:rsid w:val="00B76527"/>
    <w:rsid w:val="00B76ADB"/>
    <w:rsid w:val="00B8228A"/>
    <w:rsid w:val="00B8626C"/>
    <w:rsid w:val="00B879C0"/>
    <w:rsid w:val="00B97BC4"/>
    <w:rsid w:val="00BA644D"/>
    <w:rsid w:val="00BB41A1"/>
    <w:rsid w:val="00BD22EE"/>
    <w:rsid w:val="00BD389A"/>
    <w:rsid w:val="00BD7CD5"/>
    <w:rsid w:val="00BE4E7A"/>
    <w:rsid w:val="00BE6918"/>
    <w:rsid w:val="00BF1009"/>
    <w:rsid w:val="00C05EEC"/>
    <w:rsid w:val="00C072AA"/>
    <w:rsid w:val="00C10602"/>
    <w:rsid w:val="00C13D0A"/>
    <w:rsid w:val="00C201D6"/>
    <w:rsid w:val="00C217EB"/>
    <w:rsid w:val="00C3212E"/>
    <w:rsid w:val="00C37DB9"/>
    <w:rsid w:val="00C40E9A"/>
    <w:rsid w:val="00C474F9"/>
    <w:rsid w:val="00C52EB4"/>
    <w:rsid w:val="00C533D8"/>
    <w:rsid w:val="00C54054"/>
    <w:rsid w:val="00C557A3"/>
    <w:rsid w:val="00C706AE"/>
    <w:rsid w:val="00C765E1"/>
    <w:rsid w:val="00C769A0"/>
    <w:rsid w:val="00C86A02"/>
    <w:rsid w:val="00C87FA0"/>
    <w:rsid w:val="00C95DC5"/>
    <w:rsid w:val="00C96AB1"/>
    <w:rsid w:val="00C97D11"/>
    <w:rsid w:val="00C97EA0"/>
    <w:rsid w:val="00CA244E"/>
    <w:rsid w:val="00CA358F"/>
    <w:rsid w:val="00CA3675"/>
    <w:rsid w:val="00CA4B24"/>
    <w:rsid w:val="00CA58EA"/>
    <w:rsid w:val="00CB36CE"/>
    <w:rsid w:val="00CB3D56"/>
    <w:rsid w:val="00CB7EFE"/>
    <w:rsid w:val="00CC082F"/>
    <w:rsid w:val="00CC1E0E"/>
    <w:rsid w:val="00CC7CB8"/>
    <w:rsid w:val="00CD3406"/>
    <w:rsid w:val="00CD5171"/>
    <w:rsid w:val="00CD5492"/>
    <w:rsid w:val="00CE084F"/>
    <w:rsid w:val="00CE0C90"/>
    <w:rsid w:val="00CE225A"/>
    <w:rsid w:val="00D006EE"/>
    <w:rsid w:val="00D02211"/>
    <w:rsid w:val="00D023F3"/>
    <w:rsid w:val="00D05C0B"/>
    <w:rsid w:val="00D06D1E"/>
    <w:rsid w:val="00D14F04"/>
    <w:rsid w:val="00D20129"/>
    <w:rsid w:val="00D20141"/>
    <w:rsid w:val="00D3065C"/>
    <w:rsid w:val="00D366ED"/>
    <w:rsid w:val="00D372C2"/>
    <w:rsid w:val="00D44A5C"/>
    <w:rsid w:val="00D504D9"/>
    <w:rsid w:val="00D5489B"/>
    <w:rsid w:val="00D61388"/>
    <w:rsid w:val="00D63734"/>
    <w:rsid w:val="00D73D73"/>
    <w:rsid w:val="00D74603"/>
    <w:rsid w:val="00D75687"/>
    <w:rsid w:val="00D777E4"/>
    <w:rsid w:val="00D80729"/>
    <w:rsid w:val="00D82BC9"/>
    <w:rsid w:val="00DA5741"/>
    <w:rsid w:val="00DA6930"/>
    <w:rsid w:val="00DA6A39"/>
    <w:rsid w:val="00DA77E7"/>
    <w:rsid w:val="00DB20F6"/>
    <w:rsid w:val="00DB4F94"/>
    <w:rsid w:val="00DB62CB"/>
    <w:rsid w:val="00DC62AA"/>
    <w:rsid w:val="00DD0BE4"/>
    <w:rsid w:val="00DD0C82"/>
    <w:rsid w:val="00DD0E0D"/>
    <w:rsid w:val="00DD7902"/>
    <w:rsid w:val="00DE5E9E"/>
    <w:rsid w:val="00DF488F"/>
    <w:rsid w:val="00DF6261"/>
    <w:rsid w:val="00E00035"/>
    <w:rsid w:val="00E037F7"/>
    <w:rsid w:val="00E14572"/>
    <w:rsid w:val="00E16A64"/>
    <w:rsid w:val="00E2048C"/>
    <w:rsid w:val="00E3442D"/>
    <w:rsid w:val="00E37FFB"/>
    <w:rsid w:val="00E42CAF"/>
    <w:rsid w:val="00E42D10"/>
    <w:rsid w:val="00E505AA"/>
    <w:rsid w:val="00E53089"/>
    <w:rsid w:val="00E7587B"/>
    <w:rsid w:val="00E83BAD"/>
    <w:rsid w:val="00E83F99"/>
    <w:rsid w:val="00E90E0E"/>
    <w:rsid w:val="00E9658D"/>
    <w:rsid w:val="00EA5162"/>
    <w:rsid w:val="00EA6891"/>
    <w:rsid w:val="00EA6B4C"/>
    <w:rsid w:val="00EB08CE"/>
    <w:rsid w:val="00EB28DC"/>
    <w:rsid w:val="00EB34CA"/>
    <w:rsid w:val="00EC3787"/>
    <w:rsid w:val="00EC45BB"/>
    <w:rsid w:val="00EC5B4C"/>
    <w:rsid w:val="00EC6554"/>
    <w:rsid w:val="00ED0AC5"/>
    <w:rsid w:val="00ED3128"/>
    <w:rsid w:val="00ED400A"/>
    <w:rsid w:val="00ED4D82"/>
    <w:rsid w:val="00EE355A"/>
    <w:rsid w:val="00EE3C62"/>
    <w:rsid w:val="00EE4DEA"/>
    <w:rsid w:val="00EE60FE"/>
    <w:rsid w:val="00EE62AA"/>
    <w:rsid w:val="00EF2CAF"/>
    <w:rsid w:val="00EF55BD"/>
    <w:rsid w:val="00F043D7"/>
    <w:rsid w:val="00F0609B"/>
    <w:rsid w:val="00F16158"/>
    <w:rsid w:val="00F1649D"/>
    <w:rsid w:val="00F2101F"/>
    <w:rsid w:val="00F3165C"/>
    <w:rsid w:val="00F34605"/>
    <w:rsid w:val="00F377AD"/>
    <w:rsid w:val="00F43FF2"/>
    <w:rsid w:val="00F45212"/>
    <w:rsid w:val="00F46AB6"/>
    <w:rsid w:val="00F47DAE"/>
    <w:rsid w:val="00F51FC6"/>
    <w:rsid w:val="00F53299"/>
    <w:rsid w:val="00F56F54"/>
    <w:rsid w:val="00F60338"/>
    <w:rsid w:val="00F636D4"/>
    <w:rsid w:val="00F91389"/>
    <w:rsid w:val="00FA418A"/>
    <w:rsid w:val="00FA54CD"/>
    <w:rsid w:val="00FC0090"/>
    <w:rsid w:val="00FC4717"/>
    <w:rsid w:val="00FC47EF"/>
    <w:rsid w:val="00FD53CB"/>
    <w:rsid w:val="00FD5E21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E0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7E"/>
    <w:pPr>
      <w:ind w:firstLine="357"/>
      <w:jc w:val="both"/>
    </w:pPr>
    <w:rPr>
      <w:szCs w:val="24"/>
      <w:lang w:val="en-GB" w:eastAsia="ja-JP"/>
    </w:rPr>
  </w:style>
  <w:style w:type="paragraph" w:styleId="Heading1">
    <w:name w:val="heading 1"/>
    <w:basedOn w:val="Normal"/>
    <w:next w:val="NoindentNormal"/>
    <w:qFormat/>
    <w:rsid w:val="0056797E"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indentNormal"/>
    <w:qFormat/>
    <w:rsid w:val="0056797E"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indentNormal"/>
    <w:qFormat/>
    <w:rsid w:val="0056797E"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indentNormal"/>
    <w:qFormat/>
    <w:rsid w:val="0056797E"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Heading5">
    <w:name w:val="heading 5"/>
    <w:basedOn w:val="Normal"/>
    <w:next w:val="NoindentNormal"/>
    <w:qFormat/>
    <w:rsid w:val="0056797E"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56797E"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56797E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6797E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56797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ndentNormal">
    <w:name w:val="NoindentNormal"/>
    <w:basedOn w:val="Normal"/>
    <w:next w:val="Normal"/>
    <w:rsid w:val="0056797E"/>
    <w:pPr>
      <w:ind w:firstLine="0"/>
    </w:pPr>
  </w:style>
  <w:style w:type="paragraph" w:customStyle="1" w:styleId="Anfhrungszeichen1">
    <w:name w:val="Anführungszeichen1"/>
    <w:basedOn w:val="Normal"/>
    <w:rsid w:val="0056797E"/>
    <w:pPr>
      <w:ind w:left="204"/>
    </w:pPr>
    <w:rPr>
      <w:sz w:val="18"/>
    </w:rPr>
  </w:style>
  <w:style w:type="paragraph" w:customStyle="1" w:styleId="Abstract">
    <w:name w:val="Abstract"/>
    <w:basedOn w:val="Normal"/>
    <w:rsid w:val="0056797E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Normal"/>
    <w:rsid w:val="0056797E"/>
    <w:pPr>
      <w:ind w:firstLine="0"/>
      <w:jc w:val="center"/>
    </w:pPr>
    <w:rPr>
      <w:i/>
    </w:rPr>
  </w:style>
  <w:style w:type="paragraph" w:customStyle="1" w:styleId="Equation">
    <w:name w:val="Equation"/>
    <w:basedOn w:val="Normal"/>
    <w:rsid w:val="0056797E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Normal"/>
    <w:rsid w:val="0056797E"/>
    <w:pPr>
      <w:ind w:firstLine="136"/>
    </w:pPr>
    <w:rPr>
      <w:sz w:val="16"/>
    </w:rPr>
  </w:style>
  <w:style w:type="paragraph" w:customStyle="1" w:styleId="LISTalph">
    <w:name w:val="LISTalph"/>
    <w:basedOn w:val="Normal"/>
    <w:rsid w:val="0056797E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Normal"/>
    <w:rsid w:val="00DF488F"/>
    <w:pPr>
      <w:numPr>
        <w:numId w:val="2"/>
      </w:numPr>
      <w:tabs>
        <w:tab w:val="clear" w:pos="564"/>
      </w:tabs>
      <w:adjustRightInd w:val="0"/>
      <w:snapToGrid w:val="0"/>
      <w:spacing w:before="120" w:after="120"/>
      <w:ind w:left="714" w:hanging="357"/>
      <w:contextualSpacing/>
    </w:pPr>
  </w:style>
  <w:style w:type="paragraph" w:customStyle="1" w:styleId="LISTnum">
    <w:name w:val="LISTnum"/>
    <w:basedOn w:val="Normal"/>
    <w:rsid w:val="009926C8"/>
    <w:pPr>
      <w:numPr>
        <w:numId w:val="6"/>
      </w:numPr>
      <w:adjustRightInd w:val="0"/>
      <w:snapToGrid w:val="0"/>
      <w:spacing w:before="120" w:after="120"/>
      <w:ind w:left="714" w:hanging="357"/>
      <w:contextualSpacing/>
    </w:pPr>
  </w:style>
  <w:style w:type="paragraph" w:customStyle="1" w:styleId="References">
    <w:name w:val="References"/>
    <w:basedOn w:val="Normal"/>
    <w:rsid w:val="0056797E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Normal"/>
    <w:rsid w:val="0056797E"/>
    <w:pPr>
      <w:spacing w:before="60" w:after="60"/>
      <w:ind w:firstLine="0"/>
      <w:jc w:val="left"/>
    </w:pPr>
    <w:rPr>
      <w:sz w:val="16"/>
    </w:rPr>
  </w:style>
  <w:style w:type="paragraph" w:styleId="Title">
    <w:name w:val="Title"/>
    <w:basedOn w:val="Normal"/>
    <w:next w:val="Normal"/>
    <w:qFormat/>
    <w:rsid w:val="0056797E"/>
    <w:pPr>
      <w:spacing w:before="480" w:after="320"/>
      <w:ind w:firstLine="0"/>
      <w:jc w:val="center"/>
    </w:pPr>
    <w:rPr>
      <w:kern w:val="28"/>
      <w:sz w:val="40"/>
    </w:rPr>
  </w:style>
  <w:style w:type="paragraph" w:customStyle="1" w:styleId="Author">
    <w:name w:val="Author"/>
    <w:basedOn w:val="Normal"/>
    <w:rsid w:val="0056797E"/>
    <w:pPr>
      <w:ind w:firstLine="0"/>
      <w:jc w:val="center"/>
    </w:pPr>
  </w:style>
  <w:style w:type="paragraph" w:styleId="Caption">
    <w:name w:val="caption"/>
    <w:basedOn w:val="Normal"/>
    <w:next w:val="Normal"/>
    <w:qFormat/>
    <w:rsid w:val="0056797E"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Normal"/>
    <w:rsid w:val="008F365C"/>
    <w:pPr>
      <w:spacing w:before="120" w:after="120"/>
      <w:ind w:left="454" w:hanging="454"/>
      <w:contextualSpacing/>
    </w:pPr>
  </w:style>
  <w:style w:type="paragraph" w:customStyle="1" w:styleId="Notes">
    <w:name w:val="Notes"/>
    <w:basedOn w:val="Normal"/>
    <w:rsid w:val="0056797E"/>
    <w:rPr>
      <w:sz w:val="16"/>
    </w:rPr>
  </w:style>
  <w:style w:type="paragraph" w:styleId="BodyText">
    <w:name w:val="Body Text"/>
    <w:basedOn w:val="Normal"/>
    <w:semiHidden/>
    <w:rsid w:val="0056797E"/>
    <w:pPr>
      <w:spacing w:after="120"/>
    </w:pPr>
  </w:style>
  <w:style w:type="paragraph" w:customStyle="1" w:styleId="CaptionLong">
    <w:name w:val="CaptionLong"/>
    <w:basedOn w:val="Normal"/>
    <w:rsid w:val="0056797E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Heading1"/>
    <w:next w:val="NoindentNormal"/>
    <w:rsid w:val="0056797E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Heading2"/>
    <w:next w:val="NoindentNormal"/>
    <w:rsid w:val="0056797E"/>
    <w:pPr>
      <w:numPr>
        <w:ilvl w:val="0"/>
        <w:numId w:val="0"/>
      </w:numPr>
    </w:pPr>
  </w:style>
  <w:style w:type="paragraph" w:customStyle="1" w:styleId="HeadingUnn3">
    <w:name w:val="HeadingUnn3"/>
    <w:basedOn w:val="Heading3"/>
    <w:next w:val="NoindentNormal"/>
    <w:rsid w:val="0056797E"/>
    <w:pPr>
      <w:numPr>
        <w:ilvl w:val="0"/>
        <w:numId w:val="0"/>
      </w:numPr>
    </w:pPr>
  </w:style>
  <w:style w:type="paragraph" w:customStyle="1" w:styleId="HeadingUnn4">
    <w:name w:val="HeadingUnn4"/>
    <w:basedOn w:val="Heading4"/>
    <w:next w:val="NoindentNormal"/>
    <w:rsid w:val="0056797E"/>
    <w:pPr>
      <w:numPr>
        <w:ilvl w:val="0"/>
        <w:numId w:val="0"/>
      </w:numPr>
    </w:pPr>
  </w:style>
  <w:style w:type="paragraph" w:customStyle="1" w:styleId="HeadingUnn5">
    <w:name w:val="HeadingUnn5"/>
    <w:basedOn w:val="Heading5"/>
    <w:next w:val="Normal"/>
    <w:rsid w:val="0056797E"/>
    <w:pPr>
      <w:numPr>
        <w:ilvl w:val="0"/>
        <w:numId w:val="0"/>
      </w:numPr>
      <w:spacing w:before="120"/>
    </w:pPr>
  </w:style>
  <w:style w:type="paragraph" w:styleId="ListNumber">
    <w:name w:val="List Number"/>
    <w:basedOn w:val="Normal"/>
    <w:semiHidden/>
    <w:rsid w:val="0056797E"/>
    <w:pPr>
      <w:numPr>
        <w:numId w:val="3"/>
      </w:numPr>
    </w:pPr>
  </w:style>
  <w:style w:type="paragraph" w:customStyle="1" w:styleId="CaptionShort">
    <w:name w:val="CaptionShort"/>
    <w:basedOn w:val="Normal"/>
    <w:next w:val="Normal"/>
    <w:rsid w:val="0056797E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Normal"/>
    <w:rsid w:val="009926C8"/>
    <w:pPr>
      <w:numPr>
        <w:numId w:val="5"/>
      </w:numPr>
      <w:spacing w:before="120" w:after="120"/>
      <w:ind w:left="714" w:hanging="357"/>
      <w:contextualSpacing/>
    </w:pPr>
  </w:style>
  <w:style w:type="paragraph" w:customStyle="1" w:styleId="Keywords">
    <w:name w:val="Keywords"/>
    <w:basedOn w:val="Abstract"/>
    <w:next w:val="Heading1"/>
    <w:rsid w:val="0056797E"/>
    <w:pPr>
      <w:spacing w:before="240" w:after="240"/>
    </w:pPr>
  </w:style>
  <w:style w:type="paragraph" w:styleId="FootnoteText">
    <w:name w:val="footnote text"/>
    <w:basedOn w:val="Normal"/>
    <w:semiHidden/>
    <w:rsid w:val="0056797E"/>
    <w:rPr>
      <w:szCs w:val="20"/>
    </w:rPr>
  </w:style>
  <w:style w:type="character" w:styleId="FootnoteReference">
    <w:name w:val="footnote reference"/>
    <w:basedOn w:val="DefaultParagraphFont"/>
    <w:semiHidden/>
    <w:rsid w:val="0056797E"/>
    <w:rPr>
      <w:vertAlign w:val="superscript"/>
    </w:rPr>
  </w:style>
  <w:style w:type="character" w:customStyle="1" w:styleId="FootnoteChar">
    <w:name w:val="Footnote Char"/>
    <w:basedOn w:val="DefaultParagraphFont"/>
    <w:rsid w:val="0056797E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basedOn w:val="DefaultParagraphFont"/>
    <w:rsid w:val="0056797E"/>
    <w:rPr>
      <w:i/>
      <w:vanish w:val="0"/>
      <w:color w:val="FF0000"/>
    </w:rPr>
  </w:style>
  <w:style w:type="paragraph" w:customStyle="1" w:styleId="Figure">
    <w:name w:val="Figure"/>
    <w:basedOn w:val="NoindentNormal"/>
    <w:next w:val="Normal"/>
    <w:qFormat/>
    <w:rsid w:val="00FC4717"/>
    <w:pPr>
      <w:spacing w:before="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88F"/>
    <w:rPr>
      <w:rFonts w:ascii="Tahoma" w:hAnsi="Tahoma" w:cs="Tahoma"/>
      <w:sz w:val="16"/>
      <w:szCs w:val="16"/>
      <w:lang w:val="en-US" w:eastAsia="ja-JP"/>
    </w:rPr>
  </w:style>
  <w:style w:type="paragraph" w:customStyle="1" w:styleId="Tableheading">
    <w:name w:val="Table_heading"/>
    <w:basedOn w:val="Normal"/>
    <w:qFormat/>
    <w:rsid w:val="00A7317F"/>
    <w:pPr>
      <w:ind w:firstLine="0"/>
      <w:jc w:val="center"/>
    </w:pPr>
    <w:rPr>
      <w:b/>
      <w:sz w:val="16"/>
      <w:szCs w:val="16"/>
    </w:rPr>
  </w:style>
  <w:style w:type="paragraph" w:customStyle="1" w:styleId="Tabletext">
    <w:name w:val="Table_text"/>
    <w:qFormat/>
    <w:rsid w:val="00A7317F"/>
    <w:pPr>
      <w:jc w:val="center"/>
    </w:pPr>
    <w:rPr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D14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F62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261"/>
    <w:rPr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F62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61"/>
    <w:rPr>
      <w:szCs w:val="24"/>
      <w:lang w:val="en-US" w:eastAsia="ja-JP"/>
    </w:rPr>
  </w:style>
  <w:style w:type="paragraph" w:customStyle="1" w:styleId="Standardaftertables">
    <w:name w:val="Standard (after tables)"/>
    <w:basedOn w:val="Normal"/>
    <w:next w:val="Normal"/>
    <w:qFormat/>
    <w:rsid w:val="005E191F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E3442D"/>
    <w:rPr>
      <w:color w:val="0000FF" w:themeColor="hyperlink"/>
      <w:u w:val="single"/>
    </w:rPr>
  </w:style>
  <w:style w:type="character" w:styleId="BookTitle">
    <w:name w:val="Book Title"/>
    <w:aliases w:val="Name_of_Proceedings"/>
    <w:uiPriority w:val="33"/>
    <w:qFormat/>
    <w:rsid w:val="00052B23"/>
    <w:rPr>
      <w:sz w:val="28"/>
      <w:szCs w:val="28"/>
    </w:rPr>
  </w:style>
  <w:style w:type="paragraph" w:customStyle="1" w:styleId="xmsonormal">
    <w:name w:val="x_msonormal"/>
    <w:basedOn w:val="Normal"/>
    <w:rsid w:val="007E7ED5"/>
    <w:pPr>
      <w:ind w:firstLine="0"/>
      <w:jc w:val="left"/>
    </w:pPr>
    <w:rPr>
      <w:rFonts w:ascii="Calibri" w:eastAsiaTheme="minorHAnsi" w:hAnsi="Calibri"/>
      <w:sz w:val="22"/>
      <w:szCs w:val="22"/>
      <w:lang w:val="de-DE" w:eastAsia="de-DE"/>
    </w:rPr>
  </w:style>
  <w:style w:type="paragraph" w:customStyle="1" w:styleId="xmsolistparagraph">
    <w:name w:val="x_msolistparagraph"/>
    <w:basedOn w:val="Normal"/>
    <w:rsid w:val="007E7ED5"/>
    <w:pPr>
      <w:ind w:left="720" w:firstLine="0"/>
      <w:jc w:val="left"/>
    </w:pPr>
    <w:rPr>
      <w:rFonts w:ascii="Calibri" w:eastAsiaTheme="minorHAnsi" w:hAnsi="Calibri"/>
      <w:sz w:val="22"/>
      <w:szCs w:val="22"/>
      <w:lang w:val="de-DE" w:eastAsia="de-DE"/>
    </w:rPr>
  </w:style>
  <w:style w:type="paragraph" w:styleId="ListParagraph">
    <w:name w:val="List Paragraph"/>
    <w:basedOn w:val="Normal"/>
    <w:uiPriority w:val="34"/>
    <w:qFormat/>
    <w:rsid w:val="001D21A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0371CC"/>
    <w:pPr>
      <w:tabs>
        <w:tab w:val="left" w:pos="380"/>
      </w:tabs>
      <w:ind w:left="384" w:hanging="384"/>
    </w:pPr>
  </w:style>
  <w:style w:type="character" w:styleId="UnresolvedMention">
    <w:name w:val="Unresolved Mention"/>
    <w:basedOn w:val="DefaultParagraphFont"/>
    <w:uiPriority w:val="99"/>
    <w:semiHidden/>
    <w:unhideWhenUsed/>
    <w:rsid w:val="0095757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57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3E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3E6"/>
    <w:rPr>
      <w:noProof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3E6"/>
    <w:rPr>
      <w:b/>
      <w:bCs/>
      <w:noProof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E8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echEng\ResearchProjects\LBNewnes\RC-ME4094\Work%20in%20Progress%20-%20use%20for%20all%20draft%20documents\TE2021\templates\TE2021%20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C115-981E-41A9-81ED-88536198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X:\MechEng\ResearchProjects\LBNewnes\RC-ME4094\Work in Progress - use for all draft documents\TE2021\templates\TE2021 template.dotx</Template>
  <TotalTime>0</TotalTime>
  <Pages>1</Pages>
  <Words>224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/>
  <cp:lastModifiedBy/>
  <cp:revision>1</cp:revision>
  <cp:lastPrinted>2008-10-24T08:15:00Z</cp:lastPrinted>
  <dcterms:created xsi:type="dcterms:W3CDTF">2023-10-26T13:07:00Z</dcterms:created>
  <dcterms:modified xsi:type="dcterms:W3CDTF">2023-11-14T15:51:00Z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zotero-version="6.0"&gt;&lt;session id="wrNqL1ce"/&gt;&lt;style id="http://www.zotero.org/styles/ios-press" hasBibliography="1" bibliographyStyleHasBeenSet="1"/&gt;&lt;prefs&gt;&lt;pref name="fieldType" value="Field"/&gt;&lt;pref name="automaticJournalAbbreviati</vt:lpwstr>
  </property>
  <property fmtid="{D5CDD505-2E9C-101B-9397-08002B2CF9AE}" pid="3" name="ZOTERO_PREF_2">
    <vt:lpwstr>ons" value="true"/&gt;&lt;/prefs&gt;&lt;/data&gt;</vt:lpwstr>
  </property>
</Properties>
</file>